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DF9C9" w14:textId="77777777" w:rsidR="00077EB4" w:rsidRDefault="006F52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 w:rsidRPr="006F521F">
        <w:rPr>
          <w:noProof/>
        </w:rPr>
        <w:drawing>
          <wp:anchor distT="0" distB="0" distL="114300" distR="114300" simplePos="0" relativeHeight="251664384" behindDoc="1" locked="0" layoutInCell="1" allowOverlap="1" wp14:anchorId="06E27C18" wp14:editId="39BF5473">
            <wp:simplePos x="0" y="0"/>
            <wp:positionH relativeFrom="column">
              <wp:posOffset>5432426</wp:posOffset>
            </wp:positionH>
            <wp:positionV relativeFrom="paragraph">
              <wp:posOffset>-669291</wp:posOffset>
            </wp:positionV>
            <wp:extent cx="828226" cy="828226"/>
            <wp:effectExtent l="57150" t="38100" r="48260" b="67310"/>
            <wp:wrapNone/>
            <wp:docPr id="18" name="Picture 18" descr="D:\APISETA'S FILES\Motifs\flowergre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ISETA'S FILES\Motifs\flowergree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64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4339">
                      <a:off x="0" y="0"/>
                      <a:ext cx="828226" cy="8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59" behindDoc="1" locked="0" layoutInCell="1" allowOverlap="1" wp14:anchorId="7C178E4D" wp14:editId="2EBB079A">
            <wp:simplePos x="0" y="0"/>
            <wp:positionH relativeFrom="column">
              <wp:posOffset>-937260</wp:posOffset>
            </wp:positionH>
            <wp:positionV relativeFrom="paragraph">
              <wp:posOffset>-915035</wp:posOffset>
            </wp:positionV>
            <wp:extent cx="7627620" cy="1482725"/>
            <wp:effectExtent l="0" t="0" r="0" b="3175"/>
            <wp:wrapNone/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fficeArt object"/>
                    <pic:cNvPicPr/>
                  </pic:nvPicPr>
                  <pic:blipFill>
                    <a:blip r:embed="rId10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48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9D14F2" w14:textId="463937CB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1C1E4336" w14:textId="71A02FA2" w:rsidR="00D85DE4" w:rsidRDefault="00D85DE4" w:rsidP="007A601A">
      <w:pPr>
        <w:keepNext/>
        <w:spacing w:before="120"/>
        <w:jc w:val="center"/>
        <w:outlineLvl w:val="2"/>
        <w:rPr>
          <w:rFonts w:ascii="Arial" w:hAnsi="Arial" w:cs="Arial"/>
          <w:b/>
          <w:sz w:val="32"/>
          <w:szCs w:val="32"/>
          <w:lang w:val="en-NZ"/>
        </w:rPr>
      </w:pPr>
      <w:r w:rsidRPr="00861DEF">
        <w:rPr>
          <w:rFonts w:ascii="Arial" w:hAnsi="Arial" w:cs="Arial"/>
          <w:b/>
          <w:sz w:val="32"/>
          <w:szCs w:val="32"/>
          <w:lang w:val="en-NZ"/>
        </w:rPr>
        <w:t>30</w:t>
      </w:r>
      <w:r w:rsidRPr="00861DEF">
        <w:rPr>
          <w:rFonts w:ascii="Arial" w:hAnsi="Arial" w:cs="Arial"/>
          <w:b/>
          <w:sz w:val="32"/>
          <w:szCs w:val="32"/>
          <w:vertAlign w:val="superscript"/>
          <w:lang w:val="en-NZ"/>
        </w:rPr>
        <w:t>th</w:t>
      </w:r>
      <w:r w:rsidRPr="00861DEF">
        <w:rPr>
          <w:rFonts w:ascii="Arial" w:hAnsi="Arial" w:cs="Arial"/>
          <w:b/>
          <w:sz w:val="32"/>
          <w:szCs w:val="32"/>
          <w:lang w:val="en-NZ"/>
        </w:rPr>
        <w:t xml:space="preserve"> SPREP Meeting and Associated Meetings</w:t>
      </w:r>
    </w:p>
    <w:p w14:paraId="295055B6" w14:textId="4134851C" w:rsidR="00D85DE4" w:rsidRDefault="00D85DE4" w:rsidP="007A601A">
      <w:pPr>
        <w:keepNext/>
        <w:spacing w:before="120"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  <w:r>
        <w:rPr>
          <w:rFonts w:ascii="Arial" w:hAnsi="Arial" w:cs="Arial"/>
          <w:b/>
          <w:sz w:val="32"/>
          <w:szCs w:val="32"/>
          <w:lang w:val="en-NZ"/>
        </w:rPr>
        <w:t>2-9 September 2021</w:t>
      </w:r>
    </w:p>
    <w:p w14:paraId="1ECD0E03" w14:textId="01F4332B" w:rsidR="00D85DE4" w:rsidRPr="00D85DE4" w:rsidRDefault="00D85DE4" w:rsidP="00201A4D">
      <w:pPr>
        <w:keepNext/>
        <w:jc w:val="center"/>
        <w:outlineLvl w:val="2"/>
        <w:rPr>
          <w:b/>
          <w:bCs/>
          <w:sz w:val="24"/>
          <w:u w:val="single"/>
        </w:rPr>
      </w:pPr>
      <w:r w:rsidRPr="00D85DE4">
        <w:rPr>
          <w:b/>
          <w:bCs/>
          <w:sz w:val="24"/>
          <w:u w:val="single"/>
        </w:rPr>
        <w:t>___________________________</w:t>
      </w:r>
      <w:r>
        <w:rPr>
          <w:b/>
          <w:bCs/>
          <w:sz w:val="24"/>
          <w:u w:val="single"/>
        </w:rPr>
        <w:t>___</w:t>
      </w: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3B9F482E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6ED32848" w:rsidR="00F07A9B" w:rsidRPr="00D85DE4" w:rsidRDefault="00F07A9B" w:rsidP="00F07A9B">
      <w:pPr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5BFA55D" w14:textId="3D79CB48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3437C484" w14:textId="369A054B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.</w:t>
      </w:r>
    </w:p>
    <w:p w14:paraId="5A7ACCB9" w14:textId="041AFCDA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Pr="00D85DE4" w:rsidRDefault="00F07A9B" w:rsidP="00F07A9B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07A9B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7E7872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7E7872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20C881A0" w14:textId="73883676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lang w:val="en-NZ"/>
        </w:rPr>
      </w:pPr>
      <w:r w:rsidRPr="00237E90">
        <w:rPr>
          <w:rFonts w:ascii="Arial" w:hAnsi="Arial" w:cs="Arial"/>
          <w:b/>
          <w:bCs/>
          <w:sz w:val="20"/>
          <w:szCs w:val="20"/>
          <w:lang w:val="en-NZ"/>
        </w:rPr>
        <w:t>IT Contact person and email:</w:t>
      </w:r>
      <w:r w:rsidRPr="007E7872">
        <w:rPr>
          <w:rFonts w:ascii="Arial" w:hAnsi="Arial" w:cs="Arial"/>
          <w:b/>
          <w:bCs/>
          <w:sz w:val="24"/>
          <w:lang w:val="en-NZ"/>
        </w:rPr>
        <w:t xml:space="preserve">  </w:t>
      </w:r>
      <w:r w:rsidR="007E7872">
        <w:rPr>
          <w:rFonts w:ascii="Arial" w:hAnsi="Arial" w:cs="Arial"/>
          <w:sz w:val="24"/>
          <w:lang w:val="en-NZ"/>
        </w:rPr>
        <w:t>…………………………………………………………….</w:t>
      </w:r>
    </w:p>
    <w:p w14:paraId="0B6CBC1B" w14:textId="211C13FF" w:rsidR="007E7872" w:rsidRPr="007E7872" w:rsidRDefault="007E7872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u w:val="single"/>
          <w:lang w:val="en-NZ"/>
        </w:rPr>
      </w:pPr>
      <w:r w:rsidRPr="007E7872">
        <w:rPr>
          <w:rFonts w:ascii="Arial" w:hAnsi="Arial" w:cs="Arial"/>
          <w:sz w:val="24"/>
          <w:lang w:val="en-NZ"/>
        </w:rPr>
        <w:t>………………………………………………………………………………………………..</w:t>
      </w:r>
    </w:p>
    <w:p w14:paraId="16815466" w14:textId="77777777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sz w:val="24"/>
          <w:lang w:val="en-NZ"/>
        </w:rPr>
      </w:pPr>
    </w:p>
    <w:p w14:paraId="4C3A84B7" w14:textId="6AF36547" w:rsidR="00861DEF" w:rsidRPr="008A034C" w:rsidRDefault="00861DEF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i/>
          <w:iCs/>
          <w:sz w:val="20"/>
          <w:szCs w:val="20"/>
          <w:lang w:val="en-NZ"/>
        </w:rPr>
      </w:pPr>
      <w:r w:rsidRPr="008A034C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tick appropriate box below</w:t>
      </w:r>
      <w:r w:rsidRPr="008A034C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: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40"/>
        <w:gridCol w:w="1582"/>
        <w:gridCol w:w="513"/>
        <w:gridCol w:w="1614"/>
        <w:gridCol w:w="507"/>
        <w:gridCol w:w="1902"/>
        <w:gridCol w:w="421"/>
        <w:gridCol w:w="1847"/>
      </w:tblGrid>
      <w:tr w:rsidR="00861DEF" w:rsidRPr="00861DEF" w14:paraId="01BC6CB5" w14:textId="376B7253" w:rsidTr="00201A24">
        <w:trPr>
          <w:trHeight w:val="214"/>
        </w:trPr>
        <w:tc>
          <w:tcPr>
            <w:tcW w:w="540" w:type="dxa"/>
          </w:tcPr>
          <w:p w14:paraId="59C30A9B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2A7AB8FF" w14:textId="3E72CFC3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</w:tc>
        <w:tc>
          <w:tcPr>
            <w:tcW w:w="513" w:type="dxa"/>
          </w:tcPr>
          <w:p w14:paraId="4117DC90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B75568E" w14:textId="15579214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</w:tc>
        <w:tc>
          <w:tcPr>
            <w:tcW w:w="507" w:type="dxa"/>
          </w:tcPr>
          <w:p w14:paraId="6F86620B" w14:textId="77777777" w:rsidR="00861DEF" w:rsidRPr="00861DEF" w:rsidRDefault="00861DEF" w:rsidP="00861DEF">
            <w:pPr>
              <w:tabs>
                <w:tab w:val="left" w:pos="4320"/>
                <w:tab w:val="left" w:pos="4680"/>
                <w:tab w:val="left" w:pos="8640"/>
              </w:tabs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16C45BF" w14:textId="65AB5F0D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30SM Meeting of Officials</w:t>
            </w:r>
          </w:p>
        </w:tc>
        <w:tc>
          <w:tcPr>
            <w:tcW w:w="421" w:type="dxa"/>
          </w:tcPr>
          <w:p w14:paraId="300DAF92" w14:textId="77777777" w:rsidR="00861DEF" w:rsidRPr="00861DEF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nil"/>
            </w:tcBorders>
          </w:tcPr>
          <w:p w14:paraId="18155094" w14:textId="25E43D09" w:rsidR="00861DEF" w:rsidRPr="00201A24" w:rsidRDefault="00861DEF" w:rsidP="00201A4D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High Level Ministerial session</w:t>
            </w:r>
          </w:p>
        </w:tc>
      </w:tr>
    </w:tbl>
    <w:p w14:paraId="375AC2F3" w14:textId="77777777" w:rsidR="00861DEF" w:rsidRPr="00201A24" w:rsidRDefault="00861DE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09086883" w14:textId="6284A263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861DEF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31 July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20</w:t>
      </w:r>
      <w:r w:rsidR="00BC1D2A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21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15700E54" w14:textId="4B9D8E36" w:rsidR="000763FA" w:rsidRPr="007E7872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11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077C0456" w14:textId="51D8EC04" w:rsidR="00861DEF" w:rsidRPr="007E7872" w:rsidRDefault="00861DEF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12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F351FF9" w14:textId="079C0FBA" w:rsidR="005260F5" w:rsidRPr="00105C94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Confidentiality</w:t>
      </w:r>
      <w:r w:rsidR="005260F5"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:</w:t>
      </w:r>
      <w:r w:rsidR="00C24CE4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>This is a virtual meeting via the Zoom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and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Interactio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platform. </w:t>
      </w:r>
      <w:r w:rsidR="008F146D" w:rsidRPr="00105C94"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he information</w:t>
      </w:r>
      <w:r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collected above will be used solely for the purpose of 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registration and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communicating information on the meeting to the nominee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>.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This information will be shared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only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with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the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OnCall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Interpreters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&amp; Translators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for the sole purposes of assisting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SPREP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 facilitating the meeting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7E7872">
      <w:headerReference w:type="default" r:id="rId13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23453" w14:textId="77777777" w:rsidR="00BC05B9" w:rsidRDefault="00BC05B9">
      <w:r>
        <w:separator/>
      </w:r>
    </w:p>
  </w:endnote>
  <w:endnote w:type="continuationSeparator" w:id="0">
    <w:p w14:paraId="4972BACD" w14:textId="77777777" w:rsidR="00BC05B9" w:rsidRDefault="00BC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68AAC" w14:textId="77777777" w:rsidR="00BC05B9" w:rsidRDefault="00BC05B9">
      <w:r>
        <w:separator/>
      </w:r>
    </w:p>
  </w:footnote>
  <w:footnote w:type="continuationSeparator" w:id="0">
    <w:p w14:paraId="4043C428" w14:textId="77777777" w:rsidR="00BC05B9" w:rsidRDefault="00BC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93791"/>
    <w:rsid w:val="000D179A"/>
    <w:rsid w:val="000E3A6A"/>
    <w:rsid w:val="00105C94"/>
    <w:rsid w:val="0011340A"/>
    <w:rsid w:val="001200DD"/>
    <w:rsid w:val="00136CCA"/>
    <w:rsid w:val="00153C36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314E9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2AF7"/>
    <w:rsid w:val="005C6227"/>
    <w:rsid w:val="005D356F"/>
    <w:rsid w:val="006B23D9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034C"/>
    <w:rsid w:val="008A5451"/>
    <w:rsid w:val="008C0F9D"/>
    <w:rsid w:val="008D315B"/>
    <w:rsid w:val="008F146D"/>
    <w:rsid w:val="00902614"/>
    <w:rsid w:val="00907FC3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C05B9"/>
    <w:rsid w:val="00BC1004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D685A"/>
    <w:rsid w:val="00F07A9B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iseta@spre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nag@spre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D841-CC08-4094-B571-D917C00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1602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3</cp:revision>
  <cp:lastPrinted>2021-07-07T00:46:00Z</cp:lastPrinted>
  <dcterms:created xsi:type="dcterms:W3CDTF">2021-07-07T01:01:00Z</dcterms:created>
  <dcterms:modified xsi:type="dcterms:W3CDTF">2021-07-07T22:31:00Z</dcterms:modified>
</cp:coreProperties>
</file>