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AB11" w14:textId="77777777" w:rsidR="00924854" w:rsidRDefault="00924854" w:rsidP="00924854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D651A37" w14:textId="77777777" w:rsidR="00E724A2" w:rsidRDefault="00E724A2" w:rsidP="00E724A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</w:pPr>
      <w:r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Pacific Regional Preparatory Meeting for the 15th Conference of the Parties (COP15) to the Convention on Biological Diversity (CBD), </w:t>
      </w:r>
    </w:p>
    <w:p w14:paraId="7B49E376" w14:textId="2FE0C7FE" w:rsidR="00E724A2" w:rsidRPr="00E724A2" w:rsidRDefault="00E724A2" w:rsidP="00E724A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</w:pPr>
      <w:r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17 – 21 October 2022, </w:t>
      </w:r>
      <w:proofErr w:type="spellStart"/>
      <w:r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>Nadi</w:t>
      </w:r>
      <w:proofErr w:type="spellEnd"/>
      <w:r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>, Fiji</w:t>
      </w:r>
    </w:p>
    <w:p w14:paraId="11911AA7" w14:textId="2B9CC908" w:rsidR="00924854" w:rsidRDefault="00924854" w:rsidP="009D36DB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2D8A331" w14:textId="77777777" w:rsidR="00E724A2" w:rsidRDefault="00E724A2" w:rsidP="00E724A2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>
        <w:rPr>
          <w:rFonts w:ascii="Arial" w:hAnsi="Arial"/>
          <w:b/>
          <w:color w:val="365F91" w:themeColor="accent1" w:themeShade="BF"/>
          <w:sz w:val="28"/>
          <w:szCs w:val="28"/>
        </w:rPr>
        <w:t>NOMINATION FORM</w:t>
      </w:r>
    </w:p>
    <w:p w14:paraId="5FC4E9C7" w14:textId="77777777" w:rsidR="00E724A2" w:rsidRDefault="00E724A2" w:rsidP="00E724A2">
      <w:pPr>
        <w:jc w:val="both"/>
        <w:rPr>
          <w:rFonts w:ascii="Arial" w:hAnsi="Arial"/>
          <w:bCs/>
          <w:sz w:val="22"/>
          <w:szCs w:val="22"/>
        </w:rPr>
      </w:pPr>
    </w:p>
    <w:p w14:paraId="615A60DD" w14:textId="77C9E4D8" w:rsidR="00E724A2" w:rsidRPr="002D0FAA" w:rsidRDefault="00E724A2" w:rsidP="00E724A2">
      <w:pPr>
        <w:jc w:val="both"/>
        <w:rPr>
          <w:rFonts w:ascii="Arial" w:hAnsi="Arial"/>
          <w:bCs/>
          <w:i/>
          <w:iCs/>
          <w:sz w:val="22"/>
          <w:szCs w:val="22"/>
        </w:rPr>
      </w:pPr>
      <w:r w:rsidRPr="00E724A2">
        <w:rPr>
          <w:rFonts w:ascii="Arial" w:hAnsi="Arial"/>
          <w:bCs/>
          <w:i/>
          <w:iCs/>
          <w:sz w:val="22"/>
          <w:szCs w:val="22"/>
        </w:rPr>
        <w:t xml:space="preserve">Please return </w:t>
      </w:r>
      <w:r w:rsidRPr="00E724A2">
        <w:rPr>
          <w:rFonts w:ascii="Arial" w:hAnsi="Arial"/>
          <w:bCs/>
          <w:i/>
          <w:iCs/>
          <w:sz w:val="22"/>
          <w:szCs w:val="22"/>
        </w:rPr>
        <w:t>t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he completed nomination form </w:t>
      </w:r>
      <w:r w:rsidR="00D8687E">
        <w:rPr>
          <w:rFonts w:ascii="Arial" w:hAnsi="Arial"/>
          <w:bCs/>
          <w:i/>
          <w:iCs/>
          <w:sz w:val="22"/>
          <w:szCs w:val="22"/>
        </w:rPr>
        <w:t>by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/>
          <w:i/>
          <w:iCs/>
          <w:sz w:val="22"/>
          <w:szCs w:val="22"/>
        </w:rPr>
        <w:t>9 September</w:t>
      </w:r>
      <w:r w:rsidRPr="00E724A2">
        <w:rPr>
          <w:rFonts w:ascii="Arial" w:hAnsi="Arial"/>
          <w:b/>
          <w:i/>
          <w:iCs/>
          <w:sz w:val="22"/>
          <w:szCs w:val="22"/>
        </w:rPr>
        <w:t xml:space="preserve"> 2022 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to </w:t>
      </w:r>
      <w:hyperlink r:id="rId7" w:history="1">
        <w:r w:rsidRPr="00D8687E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amandaw</w:t>
        </w:r>
        <w:r w:rsidRPr="00D8687E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@sprep.org</w:t>
        </w:r>
      </w:hyperlink>
      <w:r w:rsidRPr="00D8687E">
        <w:rPr>
          <w:rFonts w:ascii="Arial" w:hAnsi="Arial"/>
          <w:bCs/>
          <w:i/>
          <w:iCs/>
          <w:color w:val="0070C0"/>
          <w:sz w:val="22"/>
          <w:szCs w:val="22"/>
        </w:rPr>
        <w:t xml:space="preserve"> 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or </w:t>
      </w:r>
      <w:hyperlink r:id="rId8" w:history="1">
        <w:r w:rsidRPr="00E724A2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juneyw@sprep.org</w:t>
        </w:r>
      </w:hyperlink>
      <w:r w:rsidR="002D0FAA">
        <w:rPr>
          <w:rFonts w:ascii="Arial" w:hAnsi="Arial"/>
          <w:bCs/>
          <w:i/>
          <w:iCs/>
          <w:color w:val="0070C0"/>
          <w:sz w:val="22"/>
          <w:szCs w:val="22"/>
        </w:rPr>
        <w:t xml:space="preserve">. </w:t>
      </w:r>
      <w:r w:rsidR="002D0FAA" w:rsidRPr="002D0FAA">
        <w:rPr>
          <w:rFonts w:ascii="Arial" w:hAnsi="Arial"/>
          <w:bCs/>
          <w:i/>
          <w:iCs/>
          <w:sz w:val="22"/>
          <w:szCs w:val="22"/>
        </w:rPr>
        <w:t>Please also provide a scanned copy of your passport biodata page.</w:t>
      </w:r>
    </w:p>
    <w:p w14:paraId="06B821F5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E724A2" w14:paraId="1EAE773A" w14:textId="77777777" w:rsidTr="00A75F66">
        <w:tc>
          <w:tcPr>
            <w:tcW w:w="2689" w:type="dxa"/>
            <w:vAlign w:val="center"/>
          </w:tcPr>
          <w:p w14:paraId="1006BC66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Country</w:t>
            </w:r>
          </w:p>
          <w:p w14:paraId="6D765F02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127CB4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1ED72FB7" w14:textId="77777777" w:rsidTr="00A75F66">
        <w:tc>
          <w:tcPr>
            <w:tcW w:w="2689" w:type="dxa"/>
            <w:vAlign w:val="center"/>
          </w:tcPr>
          <w:p w14:paraId="2620BF78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First and Last Name</w:t>
            </w:r>
          </w:p>
          <w:p w14:paraId="515E187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DC633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25EF3922" w14:textId="77777777" w:rsidTr="00A75F66">
        <w:tc>
          <w:tcPr>
            <w:tcW w:w="2689" w:type="dxa"/>
            <w:vAlign w:val="center"/>
          </w:tcPr>
          <w:p w14:paraId="404E473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Job Title</w:t>
            </w:r>
          </w:p>
          <w:p w14:paraId="160DCFC3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AE81EB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241C57BE" w14:textId="77777777" w:rsidTr="00A75F66">
        <w:tc>
          <w:tcPr>
            <w:tcW w:w="2689" w:type="dxa"/>
            <w:vAlign w:val="center"/>
          </w:tcPr>
          <w:p w14:paraId="656FA158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proofErr w:type="spellStart"/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Organisation</w:t>
            </w:r>
            <w:proofErr w:type="spellEnd"/>
          </w:p>
          <w:p w14:paraId="068D9E9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208BBE1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71DE2FBA" w14:textId="77777777" w:rsidTr="00A75F66">
        <w:tc>
          <w:tcPr>
            <w:tcW w:w="2689" w:type="dxa"/>
            <w:vAlign w:val="center"/>
          </w:tcPr>
          <w:p w14:paraId="6E5EE5EB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Email</w:t>
            </w:r>
          </w:p>
          <w:p w14:paraId="49A76DAB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727185B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60FB6AB3" w14:textId="572F597C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2C68AFE" w14:textId="77777777" w:rsidR="00E724A2" w:rsidRPr="00145BF2" w:rsidRDefault="00E724A2" w:rsidP="00E724A2">
      <w:pPr>
        <w:rPr>
          <w:rFonts w:ascii="Arial" w:hAnsi="Arial"/>
          <w:b/>
          <w:color w:val="365F91" w:themeColor="accent1" w:themeShade="BF"/>
        </w:rPr>
      </w:pPr>
      <w:r w:rsidRPr="00145BF2">
        <w:rPr>
          <w:rFonts w:ascii="Arial" w:hAnsi="Arial"/>
          <w:b/>
          <w:color w:val="365F91" w:themeColor="accent1" w:themeShade="BF"/>
        </w:rPr>
        <w:t>Please select whether you will be participating:</w:t>
      </w:r>
    </w:p>
    <w:p w14:paraId="45CF243D" w14:textId="77777777" w:rsidR="00E724A2" w:rsidRDefault="00E724A2" w:rsidP="00E724A2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54"/>
      </w:tblGrid>
      <w:tr w:rsidR="00E724A2" w14:paraId="0FF81265" w14:textId="77777777" w:rsidTr="00A75F66">
        <w:tc>
          <w:tcPr>
            <w:tcW w:w="2689" w:type="dxa"/>
          </w:tcPr>
          <w:p w14:paraId="36AE1CA4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In-person</w:t>
            </w:r>
          </w:p>
          <w:p w14:paraId="508D894F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60D96B59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3077927D" w14:textId="77777777" w:rsidTr="00A75F66">
        <w:tc>
          <w:tcPr>
            <w:tcW w:w="2689" w:type="dxa"/>
          </w:tcPr>
          <w:p w14:paraId="3AE67719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Virtually</w:t>
            </w:r>
          </w:p>
          <w:p w14:paraId="3673BBB8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10F5602F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4E88D7AB" w14:textId="77777777" w:rsidR="00E724A2" w:rsidRDefault="00E724A2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83945CC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83764BF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020D1B9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61A73FC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FE052D9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59E6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FA0AB30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D43A17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5C53C54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AA8304B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1518C8E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089FF3A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9110D2B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E32EDD5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2DADB98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127408A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9E3E4AC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6C85B98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F6ED080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941A91F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701F662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155EB90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83AC49C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1957196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D3343F6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2C2FE40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DA09479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46CBAC8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A462F72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7095F" w14:textId="77777777" w:rsidR="00924854" w:rsidRDefault="00924854" w:rsidP="00924854"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A4F5D00" w14:textId="77777777" w:rsidR="00EC537D" w:rsidRPr="008858AA" w:rsidRDefault="00EC537D" w:rsidP="008858AA">
      <w:pPr>
        <w:pStyle w:val="BodyA"/>
        <w:tabs>
          <w:tab w:val="left" w:pos="3045"/>
        </w:tabs>
        <w:rPr>
          <w:rFonts w:ascii="Arial" w:eastAsia="Arial" w:hAnsi="Arial" w:cs="Arial"/>
        </w:rPr>
      </w:pPr>
    </w:p>
    <w:sectPr w:rsidR="00EC537D" w:rsidRPr="008858AA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617C" w14:textId="77777777" w:rsidR="007E1C1E" w:rsidRDefault="007E1C1E">
      <w:r>
        <w:separator/>
      </w:r>
    </w:p>
  </w:endnote>
  <w:endnote w:type="continuationSeparator" w:id="0">
    <w:p w14:paraId="2E5CC8A6" w14:textId="77777777" w:rsidR="007E1C1E" w:rsidRDefault="007E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527E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77418C21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28A9BE75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12FC5AB6" w14:textId="77777777" w:rsidR="00A261CD" w:rsidRDefault="00A261CD">
    <w:pPr>
      <w:pStyle w:val="Footer"/>
    </w:pPr>
  </w:p>
  <w:p w14:paraId="7630A12D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1EDC" w14:textId="77777777" w:rsidR="007E1C1E" w:rsidRDefault="007E1C1E">
      <w:r>
        <w:separator/>
      </w:r>
    </w:p>
  </w:footnote>
  <w:footnote w:type="continuationSeparator" w:id="0">
    <w:p w14:paraId="48F50B34" w14:textId="77777777" w:rsidR="007E1C1E" w:rsidRDefault="007E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C974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0AA941" wp14:editId="070C0765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23589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DB"/>
    <w:rsid w:val="00124ED8"/>
    <w:rsid w:val="002D0FAA"/>
    <w:rsid w:val="005A3C29"/>
    <w:rsid w:val="007E1C1E"/>
    <w:rsid w:val="008858AA"/>
    <w:rsid w:val="00924854"/>
    <w:rsid w:val="009D36DB"/>
    <w:rsid w:val="00A261CD"/>
    <w:rsid w:val="00D8687E"/>
    <w:rsid w:val="00E17152"/>
    <w:rsid w:val="00E724A2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ABDC"/>
  <w15:docId w15:val="{122F1FE6-586F-491B-9793-D13EC9E2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24A2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724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yw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aw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yw\Documents\SPREP%20template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1018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Juney Ward</dc:creator>
  <cp:lastModifiedBy>Juney Ward</cp:lastModifiedBy>
  <cp:revision>3</cp:revision>
  <dcterms:created xsi:type="dcterms:W3CDTF">2022-08-22T02:04:00Z</dcterms:created>
  <dcterms:modified xsi:type="dcterms:W3CDTF">2022-08-22T19:16:00Z</dcterms:modified>
</cp:coreProperties>
</file>