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F81" w14:textId="488742DE" w:rsidR="00676179" w:rsidRDefault="00393F2F" w:rsidP="0048152D">
      <w:pPr>
        <w:jc w:val="center"/>
        <w:rPr>
          <w:rFonts w:ascii="Arial" w:eastAsia="Times New Roman" w:hAnsi="Arial" w:cs="Arial"/>
          <w:b/>
          <w:bCs/>
          <w:color w:val="365F91" w:themeColor="accent1" w:themeShade="BF"/>
          <w:lang w:val="en-NZ" w:eastAsia="en-GB"/>
        </w:rPr>
      </w:pPr>
      <w:r>
        <w:rPr>
          <w:rFonts w:ascii="Arial" w:eastAsia="Times New Roman" w:hAnsi="Arial" w:cs="Arial"/>
          <w:b/>
          <w:bCs/>
          <w:color w:val="365F91" w:themeColor="accent1" w:themeShade="BF"/>
          <w:lang w:val="en-NZ" w:eastAsia="en-GB"/>
        </w:rPr>
        <w:t>ANNEX 1: NOMINATION</w:t>
      </w:r>
      <w:r w:rsidR="00676179">
        <w:rPr>
          <w:rFonts w:ascii="Arial" w:eastAsia="Times New Roman" w:hAnsi="Arial" w:cs="Arial"/>
          <w:b/>
          <w:bCs/>
          <w:color w:val="365F91" w:themeColor="accent1" w:themeShade="BF"/>
          <w:lang w:val="en-NZ" w:eastAsia="en-GB"/>
        </w:rPr>
        <w:t xml:space="preserve"> FORM</w:t>
      </w:r>
    </w:p>
    <w:p w14:paraId="3F5B6C31" w14:textId="6B17CC2E" w:rsidR="0048152D" w:rsidRPr="0048152D" w:rsidRDefault="00393F2F" w:rsidP="0048152D">
      <w:pPr>
        <w:jc w:val="center"/>
        <w:rPr>
          <w:rFonts w:ascii="Arial" w:hAnsi="Arial" w:cs="Arial Unicode MS"/>
          <w:color w:val="365F91" w:themeColor="accent1" w:themeShade="BF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Times New Roman" w:hAnsi="Arial" w:cs="Arial"/>
          <w:b/>
          <w:bCs/>
          <w:color w:val="365F91" w:themeColor="accent1" w:themeShade="BF"/>
          <w:lang w:val="en-NZ" w:eastAsia="en-GB"/>
        </w:rPr>
        <w:t>GLOBAL CLIMATE CHANGE ALLIANCE PLUS</w:t>
      </w:r>
      <w:r w:rsidR="0048152D" w:rsidRPr="0048152D">
        <w:rPr>
          <w:rFonts w:ascii="Arial" w:eastAsia="Times New Roman" w:hAnsi="Arial" w:cs="Arial"/>
          <w:b/>
          <w:bCs/>
          <w:color w:val="365F91" w:themeColor="accent1" w:themeShade="BF"/>
          <w:lang w:val="en-NZ" w:eastAsia="en-GB"/>
        </w:rPr>
        <w:t xml:space="preserve"> (GCCA+) SCALING UP PACIFIC ADAPTATION (SUPA</w:t>
      </w:r>
      <w:r w:rsidR="0048152D">
        <w:rPr>
          <w:rFonts w:ascii="Arial" w:eastAsia="Times New Roman" w:hAnsi="Arial" w:cs="Arial"/>
          <w:b/>
          <w:bCs/>
          <w:color w:val="365F91" w:themeColor="accent1" w:themeShade="BF"/>
          <w:lang w:val="en-NZ" w:eastAsia="en-GB"/>
        </w:rPr>
        <w:t>) PROJECT</w:t>
      </w:r>
    </w:p>
    <w:p w14:paraId="0D3101A3" w14:textId="76A12BA2" w:rsidR="00924854" w:rsidRDefault="0048152D" w:rsidP="00587415">
      <w:pPr>
        <w:jc w:val="center"/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REGIONAL TRAINING ON THE IMPACTS METHODOLOGY AND ADAPTATION IMPACTS DATABASE</w:t>
      </w:r>
      <w:r w:rsidR="007840D4"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06692C73" w14:textId="77777777" w:rsidR="001A5869" w:rsidRPr="003203BC" w:rsidRDefault="001A5869" w:rsidP="00587415">
      <w:pPr>
        <w:jc w:val="center"/>
        <w:rPr>
          <w:rFonts w:ascii="Arial" w:hAnsi="Arial" w:cs="Arial Unicode MS"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5EFD67E5" w14:textId="77777777" w:rsidR="00EE0A0C" w:rsidRPr="003203BC" w:rsidRDefault="00EE0A0C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7929E59" w14:textId="54D5130F" w:rsidR="00EE0A0C" w:rsidRPr="003203BC" w:rsidRDefault="00924854" w:rsidP="00EE0A0C">
      <w:pPr>
        <w:rPr>
          <w:rFonts w:ascii="Arial" w:hAnsi="Arial" w:cs="Arial"/>
          <w:color w:val="365F91" w:themeColor="accent1" w:themeShade="BF"/>
        </w:rPr>
      </w:pPr>
      <w:r w:rsidRPr="003203BC"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E0A0C" w:rsidRPr="003203BC">
        <w:rPr>
          <w:rFonts w:ascii="Arial" w:hAnsi="Arial" w:cs="Arial" w:hint="eastAsia"/>
          <w:color w:val="365F91" w:themeColor="accent1" w:themeShade="BF"/>
        </w:rPr>
        <w:t>1. Country</w:t>
      </w:r>
      <w:r w:rsidR="00EE0A0C" w:rsidRPr="003203BC">
        <w:rPr>
          <w:rFonts w:ascii="Arial" w:hAnsi="Arial" w:cs="Arial"/>
          <w:color w:val="365F91" w:themeColor="accent1" w:themeShade="BF"/>
        </w:rPr>
        <w:t>/Territory</w:t>
      </w:r>
      <w:r w:rsidR="00EE0A0C" w:rsidRPr="003203BC">
        <w:rPr>
          <w:rFonts w:ascii="Arial" w:hAnsi="Arial" w:cs="Arial" w:hint="eastAsia"/>
          <w:color w:val="365F91" w:themeColor="accent1" w:themeShade="BF"/>
        </w:rPr>
        <w:t xml:space="preserve"> Name: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EE0A0C" w:rsidRPr="003203BC" w14:paraId="63EC07AC" w14:textId="77777777" w:rsidTr="00BC5F63">
        <w:trPr>
          <w:trHeight w:val="454"/>
        </w:trPr>
        <w:tc>
          <w:tcPr>
            <w:tcW w:w="8702" w:type="dxa"/>
            <w:shd w:val="clear" w:color="auto" w:fill="auto"/>
          </w:tcPr>
          <w:p w14:paraId="1ED17115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</w:tbl>
    <w:p w14:paraId="70EF318A" w14:textId="77777777" w:rsidR="00EE0A0C" w:rsidRPr="003203BC" w:rsidRDefault="00EE0A0C" w:rsidP="00EE0A0C">
      <w:pPr>
        <w:rPr>
          <w:rFonts w:ascii="Arial" w:hAnsi="Arial" w:cs="Arial"/>
          <w:color w:val="365F91" w:themeColor="accent1" w:themeShade="BF"/>
        </w:rPr>
      </w:pPr>
    </w:p>
    <w:p w14:paraId="234C7618" w14:textId="4626C337" w:rsidR="00EE0A0C" w:rsidRPr="003203BC" w:rsidRDefault="00EE0A0C" w:rsidP="00EE0A0C">
      <w:pPr>
        <w:rPr>
          <w:rFonts w:ascii="Arial" w:hAnsi="Arial" w:cs="Arial"/>
          <w:color w:val="365F91" w:themeColor="accent1" w:themeShade="BF"/>
        </w:rPr>
      </w:pPr>
      <w:r w:rsidRPr="003203BC">
        <w:rPr>
          <w:rFonts w:ascii="Arial" w:hAnsi="Arial" w:cs="Arial"/>
          <w:color w:val="365F91" w:themeColor="accent1" w:themeShade="BF"/>
        </w:rPr>
        <w:t>2</w:t>
      </w:r>
      <w:r w:rsidRPr="003203BC">
        <w:rPr>
          <w:rFonts w:ascii="Arial" w:hAnsi="Arial" w:cs="Arial" w:hint="eastAsia"/>
          <w:color w:val="365F91" w:themeColor="accent1" w:themeShade="BF"/>
        </w:rPr>
        <w:t xml:space="preserve">. Name of </w:t>
      </w:r>
      <w:r w:rsidRPr="003203BC">
        <w:rPr>
          <w:rFonts w:ascii="Arial" w:hAnsi="Arial" w:cs="Arial"/>
          <w:color w:val="365F91" w:themeColor="accent1" w:themeShade="BF"/>
        </w:rPr>
        <w:t>Nominating</w:t>
      </w:r>
      <w:r w:rsidRPr="003203BC">
        <w:rPr>
          <w:rFonts w:ascii="Arial" w:hAnsi="Arial" w:cs="Arial" w:hint="eastAsia"/>
          <w:color w:val="365F91" w:themeColor="accent1" w:themeShade="BF"/>
        </w:rPr>
        <w:t xml:space="preserve"> </w:t>
      </w:r>
      <w:proofErr w:type="spellStart"/>
      <w:r w:rsidRPr="003203BC">
        <w:rPr>
          <w:rFonts w:ascii="Arial" w:hAnsi="Arial" w:cs="Arial" w:hint="eastAsia"/>
          <w:color w:val="365F91" w:themeColor="accent1" w:themeShade="BF"/>
        </w:rPr>
        <w:t>Organi</w:t>
      </w:r>
      <w:r w:rsidR="007840D4">
        <w:rPr>
          <w:rFonts w:ascii="Arial" w:hAnsi="Arial" w:cs="Arial"/>
          <w:color w:val="365F91" w:themeColor="accent1" w:themeShade="BF"/>
        </w:rPr>
        <w:t>s</w:t>
      </w:r>
      <w:r w:rsidRPr="003203BC">
        <w:rPr>
          <w:rFonts w:ascii="Arial" w:hAnsi="Arial" w:cs="Arial" w:hint="eastAsia"/>
          <w:color w:val="365F91" w:themeColor="accent1" w:themeShade="BF"/>
        </w:rPr>
        <w:t>ation</w:t>
      </w:r>
      <w:proofErr w:type="spellEnd"/>
      <w:r w:rsidRPr="003203BC">
        <w:rPr>
          <w:rFonts w:ascii="Arial" w:hAnsi="Arial" w:cs="Arial" w:hint="eastAsia"/>
          <w:color w:val="365F91" w:themeColor="accent1" w:themeShade="BF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EE0A0C" w:rsidRPr="003203BC" w14:paraId="0FDBCCED" w14:textId="77777777" w:rsidTr="00BC5F63">
        <w:trPr>
          <w:trHeight w:val="454"/>
        </w:trPr>
        <w:tc>
          <w:tcPr>
            <w:tcW w:w="8702" w:type="dxa"/>
            <w:shd w:val="clear" w:color="auto" w:fill="auto"/>
          </w:tcPr>
          <w:p w14:paraId="475B2D0B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</w:tbl>
    <w:p w14:paraId="7E514FF9" w14:textId="77777777" w:rsidR="00EE0A0C" w:rsidRPr="003203BC" w:rsidRDefault="00EE0A0C" w:rsidP="00EE0A0C">
      <w:pPr>
        <w:rPr>
          <w:rFonts w:ascii="Arial" w:hAnsi="Arial" w:cs="Arial"/>
          <w:color w:val="365F91" w:themeColor="accent1" w:themeShade="BF"/>
        </w:rPr>
      </w:pPr>
    </w:p>
    <w:p w14:paraId="10760649" w14:textId="77777777" w:rsidR="00EE0A0C" w:rsidRPr="003203BC" w:rsidRDefault="00EE0A0C" w:rsidP="00EE0A0C">
      <w:pPr>
        <w:rPr>
          <w:rFonts w:ascii="Arial" w:hAnsi="Arial" w:cs="Arial"/>
          <w:color w:val="365F91" w:themeColor="accent1" w:themeShade="BF"/>
        </w:rPr>
      </w:pPr>
      <w:r w:rsidRPr="003203BC">
        <w:rPr>
          <w:rFonts w:ascii="Arial" w:hAnsi="Arial" w:cs="Arial"/>
          <w:color w:val="365F91" w:themeColor="accent1" w:themeShade="BF"/>
        </w:rPr>
        <w:t>3</w:t>
      </w:r>
      <w:r w:rsidRPr="003203BC">
        <w:rPr>
          <w:rFonts w:ascii="Arial" w:hAnsi="Arial" w:cs="Arial" w:hint="eastAsia"/>
          <w:color w:val="365F91" w:themeColor="accent1" w:themeShade="BF"/>
        </w:rPr>
        <w:t>. Name of the Nominee(s):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E0A0C" w:rsidRPr="003203BC" w14:paraId="7EEE6B7A" w14:textId="77777777" w:rsidTr="00BC5F63">
        <w:trPr>
          <w:trHeight w:val="345"/>
        </w:trPr>
        <w:tc>
          <w:tcPr>
            <w:tcW w:w="8755" w:type="dxa"/>
            <w:tcBorders>
              <w:right w:val="single" w:sz="4" w:space="0" w:color="000000"/>
            </w:tcBorders>
            <w:shd w:val="clear" w:color="auto" w:fill="auto"/>
          </w:tcPr>
          <w:p w14:paraId="1ADBD7B1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1)</w:t>
            </w:r>
          </w:p>
        </w:tc>
      </w:tr>
      <w:tr w:rsidR="00EE0A0C" w:rsidRPr="003203BC" w14:paraId="1C5C5D11" w14:textId="77777777" w:rsidTr="00BC5F63">
        <w:trPr>
          <w:trHeight w:val="345"/>
        </w:trPr>
        <w:tc>
          <w:tcPr>
            <w:tcW w:w="8755" w:type="dxa"/>
            <w:tcBorders>
              <w:right w:val="single" w:sz="4" w:space="0" w:color="000000"/>
            </w:tcBorders>
            <w:shd w:val="clear" w:color="auto" w:fill="auto"/>
          </w:tcPr>
          <w:p w14:paraId="1B9E20C8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2)</w:t>
            </w:r>
          </w:p>
        </w:tc>
      </w:tr>
      <w:tr w:rsidR="00EE0A0C" w:rsidRPr="003203BC" w14:paraId="1008E8DD" w14:textId="77777777" w:rsidTr="00BC5F63">
        <w:trPr>
          <w:trHeight w:val="345"/>
        </w:trPr>
        <w:tc>
          <w:tcPr>
            <w:tcW w:w="8755" w:type="dxa"/>
            <w:tcBorders>
              <w:right w:val="single" w:sz="4" w:space="0" w:color="000000"/>
            </w:tcBorders>
            <w:shd w:val="clear" w:color="auto" w:fill="auto"/>
          </w:tcPr>
          <w:p w14:paraId="1E6B28CC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3</w:t>
            </w:r>
            <w:r w:rsidRPr="003203BC">
              <w:rPr>
                <w:rFonts w:ascii="Arial" w:hAnsi="Arial" w:cs="Arial"/>
                <w:color w:val="365F91" w:themeColor="accent1" w:themeShade="BF"/>
              </w:rPr>
              <w:t>)</w:t>
            </w:r>
          </w:p>
        </w:tc>
      </w:tr>
    </w:tbl>
    <w:p w14:paraId="12F90DE0" w14:textId="77777777" w:rsidR="003203BC" w:rsidRPr="003203BC" w:rsidRDefault="003203BC" w:rsidP="003203BC">
      <w:pPr>
        <w:rPr>
          <w:rFonts w:ascii="Arial" w:hAnsi="Arial" w:cs="Arial"/>
        </w:rPr>
      </w:pPr>
    </w:p>
    <w:p w14:paraId="779611A1" w14:textId="5B9DF275" w:rsidR="003203BC" w:rsidRPr="003203BC" w:rsidRDefault="003203BC" w:rsidP="003203BC">
      <w:pPr>
        <w:rPr>
          <w:rFonts w:ascii="Arial" w:hAnsi="Arial" w:cs="Arial"/>
          <w:color w:val="365F91" w:themeColor="accent1" w:themeShade="BF"/>
        </w:rPr>
      </w:pPr>
      <w:r w:rsidRPr="003203BC">
        <w:rPr>
          <w:rFonts w:ascii="Arial" w:hAnsi="Arial" w:cs="Arial" w:hint="eastAsia"/>
          <w:color w:val="365F91" w:themeColor="accent1" w:themeShade="BF"/>
        </w:rPr>
        <w:t xml:space="preserve">Our </w:t>
      </w:r>
      <w:proofErr w:type="spellStart"/>
      <w:r w:rsidRPr="003203BC">
        <w:rPr>
          <w:rFonts w:ascii="Arial" w:hAnsi="Arial" w:cs="Arial" w:hint="eastAsia"/>
          <w:color w:val="365F91" w:themeColor="accent1" w:themeShade="BF"/>
        </w:rPr>
        <w:t>organi</w:t>
      </w:r>
      <w:r w:rsidR="007840D4">
        <w:rPr>
          <w:rFonts w:ascii="Arial" w:hAnsi="Arial" w:cs="Arial"/>
          <w:color w:val="365F91" w:themeColor="accent1" w:themeShade="BF"/>
        </w:rPr>
        <w:t>s</w:t>
      </w:r>
      <w:r w:rsidRPr="003203BC">
        <w:rPr>
          <w:rFonts w:ascii="Arial" w:hAnsi="Arial" w:cs="Arial" w:hint="eastAsia"/>
          <w:color w:val="365F91" w:themeColor="accent1" w:themeShade="BF"/>
        </w:rPr>
        <w:t>ation</w:t>
      </w:r>
      <w:proofErr w:type="spellEnd"/>
      <w:r w:rsidRPr="003203BC">
        <w:rPr>
          <w:rFonts w:ascii="Arial" w:hAnsi="Arial" w:cs="Arial" w:hint="eastAsia"/>
          <w:color w:val="365F91" w:themeColor="accent1" w:themeShade="BF"/>
        </w:rPr>
        <w:t xml:space="preserve"> hereby applies for</w:t>
      </w:r>
      <w:r w:rsidRPr="003203BC">
        <w:rPr>
          <w:rFonts w:ascii="Arial" w:hAnsi="Arial" w:cs="Arial"/>
          <w:color w:val="365F91" w:themeColor="accent1" w:themeShade="BF"/>
        </w:rPr>
        <w:t xml:space="preserve"> the</w:t>
      </w:r>
      <w:r w:rsidRPr="003203BC">
        <w:rPr>
          <w:rFonts w:ascii="Arial" w:hAnsi="Arial" w:cs="Arial" w:hint="eastAsia"/>
          <w:color w:val="365F91" w:themeColor="accent1" w:themeShade="BF"/>
        </w:rPr>
        <w:t xml:space="preserve"> </w:t>
      </w:r>
      <w:r>
        <w:rPr>
          <w:rFonts w:ascii="Arial" w:hAnsi="Arial" w:cs="Arial"/>
          <w:color w:val="365F91" w:themeColor="accent1" w:themeShade="BF"/>
        </w:rPr>
        <w:t xml:space="preserve">GCCA+ SUPA Output 1 </w:t>
      </w:r>
      <w:r w:rsidR="007840D4">
        <w:rPr>
          <w:rFonts w:ascii="Arial" w:hAnsi="Arial" w:cs="Arial"/>
          <w:color w:val="365F91" w:themeColor="accent1" w:themeShade="BF"/>
        </w:rPr>
        <w:t>T</w:t>
      </w:r>
      <w:r w:rsidRPr="003203BC">
        <w:rPr>
          <w:rFonts w:ascii="Arial" w:hAnsi="Arial" w:cs="Arial"/>
          <w:color w:val="365F91" w:themeColor="accent1" w:themeShade="BF"/>
        </w:rPr>
        <w:t>raining</w:t>
      </w:r>
      <w:r w:rsidRPr="003203BC">
        <w:rPr>
          <w:rFonts w:ascii="Arial" w:hAnsi="Arial" w:cs="Arial" w:hint="eastAsia"/>
          <w:color w:val="365F91" w:themeColor="accent1" w:themeShade="BF"/>
        </w:rPr>
        <w:t xml:space="preserve"> and proposes to </w:t>
      </w:r>
      <w:r>
        <w:rPr>
          <w:rFonts w:ascii="Arial" w:hAnsi="Arial" w:cs="Arial"/>
          <w:color w:val="365F91" w:themeColor="accent1" w:themeShade="BF"/>
        </w:rPr>
        <w:t>nominate the qualified personnel</w:t>
      </w:r>
      <w:r w:rsidRPr="003203BC">
        <w:rPr>
          <w:rFonts w:ascii="Arial" w:hAnsi="Arial" w:cs="Arial" w:hint="eastAsia"/>
          <w:color w:val="365F91" w:themeColor="accent1" w:themeShade="BF"/>
        </w:rPr>
        <w:t xml:space="preserve"> to participate in the </w:t>
      </w:r>
      <w:r>
        <w:rPr>
          <w:rFonts w:ascii="Arial" w:hAnsi="Arial" w:cs="Arial"/>
          <w:color w:val="365F91" w:themeColor="accent1" w:themeShade="BF"/>
        </w:rPr>
        <w:t>training</w:t>
      </w:r>
      <w:r w:rsidRPr="003203BC">
        <w:rPr>
          <w:rFonts w:ascii="Arial" w:hAnsi="Arial" w:cs="Arial" w:hint="eastAsia"/>
          <w:color w:val="365F91" w:themeColor="accent1" w:themeShade="BF"/>
        </w:rPr>
        <w:t>.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900"/>
        <w:gridCol w:w="1980"/>
        <w:gridCol w:w="165"/>
        <w:gridCol w:w="1112"/>
        <w:gridCol w:w="1033"/>
        <w:gridCol w:w="571"/>
        <w:gridCol w:w="1574"/>
      </w:tblGrid>
      <w:tr w:rsidR="003203BC" w:rsidRPr="003203BC" w14:paraId="4DDDAF88" w14:textId="77777777" w:rsidTr="00BC5F63">
        <w:trPr>
          <w:trHeight w:val="45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532F43B9" w14:textId="77777777" w:rsidR="003203BC" w:rsidRPr="003203BC" w:rsidRDefault="003203BC" w:rsidP="00BC5F63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Date: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57460252" w14:textId="77777777" w:rsidR="003203BC" w:rsidRPr="003203BC" w:rsidRDefault="003203BC" w:rsidP="00BC5F63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3D3F621" w14:textId="77777777" w:rsidR="003203BC" w:rsidRPr="003203BC" w:rsidRDefault="003203BC" w:rsidP="00BC5F63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Signature:</w:t>
            </w:r>
          </w:p>
        </w:tc>
        <w:tc>
          <w:tcPr>
            <w:tcW w:w="3178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59630DE" w14:textId="77777777" w:rsidR="003203BC" w:rsidRPr="003203BC" w:rsidRDefault="003203BC" w:rsidP="00BC5F63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="003203BC" w:rsidRPr="003203BC" w14:paraId="6E4FD576" w14:textId="77777777" w:rsidTr="00BC5F63">
        <w:trPr>
          <w:trHeight w:val="454"/>
        </w:trPr>
        <w:tc>
          <w:tcPr>
            <w:tcW w:w="22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4CA3CA0D" w14:textId="77777777" w:rsidR="003203BC" w:rsidRPr="003203BC" w:rsidRDefault="003203BC" w:rsidP="00BC5F63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Name:</w:t>
            </w:r>
          </w:p>
        </w:tc>
        <w:tc>
          <w:tcPr>
            <w:tcW w:w="6435" w:type="dxa"/>
            <w:gridSpan w:val="6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428B1FCD" w14:textId="77777777" w:rsidR="003203BC" w:rsidRPr="003203BC" w:rsidRDefault="003203BC" w:rsidP="00BC5F63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="003203BC" w:rsidRPr="003203BC" w14:paraId="2D9653E6" w14:textId="77777777" w:rsidTr="00BC5F63">
        <w:trPr>
          <w:trHeight w:val="454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07BCEF7B" w14:textId="77777777" w:rsidR="003203BC" w:rsidRPr="003203BC" w:rsidRDefault="003203BC" w:rsidP="00BC5F63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Designation / Position</w:t>
            </w:r>
          </w:p>
        </w:tc>
        <w:tc>
          <w:tcPr>
            <w:tcW w:w="4861" w:type="dxa"/>
            <w:gridSpan w:val="5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763BEC77" w14:textId="77777777" w:rsidR="003203BC" w:rsidRPr="003203BC" w:rsidRDefault="003203BC" w:rsidP="00BC5F63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1574" w:type="dxa"/>
            <w:vMerge w:val="restart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73EB8691" w14:textId="77777777" w:rsidR="003203BC" w:rsidRPr="003203BC" w:rsidRDefault="003203BC" w:rsidP="00BC5F63">
            <w:pPr>
              <w:jc w:val="center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Official Stamp</w:t>
            </w:r>
          </w:p>
        </w:tc>
      </w:tr>
      <w:tr w:rsidR="003203BC" w:rsidRPr="003203BC" w14:paraId="4458F604" w14:textId="77777777" w:rsidTr="00BC5F63">
        <w:trPr>
          <w:trHeight w:val="454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7B1D75B1" w14:textId="77777777" w:rsidR="003203BC" w:rsidRPr="003203BC" w:rsidRDefault="003203BC" w:rsidP="00BC5F63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Department / Division</w:t>
            </w:r>
          </w:p>
        </w:tc>
        <w:tc>
          <w:tcPr>
            <w:tcW w:w="4861" w:type="dxa"/>
            <w:gridSpan w:val="5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34391105" w14:textId="77777777" w:rsidR="003203BC" w:rsidRPr="003203BC" w:rsidRDefault="003203BC" w:rsidP="00BC5F63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1574" w:type="dxa"/>
            <w:vMerge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0C4EC144" w14:textId="77777777" w:rsidR="003203BC" w:rsidRPr="003203BC" w:rsidRDefault="003203BC" w:rsidP="00BC5F63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="003203BC" w:rsidRPr="003203BC" w14:paraId="585EE388" w14:textId="77777777" w:rsidTr="00BC5F63">
        <w:trPr>
          <w:trHeight w:val="454"/>
        </w:trPr>
        <w:tc>
          <w:tcPr>
            <w:tcW w:w="2267" w:type="dxa"/>
            <w:gridSpan w:val="2"/>
            <w:vMerge w:val="restart"/>
            <w:tcBorders>
              <w:top w:val="single" w:sz="4" w:space="0" w:color="C0C0C0"/>
              <w:left w:val="sing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14:paraId="23E2C6A8" w14:textId="77777777" w:rsidR="003203BC" w:rsidRPr="003203BC" w:rsidRDefault="003203BC" w:rsidP="00BC5F63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 xml:space="preserve">Office Address and </w:t>
            </w:r>
          </w:p>
          <w:p w14:paraId="4DEBCE48" w14:textId="77777777" w:rsidR="003203BC" w:rsidRPr="003203BC" w:rsidRDefault="003203BC" w:rsidP="00BC5F63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Contact Information</w:t>
            </w:r>
          </w:p>
        </w:tc>
        <w:tc>
          <w:tcPr>
            <w:tcW w:w="4861" w:type="dxa"/>
            <w:gridSpan w:val="5"/>
            <w:tcBorders>
              <w:top w:val="single" w:sz="4" w:space="0" w:color="C0C0C0"/>
              <w:left w:val="single" w:sz="4" w:space="0" w:color="C0C0C0"/>
              <w:right w:val="single" w:sz="4" w:space="0" w:color="auto"/>
            </w:tcBorders>
            <w:shd w:val="clear" w:color="auto" w:fill="auto"/>
          </w:tcPr>
          <w:p w14:paraId="6A558349" w14:textId="77777777" w:rsidR="003203BC" w:rsidRPr="003203BC" w:rsidRDefault="003203BC" w:rsidP="00BC5F63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Address:</w:t>
            </w:r>
          </w:p>
        </w:tc>
        <w:tc>
          <w:tcPr>
            <w:tcW w:w="1574" w:type="dxa"/>
            <w:vMerge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</w:tcPr>
          <w:p w14:paraId="6D9A6D45" w14:textId="77777777" w:rsidR="003203BC" w:rsidRPr="003203BC" w:rsidRDefault="003203BC" w:rsidP="00BC5F63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="003203BC" w:rsidRPr="003203BC" w14:paraId="2C517A29" w14:textId="77777777" w:rsidTr="00BC5F63">
        <w:trPr>
          <w:trHeight w:val="454"/>
        </w:trPr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4B4BAECC" w14:textId="77777777" w:rsidR="003203BC" w:rsidRPr="003203BC" w:rsidRDefault="003203BC" w:rsidP="00BC5F63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2145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317DB282" w14:textId="77777777" w:rsidR="003203BC" w:rsidRPr="003203BC" w:rsidRDefault="003203BC" w:rsidP="00BC5F63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Telephone:</w:t>
            </w:r>
          </w:p>
        </w:tc>
        <w:tc>
          <w:tcPr>
            <w:tcW w:w="2145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3E35FC5E" w14:textId="77777777" w:rsidR="003203BC" w:rsidRPr="003203BC" w:rsidRDefault="003203BC" w:rsidP="00BC5F63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Fax:</w:t>
            </w:r>
          </w:p>
        </w:tc>
        <w:tc>
          <w:tcPr>
            <w:tcW w:w="2145" w:type="dxa"/>
            <w:gridSpan w:val="2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</w:tcPr>
          <w:p w14:paraId="381F8581" w14:textId="77777777" w:rsidR="003203BC" w:rsidRPr="003203BC" w:rsidRDefault="003203BC" w:rsidP="00BC5F63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E-mail:</w:t>
            </w:r>
          </w:p>
        </w:tc>
      </w:tr>
    </w:tbl>
    <w:p w14:paraId="0BA2CD11" w14:textId="7FA1AEE8" w:rsidR="00EE0A0C" w:rsidRPr="003203BC" w:rsidRDefault="00EE0A0C" w:rsidP="00FC6D6A">
      <w:pPr>
        <w:rPr>
          <w:rFonts w:ascii="Arial" w:eastAsia="Yu Gothic Light" w:hAnsi="Arial" w:cs="Arial"/>
          <w:color w:val="365F91" w:themeColor="accent1" w:themeShade="BF"/>
        </w:rPr>
      </w:pPr>
    </w:p>
    <w:p w14:paraId="78C00126" w14:textId="77777777" w:rsidR="00EE0A0C" w:rsidRPr="003203BC" w:rsidRDefault="00EE0A0C" w:rsidP="00FC6D6A">
      <w:pPr>
        <w:rPr>
          <w:rFonts w:ascii="Arial" w:eastAsia="Yu Gothic Light" w:hAnsi="Arial" w:cs="Arial"/>
          <w:color w:val="365F91" w:themeColor="accent1" w:themeShade="BF"/>
        </w:rPr>
      </w:pPr>
    </w:p>
    <w:p w14:paraId="422E795C" w14:textId="407B7B8C" w:rsidR="00EE0A0C" w:rsidRPr="003203BC" w:rsidRDefault="00EE0A0C" w:rsidP="00EE0A0C">
      <w:pPr>
        <w:spacing w:line="300" w:lineRule="exact"/>
        <w:rPr>
          <w:rFonts w:ascii="Arial" w:hAnsi="Arial" w:cs="Arial"/>
          <w:color w:val="365F91" w:themeColor="accent1" w:themeShade="BF"/>
        </w:rPr>
      </w:pPr>
      <w:r w:rsidRPr="003203BC">
        <w:rPr>
          <w:rFonts w:ascii="Arial" w:hAnsi="Arial" w:cs="Arial"/>
          <w:color w:val="365F91" w:themeColor="accent1" w:themeShade="BF"/>
        </w:rPr>
        <w:t xml:space="preserve">4. </w:t>
      </w:r>
      <w:r w:rsidRPr="003203BC">
        <w:rPr>
          <w:rFonts w:ascii="Arial" w:hAnsi="Arial" w:cs="Arial" w:hint="eastAsia"/>
          <w:color w:val="365F91" w:themeColor="accent1" w:themeShade="BF"/>
        </w:rPr>
        <w:t>Information about the Nomine</w:t>
      </w:r>
      <w:r w:rsidRPr="003203BC">
        <w:rPr>
          <w:rFonts w:ascii="Arial" w:hAnsi="Arial" w:cs="Arial"/>
          <w:color w:val="365F91" w:themeColor="accent1" w:themeShade="BF"/>
        </w:rPr>
        <w:t>e</w:t>
      </w:r>
    </w:p>
    <w:p w14:paraId="60FBE8BE" w14:textId="3B1CB0D1" w:rsidR="00EE0A0C" w:rsidRPr="003203BC" w:rsidRDefault="00EE0A0C" w:rsidP="00EE0A0C">
      <w:pPr>
        <w:spacing w:line="300" w:lineRule="exact"/>
        <w:rPr>
          <w:rFonts w:ascii="Arial" w:hAnsi="Arial" w:cs="Arial"/>
          <w:color w:val="365F91" w:themeColor="accent1" w:themeShade="BF"/>
        </w:rPr>
      </w:pPr>
      <w:r w:rsidRPr="003203BC">
        <w:rPr>
          <w:rFonts w:ascii="Arial" w:eastAsia="MS Gothic" w:hAnsi="Arial" w:cs="Arial" w:hint="eastAsia"/>
          <w:color w:val="365F91" w:themeColor="accent1" w:themeShade="BF"/>
        </w:rPr>
        <w:t>NOTE&gt;&gt;&gt;</w:t>
      </w:r>
      <w:r w:rsidRPr="003203BC">
        <w:rPr>
          <w:color w:val="365F91" w:themeColor="accent1" w:themeShade="BF"/>
        </w:rPr>
        <w:t xml:space="preserve"> </w:t>
      </w:r>
      <w:r w:rsidRPr="003203BC">
        <w:rPr>
          <w:rFonts w:ascii="Arial" w:eastAsia="MS Gothic" w:hAnsi="Arial" w:cs="Arial"/>
          <w:color w:val="365F91" w:themeColor="accent1" w:themeShade="BF"/>
        </w:rPr>
        <w:t xml:space="preserve">To be completed by the Nominee. </w:t>
      </w:r>
      <w:r w:rsidRPr="003203BC">
        <w:rPr>
          <w:rFonts w:ascii="Arial" w:eastAsia="MS Gothic" w:hAnsi="Arial" w:cs="Arial" w:hint="eastAsia"/>
          <w:color w:val="365F91" w:themeColor="accent1" w:themeShade="BF"/>
          <w:lang w:val="en-CA"/>
        </w:rPr>
        <w:t xml:space="preserve">The applicants are required to fill in </w:t>
      </w:r>
      <w:r w:rsidRPr="003203BC">
        <w:rPr>
          <w:rFonts w:ascii="Arial" w:eastAsia="MS Gothic" w:hAnsi="Arial" w:cs="Arial"/>
          <w:color w:val="365F91" w:themeColor="accent1" w:themeShade="BF"/>
          <w:lang w:val="en-CA"/>
        </w:rPr>
        <w:t>“</w:t>
      </w:r>
      <w:r w:rsidRPr="003203BC">
        <w:rPr>
          <w:rFonts w:ascii="Arial" w:eastAsia="MS Gothic" w:hAnsi="Arial" w:cs="Arial" w:hint="eastAsia"/>
          <w:color w:val="365F91" w:themeColor="accent1" w:themeShade="BF"/>
          <w:u w:val="single"/>
          <w:lang w:val="en-CA"/>
        </w:rPr>
        <w:t>Every Item</w:t>
      </w:r>
      <w:r w:rsidRPr="003203BC">
        <w:rPr>
          <w:rFonts w:ascii="Arial" w:eastAsia="MS Gothic" w:hAnsi="Arial" w:cs="Arial"/>
          <w:color w:val="365F91" w:themeColor="accent1" w:themeShade="BF"/>
          <w:lang w:val="en-CA"/>
        </w:rPr>
        <w:t>”</w:t>
      </w:r>
      <w:r w:rsidRPr="003203BC">
        <w:rPr>
          <w:rFonts w:ascii="Arial" w:eastAsia="MS Gothic" w:hAnsi="Arial" w:cs="Arial" w:hint="eastAsia"/>
          <w:color w:val="365F91" w:themeColor="accent1" w:themeShade="BF"/>
          <w:lang w:val="en-CA"/>
        </w:rPr>
        <w:t>.</w:t>
      </w:r>
    </w:p>
    <w:p w14:paraId="0BF2A214" w14:textId="77777777" w:rsidR="00EE0A0C" w:rsidRPr="003203BC" w:rsidRDefault="00EE0A0C" w:rsidP="00EE0A0C">
      <w:pPr>
        <w:spacing w:line="300" w:lineRule="exact"/>
        <w:rPr>
          <w:rFonts w:ascii="Arial" w:hAnsi="Arial" w:cs="Arial"/>
          <w:color w:val="365F91" w:themeColor="accent1" w:themeShade="BF"/>
        </w:rPr>
      </w:pPr>
      <w:r w:rsidRPr="003203BC">
        <w:rPr>
          <w:rFonts w:ascii="Arial" w:hAnsi="Arial" w:cs="Arial" w:hint="eastAsia"/>
          <w:color w:val="365F91" w:themeColor="accent1" w:themeShade="BF"/>
        </w:rPr>
        <w:t>1) Name of Nominee (as in the passport)</w:t>
      </w:r>
    </w:p>
    <w:p w14:paraId="7640A311" w14:textId="77777777" w:rsidR="00EE0A0C" w:rsidRPr="003203BC" w:rsidRDefault="00EE0A0C" w:rsidP="00EE0A0C">
      <w:pPr>
        <w:spacing w:line="300" w:lineRule="exact"/>
        <w:ind w:firstLineChars="98" w:firstLine="235"/>
        <w:rPr>
          <w:rFonts w:ascii="Arial" w:hAnsi="Arial" w:cs="Arial"/>
          <w:color w:val="365F91" w:themeColor="accent1" w:themeShade="BF"/>
        </w:rPr>
      </w:pPr>
      <w:r w:rsidRPr="003203BC">
        <w:rPr>
          <w:rFonts w:ascii="Arial" w:hAnsi="Arial" w:cs="Arial" w:hint="eastAsia"/>
          <w:color w:val="365F91" w:themeColor="accent1" w:themeShade="BF"/>
        </w:rPr>
        <w:t>Family Name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6"/>
        <w:gridCol w:w="436"/>
      </w:tblGrid>
      <w:tr w:rsidR="00EE0A0C" w:rsidRPr="003203BC" w14:paraId="76733556" w14:textId="77777777" w:rsidTr="00BC5F63">
        <w:trPr>
          <w:jc w:val="center"/>
        </w:trPr>
        <w:tc>
          <w:tcPr>
            <w:tcW w:w="435" w:type="dxa"/>
            <w:shd w:val="clear" w:color="auto" w:fill="auto"/>
          </w:tcPr>
          <w:p w14:paraId="28BCC028" w14:textId="77777777" w:rsidR="00EE0A0C" w:rsidRPr="003203BC" w:rsidRDefault="00EE0A0C" w:rsidP="00BC5F63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6C249778" w14:textId="77777777" w:rsidR="00EE0A0C" w:rsidRPr="003203BC" w:rsidRDefault="00EE0A0C" w:rsidP="00BC5F63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52D3C7BC" w14:textId="77777777" w:rsidR="00EE0A0C" w:rsidRPr="003203BC" w:rsidRDefault="00EE0A0C" w:rsidP="00BC5F63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21A25BEE" w14:textId="77777777" w:rsidR="00EE0A0C" w:rsidRPr="003203BC" w:rsidRDefault="00EE0A0C" w:rsidP="00BC5F63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6CAD6AC3" w14:textId="77777777" w:rsidR="00EE0A0C" w:rsidRPr="003203BC" w:rsidRDefault="00EE0A0C" w:rsidP="00BC5F63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53E5A89C" w14:textId="77777777" w:rsidR="00EE0A0C" w:rsidRPr="003203BC" w:rsidRDefault="00EE0A0C" w:rsidP="00BC5F63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2C82468F" w14:textId="77777777" w:rsidR="00EE0A0C" w:rsidRPr="003203BC" w:rsidRDefault="00EE0A0C" w:rsidP="00BC5F63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1CD9A648" w14:textId="77777777" w:rsidR="00EE0A0C" w:rsidRPr="003203BC" w:rsidRDefault="00EE0A0C" w:rsidP="00BC5F63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64CCD2D3" w14:textId="77777777" w:rsidR="00EE0A0C" w:rsidRPr="003203BC" w:rsidRDefault="00EE0A0C" w:rsidP="00BC5F63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20C0CB1C" w14:textId="77777777" w:rsidR="00EE0A0C" w:rsidRPr="003203BC" w:rsidRDefault="00EE0A0C" w:rsidP="00BC5F63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1F3CBE93" w14:textId="77777777" w:rsidR="00EE0A0C" w:rsidRPr="003203BC" w:rsidRDefault="00EE0A0C" w:rsidP="00BC5F63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7867D93A" w14:textId="77777777" w:rsidR="00EE0A0C" w:rsidRPr="003203BC" w:rsidRDefault="00EE0A0C" w:rsidP="00BC5F63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43057F61" w14:textId="77777777" w:rsidR="00EE0A0C" w:rsidRPr="003203BC" w:rsidRDefault="00EE0A0C" w:rsidP="00BC5F63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44F48913" w14:textId="77777777" w:rsidR="00EE0A0C" w:rsidRPr="003203BC" w:rsidRDefault="00EE0A0C" w:rsidP="00BC5F63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743B79C3" w14:textId="77777777" w:rsidR="00EE0A0C" w:rsidRPr="003203BC" w:rsidRDefault="00EE0A0C" w:rsidP="00BC5F63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28BB2235" w14:textId="77777777" w:rsidR="00EE0A0C" w:rsidRPr="003203BC" w:rsidRDefault="00EE0A0C" w:rsidP="00BC5F63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2E1C022E" w14:textId="77777777" w:rsidR="00EE0A0C" w:rsidRPr="003203BC" w:rsidRDefault="00EE0A0C" w:rsidP="00BC5F63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038C57A9" w14:textId="77777777" w:rsidR="00EE0A0C" w:rsidRPr="003203BC" w:rsidRDefault="00EE0A0C" w:rsidP="00BC5F63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6" w:type="dxa"/>
            <w:shd w:val="clear" w:color="auto" w:fill="auto"/>
          </w:tcPr>
          <w:p w14:paraId="3A0BA3AB" w14:textId="77777777" w:rsidR="00EE0A0C" w:rsidRPr="003203BC" w:rsidRDefault="00EE0A0C" w:rsidP="00BC5F63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6" w:type="dxa"/>
            <w:shd w:val="clear" w:color="auto" w:fill="auto"/>
          </w:tcPr>
          <w:p w14:paraId="6B92B694" w14:textId="77777777" w:rsidR="00EE0A0C" w:rsidRPr="003203BC" w:rsidRDefault="00EE0A0C" w:rsidP="00BC5F63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</w:tr>
    </w:tbl>
    <w:p w14:paraId="3CD221E6" w14:textId="77777777" w:rsidR="00EE0A0C" w:rsidRPr="003203BC" w:rsidRDefault="00EE0A0C" w:rsidP="00EE0A0C">
      <w:pPr>
        <w:spacing w:line="300" w:lineRule="exact"/>
        <w:ind w:firstLineChars="98" w:firstLine="235"/>
        <w:rPr>
          <w:rFonts w:ascii="Arial" w:hAnsi="Arial" w:cs="Arial"/>
          <w:color w:val="365F91" w:themeColor="accent1" w:themeShade="BF"/>
        </w:rPr>
      </w:pPr>
      <w:r w:rsidRPr="003203BC">
        <w:rPr>
          <w:rFonts w:ascii="Arial" w:hAnsi="Arial" w:cs="Arial" w:hint="eastAsia"/>
          <w:color w:val="365F91" w:themeColor="accent1" w:themeShade="BF"/>
        </w:rPr>
        <w:t>First Name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6"/>
        <w:gridCol w:w="436"/>
      </w:tblGrid>
      <w:tr w:rsidR="00EE0A0C" w:rsidRPr="003203BC" w14:paraId="6F1359DE" w14:textId="77777777" w:rsidTr="00BC5F63">
        <w:tc>
          <w:tcPr>
            <w:tcW w:w="435" w:type="dxa"/>
            <w:shd w:val="clear" w:color="auto" w:fill="auto"/>
          </w:tcPr>
          <w:p w14:paraId="646B3F8E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017223F9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12DAC4D4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6DBDA36C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1F336A99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128D314C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4DA8EF8C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64FABDE0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0253296C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4B68CF0D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0EDC161F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2C495910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14EA7E53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02FD02E2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3F644B94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05B43E72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6ECC3F14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2C9CCDCA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6" w:type="dxa"/>
            <w:shd w:val="clear" w:color="auto" w:fill="auto"/>
          </w:tcPr>
          <w:p w14:paraId="168F8B0A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6" w:type="dxa"/>
            <w:shd w:val="clear" w:color="auto" w:fill="auto"/>
          </w:tcPr>
          <w:p w14:paraId="1BD5AB25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</w:tr>
    </w:tbl>
    <w:p w14:paraId="546B9907" w14:textId="77777777" w:rsidR="00EE0A0C" w:rsidRPr="003203BC" w:rsidRDefault="00EE0A0C" w:rsidP="00EE0A0C">
      <w:pPr>
        <w:spacing w:line="300" w:lineRule="exact"/>
        <w:ind w:firstLineChars="98" w:firstLine="235"/>
        <w:rPr>
          <w:rFonts w:ascii="Arial" w:hAnsi="Arial" w:cs="Arial"/>
          <w:color w:val="365F91" w:themeColor="accent1" w:themeShade="BF"/>
        </w:rPr>
      </w:pPr>
      <w:r w:rsidRPr="003203BC">
        <w:rPr>
          <w:rFonts w:ascii="Arial" w:hAnsi="Arial" w:cs="Arial" w:hint="eastAsia"/>
          <w:color w:val="365F91" w:themeColor="accent1" w:themeShade="BF"/>
        </w:rPr>
        <w:t>Middle Name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6"/>
        <w:gridCol w:w="436"/>
      </w:tblGrid>
      <w:tr w:rsidR="00EE0A0C" w:rsidRPr="003203BC" w14:paraId="3F995544" w14:textId="77777777" w:rsidTr="00BC5F63">
        <w:tc>
          <w:tcPr>
            <w:tcW w:w="435" w:type="dxa"/>
            <w:shd w:val="clear" w:color="auto" w:fill="auto"/>
          </w:tcPr>
          <w:p w14:paraId="3EDA734A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5D85BE3D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6EE01AA0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266A5E9E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59BC9BDA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33B3ECD6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1891A423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265296C0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496E1AE4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200A802F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4DE45F5E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4D2B8040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18E3EEB2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7B48D52A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3426966F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4765E2A3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2AB4578A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638F182E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6" w:type="dxa"/>
            <w:shd w:val="clear" w:color="auto" w:fill="auto"/>
          </w:tcPr>
          <w:p w14:paraId="039F8EC1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6" w:type="dxa"/>
            <w:shd w:val="clear" w:color="auto" w:fill="auto"/>
          </w:tcPr>
          <w:p w14:paraId="1B344720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</w:tr>
    </w:tbl>
    <w:p w14:paraId="7868E5D8" w14:textId="77777777" w:rsidR="00EE0A0C" w:rsidRPr="003203BC" w:rsidRDefault="00EE0A0C" w:rsidP="00EE0A0C">
      <w:pPr>
        <w:spacing w:line="300" w:lineRule="exact"/>
        <w:rPr>
          <w:rFonts w:ascii="Arial" w:hAnsi="Arial" w:cs="Arial"/>
          <w:color w:val="365F91" w:themeColor="accent1" w:themeShade="B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350"/>
        <w:gridCol w:w="1350"/>
        <w:gridCol w:w="848"/>
        <w:gridCol w:w="884"/>
        <w:gridCol w:w="848"/>
        <w:gridCol w:w="848"/>
      </w:tblGrid>
      <w:tr w:rsidR="00EE0A0C" w:rsidRPr="003203BC" w14:paraId="3D754618" w14:textId="77777777" w:rsidTr="00BC5F63">
        <w:trPr>
          <w:trHeight w:val="340"/>
        </w:trPr>
        <w:tc>
          <w:tcPr>
            <w:tcW w:w="2628" w:type="dxa"/>
            <w:shd w:val="clear" w:color="auto" w:fill="E6E6E6"/>
          </w:tcPr>
          <w:p w14:paraId="6B468EFF" w14:textId="77777777" w:rsidR="00EE0A0C" w:rsidRPr="003203BC" w:rsidRDefault="00EE0A0C" w:rsidP="00BC5F63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 xml:space="preserve">2) Nationality </w:t>
            </w:r>
          </w:p>
          <w:p w14:paraId="0CE8AC79" w14:textId="77777777" w:rsidR="00EE0A0C" w:rsidRPr="003203BC" w:rsidRDefault="00EE0A0C" w:rsidP="00BC5F63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(</w:t>
            </w:r>
            <w:proofErr w:type="gramStart"/>
            <w:r w:rsidRPr="003203BC">
              <w:rPr>
                <w:rFonts w:ascii="Arial" w:hAnsi="Arial" w:cs="Arial" w:hint="eastAsia"/>
                <w:color w:val="365F91" w:themeColor="accent1" w:themeShade="BF"/>
              </w:rPr>
              <w:t>as</w:t>
            </w:r>
            <w:proofErr w:type="gramEnd"/>
            <w:r w:rsidRPr="003203BC">
              <w:rPr>
                <w:rFonts w:ascii="Arial" w:hAnsi="Arial" w:cs="Arial" w:hint="eastAsia"/>
                <w:color w:val="365F91" w:themeColor="accent1" w:themeShade="BF"/>
              </w:rPr>
              <w:t xml:space="preserve"> shown in the passport)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552D5DB8" w14:textId="77777777" w:rsidR="00EE0A0C" w:rsidRPr="003203BC" w:rsidRDefault="00EE0A0C" w:rsidP="00BC5F63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3392" w:type="dxa"/>
            <w:gridSpan w:val="4"/>
            <w:shd w:val="clear" w:color="auto" w:fill="E6E6E6"/>
          </w:tcPr>
          <w:p w14:paraId="48714BC9" w14:textId="77777777" w:rsidR="00EE0A0C" w:rsidRPr="003203BC" w:rsidRDefault="00EE0A0C" w:rsidP="00BC5F63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 xml:space="preserve">5) Date of Birth (please write out the month in English as in </w:t>
            </w:r>
            <w:r w:rsidRPr="003203BC">
              <w:rPr>
                <w:rFonts w:ascii="Arial" w:hAnsi="Arial" w:cs="Arial"/>
                <w:color w:val="365F91" w:themeColor="accent1" w:themeShade="BF"/>
              </w:rPr>
              <w:t>“</w:t>
            </w: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April</w:t>
            </w:r>
            <w:r w:rsidRPr="003203BC">
              <w:rPr>
                <w:rFonts w:ascii="Arial" w:hAnsi="Arial" w:cs="Arial"/>
                <w:color w:val="365F91" w:themeColor="accent1" w:themeShade="BF"/>
              </w:rPr>
              <w:t>”</w:t>
            </w: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)</w:t>
            </w:r>
          </w:p>
        </w:tc>
      </w:tr>
      <w:tr w:rsidR="00EE0A0C" w:rsidRPr="003203BC" w14:paraId="0A21960B" w14:textId="77777777" w:rsidTr="00BC5F63">
        <w:trPr>
          <w:trHeight w:val="340"/>
        </w:trPr>
        <w:tc>
          <w:tcPr>
            <w:tcW w:w="2628" w:type="dxa"/>
            <w:shd w:val="clear" w:color="auto" w:fill="E6E6E6"/>
            <w:vAlign w:val="center"/>
          </w:tcPr>
          <w:p w14:paraId="570EEC05" w14:textId="77777777" w:rsidR="00EE0A0C" w:rsidRPr="003203BC" w:rsidRDefault="00EE0A0C" w:rsidP="00BC5F63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3) Sex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2816BD5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  <w:proofErr w:type="gramStart"/>
            <w:r w:rsidRPr="003203BC">
              <w:rPr>
                <w:rFonts w:ascii="Arial" w:eastAsia="MS Gothic" w:hAnsi="Arial" w:cs="Arial" w:hint="eastAsia"/>
                <w:color w:val="365F91" w:themeColor="accent1" w:themeShade="BF"/>
                <w:lang w:val="en-JM"/>
              </w:rPr>
              <w:t>(  )</w:t>
            </w:r>
            <w:proofErr w:type="gramEnd"/>
            <w:r w:rsidRPr="003203BC">
              <w:rPr>
                <w:rFonts w:ascii="Arial" w:eastAsia="MS Gothic" w:hAnsi="Arial" w:cs="Arial" w:hint="eastAsia"/>
                <w:color w:val="365F91" w:themeColor="accent1" w:themeShade="BF"/>
                <w:lang w:val="en-JM"/>
              </w:rPr>
              <w:t xml:space="preserve"> Male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A12B96C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  <w:proofErr w:type="gramStart"/>
            <w:r w:rsidRPr="003203BC">
              <w:rPr>
                <w:rFonts w:ascii="Arial" w:eastAsia="MS Gothic" w:hAnsi="Arial" w:cs="Arial" w:hint="eastAsia"/>
                <w:color w:val="365F91" w:themeColor="accent1" w:themeShade="BF"/>
                <w:lang w:val="en-JM"/>
              </w:rPr>
              <w:t>(  )</w:t>
            </w:r>
            <w:proofErr w:type="gramEnd"/>
            <w:r w:rsidRPr="003203BC">
              <w:rPr>
                <w:rFonts w:ascii="Arial" w:eastAsia="MS Gothic" w:hAnsi="Arial" w:cs="Arial" w:hint="eastAsia"/>
                <w:color w:val="365F91" w:themeColor="accent1" w:themeShade="BF"/>
                <w:lang w:val="en-JM"/>
              </w:rPr>
              <w:t xml:space="preserve"> Female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604590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Date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59A3A4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Month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E7AE01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Year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0B5DFC" w14:textId="77777777" w:rsidR="00EE0A0C" w:rsidRPr="003203BC" w:rsidRDefault="00EE0A0C" w:rsidP="00BC5F63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Age</w:t>
            </w:r>
          </w:p>
        </w:tc>
      </w:tr>
      <w:tr w:rsidR="00EE0A0C" w:rsidRPr="003203BC" w14:paraId="7FCC7BC6" w14:textId="77777777" w:rsidTr="00BC5F63">
        <w:trPr>
          <w:trHeight w:val="340"/>
        </w:trPr>
        <w:tc>
          <w:tcPr>
            <w:tcW w:w="2628" w:type="dxa"/>
            <w:shd w:val="clear" w:color="auto" w:fill="E6E6E6"/>
            <w:vAlign w:val="center"/>
          </w:tcPr>
          <w:p w14:paraId="4585E376" w14:textId="77777777" w:rsidR="00EE0A0C" w:rsidRPr="003203BC" w:rsidRDefault="00EE0A0C" w:rsidP="00BC5F63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4) Religion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3C73F9F0" w14:textId="77777777" w:rsidR="00EE0A0C" w:rsidRPr="003203BC" w:rsidRDefault="00EE0A0C" w:rsidP="00BC5F63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8483E62" w14:textId="77777777" w:rsidR="00EE0A0C" w:rsidRPr="003203BC" w:rsidRDefault="00EE0A0C" w:rsidP="00BC5F63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68E1969" w14:textId="77777777" w:rsidR="00EE0A0C" w:rsidRPr="003203BC" w:rsidRDefault="00EE0A0C" w:rsidP="00BC5F63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64718285" w14:textId="77777777" w:rsidR="00EE0A0C" w:rsidRPr="003203BC" w:rsidRDefault="00EE0A0C" w:rsidP="00BC5F63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71A91D0D" w14:textId="77777777" w:rsidR="00EE0A0C" w:rsidRPr="003203BC" w:rsidRDefault="00EE0A0C" w:rsidP="00BC5F63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="00EE0A0C" w:rsidRPr="003203BC" w14:paraId="3E047896" w14:textId="77777777" w:rsidTr="00BC5F63">
        <w:trPr>
          <w:trHeight w:val="340"/>
        </w:trPr>
        <w:tc>
          <w:tcPr>
            <w:tcW w:w="2628" w:type="dxa"/>
            <w:shd w:val="clear" w:color="auto" w:fill="E6E6E6"/>
            <w:vAlign w:val="center"/>
          </w:tcPr>
          <w:p w14:paraId="62B5451A" w14:textId="77777777" w:rsidR="00EE0A0C" w:rsidRPr="003203BC" w:rsidRDefault="00EE0A0C" w:rsidP="00BC5F63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6</w:t>
            </w:r>
            <w:r w:rsidRPr="003203BC">
              <w:rPr>
                <w:rFonts w:ascii="Arial" w:hAnsi="Arial" w:cs="Arial"/>
                <w:color w:val="365F91" w:themeColor="accent1" w:themeShade="BF"/>
              </w:rPr>
              <w:t>) City of Departure</w:t>
            </w:r>
          </w:p>
        </w:tc>
        <w:tc>
          <w:tcPr>
            <w:tcW w:w="6092" w:type="dxa"/>
            <w:gridSpan w:val="6"/>
            <w:shd w:val="clear" w:color="auto" w:fill="auto"/>
            <w:vAlign w:val="center"/>
          </w:tcPr>
          <w:p w14:paraId="5F28DF1E" w14:textId="77777777" w:rsidR="00EE0A0C" w:rsidRPr="003203BC" w:rsidRDefault="00EE0A0C" w:rsidP="00BC5F63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="00EE0A0C" w:rsidRPr="003203BC" w14:paraId="627A4C5B" w14:textId="77777777" w:rsidTr="00BC5F63">
        <w:trPr>
          <w:trHeight w:val="340"/>
        </w:trPr>
        <w:tc>
          <w:tcPr>
            <w:tcW w:w="2628" w:type="dxa"/>
            <w:shd w:val="clear" w:color="auto" w:fill="E6E6E6"/>
            <w:vAlign w:val="center"/>
          </w:tcPr>
          <w:p w14:paraId="4C92E18B" w14:textId="77777777" w:rsidR="00EE0A0C" w:rsidRPr="003203BC" w:rsidRDefault="00EE0A0C" w:rsidP="00BC5F63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/>
                <w:color w:val="365F91" w:themeColor="accent1" w:themeShade="BF"/>
              </w:rPr>
              <w:t>7) Passport Number</w:t>
            </w:r>
          </w:p>
        </w:tc>
        <w:tc>
          <w:tcPr>
            <w:tcW w:w="6092" w:type="dxa"/>
            <w:gridSpan w:val="6"/>
            <w:shd w:val="clear" w:color="auto" w:fill="auto"/>
            <w:vAlign w:val="center"/>
          </w:tcPr>
          <w:p w14:paraId="39E35D2D" w14:textId="77777777" w:rsidR="00EE0A0C" w:rsidRPr="003203BC" w:rsidRDefault="00EE0A0C" w:rsidP="00BC5F63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="00EE0A0C" w:rsidRPr="003203BC" w14:paraId="242F892C" w14:textId="77777777" w:rsidTr="00BC5F63">
        <w:trPr>
          <w:trHeight w:val="340"/>
        </w:trPr>
        <w:tc>
          <w:tcPr>
            <w:tcW w:w="2628" w:type="dxa"/>
            <w:shd w:val="clear" w:color="auto" w:fill="E6E6E6"/>
            <w:vAlign w:val="center"/>
          </w:tcPr>
          <w:p w14:paraId="08D02411" w14:textId="77777777" w:rsidR="00EE0A0C" w:rsidRPr="003203BC" w:rsidRDefault="00EE0A0C" w:rsidP="00BC5F63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/>
                <w:color w:val="365F91" w:themeColor="accent1" w:themeShade="BF"/>
              </w:rPr>
              <w:t>8) Copy of the passport</w:t>
            </w:r>
          </w:p>
        </w:tc>
        <w:tc>
          <w:tcPr>
            <w:tcW w:w="6092" w:type="dxa"/>
            <w:gridSpan w:val="6"/>
            <w:shd w:val="clear" w:color="auto" w:fill="auto"/>
            <w:vAlign w:val="center"/>
          </w:tcPr>
          <w:p w14:paraId="34044DF5" w14:textId="77777777" w:rsidR="00EE0A0C" w:rsidRPr="003203BC" w:rsidRDefault="00EE0A0C" w:rsidP="00BC5F63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A</w:t>
            </w:r>
            <w:r w:rsidRPr="003203BC">
              <w:rPr>
                <w:rFonts w:ascii="Arial" w:hAnsi="Arial" w:cs="Arial"/>
                <w:color w:val="365F91" w:themeColor="accent1" w:themeShade="BF"/>
              </w:rPr>
              <w:t>ttached</w:t>
            </w:r>
            <w:r w:rsidRPr="003203BC">
              <w:rPr>
                <w:rFonts w:ascii="Arial" w:hAnsi="Arial" w:cs="Arial" w:hint="eastAsia"/>
                <w:color w:val="365F91" w:themeColor="accent1" w:themeShade="BF"/>
              </w:rPr>
              <w:t xml:space="preserve">　□</w:t>
            </w:r>
          </w:p>
        </w:tc>
      </w:tr>
      <w:tr w:rsidR="00EE0A0C" w:rsidRPr="003203BC" w14:paraId="4E24DAFE" w14:textId="77777777" w:rsidTr="00BC5F63">
        <w:trPr>
          <w:trHeight w:val="340"/>
        </w:trPr>
        <w:tc>
          <w:tcPr>
            <w:tcW w:w="2628" w:type="dxa"/>
            <w:shd w:val="clear" w:color="auto" w:fill="E6E6E6"/>
            <w:vAlign w:val="center"/>
          </w:tcPr>
          <w:p w14:paraId="4EAE164E" w14:textId="77777777" w:rsidR="00EE0A0C" w:rsidRPr="003203BC" w:rsidRDefault="00EE0A0C" w:rsidP="00BC5F63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/>
                <w:color w:val="365F91" w:themeColor="accent1" w:themeShade="BF"/>
              </w:rPr>
              <w:t>9) Any food restrictions</w:t>
            </w:r>
          </w:p>
        </w:tc>
        <w:tc>
          <w:tcPr>
            <w:tcW w:w="6092" w:type="dxa"/>
            <w:gridSpan w:val="6"/>
            <w:shd w:val="clear" w:color="auto" w:fill="auto"/>
            <w:vAlign w:val="center"/>
          </w:tcPr>
          <w:p w14:paraId="079A8675" w14:textId="77777777" w:rsidR="00EE0A0C" w:rsidRPr="003203BC" w:rsidRDefault="00EE0A0C" w:rsidP="00BC5F63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</w:tr>
    </w:tbl>
    <w:p w14:paraId="76F22DB8" w14:textId="77777777" w:rsidR="00EE0A0C" w:rsidRPr="003203BC" w:rsidRDefault="00EE0A0C" w:rsidP="00EE0A0C">
      <w:pPr>
        <w:spacing w:line="300" w:lineRule="exact"/>
        <w:rPr>
          <w:rFonts w:ascii="Arial" w:hAnsi="Arial" w:cs="Arial"/>
          <w:color w:val="365F91" w:themeColor="accent1" w:themeShade="BF"/>
        </w:rPr>
      </w:pPr>
    </w:p>
    <w:p w14:paraId="43D0D7D1" w14:textId="77777777" w:rsidR="00EE0A0C" w:rsidRPr="003203BC" w:rsidRDefault="00EE0A0C" w:rsidP="00EE0A0C">
      <w:pPr>
        <w:spacing w:line="300" w:lineRule="exact"/>
        <w:rPr>
          <w:rFonts w:ascii="Arial" w:hAnsi="Arial" w:cs="Arial"/>
          <w:color w:val="365F91" w:themeColor="accent1" w:themeShade="BF"/>
        </w:rPr>
      </w:pPr>
      <w:r w:rsidRPr="003203BC">
        <w:rPr>
          <w:rFonts w:ascii="Arial" w:hAnsi="Arial" w:cs="Arial"/>
          <w:color w:val="365F91" w:themeColor="accent1" w:themeShade="BF"/>
        </w:rPr>
        <w:t>10</w:t>
      </w:r>
      <w:r w:rsidRPr="003203BC">
        <w:rPr>
          <w:rFonts w:ascii="Arial" w:hAnsi="Arial" w:cs="Arial" w:hint="eastAsia"/>
          <w:color w:val="365F91" w:themeColor="accent1" w:themeShade="BF"/>
        </w:rPr>
        <w:t>) Present Position and Current Duties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1"/>
        <w:gridCol w:w="804"/>
        <w:gridCol w:w="884"/>
        <w:gridCol w:w="805"/>
        <w:gridCol w:w="2086"/>
        <w:gridCol w:w="723"/>
        <w:gridCol w:w="884"/>
        <w:gridCol w:w="723"/>
      </w:tblGrid>
      <w:tr w:rsidR="00EE0A0C" w:rsidRPr="003203BC" w14:paraId="73590AFA" w14:textId="77777777" w:rsidTr="00BC5F63">
        <w:trPr>
          <w:trHeight w:val="480"/>
        </w:trPr>
        <w:tc>
          <w:tcPr>
            <w:tcW w:w="2113" w:type="dxa"/>
            <w:shd w:val="clear" w:color="auto" w:fill="auto"/>
            <w:vAlign w:val="center"/>
          </w:tcPr>
          <w:p w14:paraId="3DF43D06" w14:textId="10F216EB" w:rsidR="00EE0A0C" w:rsidRPr="003203BC" w:rsidRDefault="00EE0A0C" w:rsidP="00BC5F63">
            <w:pPr>
              <w:spacing w:line="240" w:lineRule="exact"/>
              <w:rPr>
                <w:rFonts w:ascii="Arial" w:hAnsi="Arial" w:cs="Arial"/>
                <w:color w:val="365F91" w:themeColor="accent1" w:themeShade="BF"/>
              </w:rPr>
            </w:pPr>
            <w:proofErr w:type="spellStart"/>
            <w:r w:rsidRPr="003203BC">
              <w:rPr>
                <w:rFonts w:ascii="Arial" w:hAnsi="Arial" w:cs="Arial" w:hint="eastAsia"/>
                <w:color w:val="365F91" w:themeColor="accent1" w:themeShade="BF"/>
              </w:rPr>
              <w:t>Organi</w:t>
            </w:r>
            <w:r w:rsidR="007840D4">
              <w:rPr>
                <w:rFonts w:ascii="Arial" w:hAnsi="Arial" w:cs="Arial"/>
                <w:color w:val="365F91" w:themeColor="accent1" w:themeShade="BF"/>
              </w:rPr>
              <w:t>s</w:t>
            </w: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ation</w:t>
            </w:r>
            <w:proofErr w:type="spellEnd"/>
          </w:p>
        </w:tc>
        <w:tc>
          <w:tcPr>
            <w:tcW w:w="6607" w:type="dxa"/>
            <w:gridSpan w:val="7"/>
            <w:shd w:val="clear" w:color="auto" w:fill="auto"/>
            <w:vAlign w:val="center"/>
          </w:tcPr>
          <w:p w14:paraId="5DD5EFB0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="00EE0A0C" w:rsidRPr="003203BC" w14:paraId="35C92E5D" w14:textId="77777777" w:rsidTr="00BC5F63">
        <w:trPr>
          <w:trHeight w:val="480"/>
        </w:trPr>
        <w:tc>
          <w:tcPr>
            <w:tcW w:w="2113" w:type="dxa"/>
            <w:shd w:val="clear" w:color="auto" w:fill="auto"/>
            <w:vAlign w:val="center"/>
          </w:tcPr>
          <w:p w14:paraId="3A070312" w14:textId="77777777" w:rsidR="00EE0A0C" w:rsidRPr="003203BC" w:rsidRDefault="00EE0A0C" w:rsidP="00BC5F63">
            <w:pPr>
              <w:spacing w:line="240" w:lineRule="exact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Department / Division</w:t>
            </w:r>
          </w:p>
        </w:tc>
        <w:tc>
          <w:tcPr>
            <w:tcW w:w="6607" w:type="dxa"/>
            <w:gridSpan w:val="7"/>
            <w:shd w:val="clear" w:color="auto" w:fill="auto"/>
            <w:vAlign w:val="center"/>
          </w:tcPr>
          <w:p w14:paraId="3A0D92E5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="00EE0A0C" w:rsidRPr="003203BC" w14:paraId="0499A2B7" w14:textId="77777777" w:rsidTr="00BC5F63">
        <w:trPr>
          <w:trHeight w:val="480"/>
        </w:trPr>
        <w:tc>
          <w:tcPr>
            <w:tcW w:w="2113" w:type="dxa"/>
            <w:shd w:val="clear" w:color="auto" w:fill="auto"/>
            <w:vAlign w:val="center"/>
          </w:tcPr>
          <w:p w14:paraId="02047118" w14:textId="77777777" w:rsidR="00EE0A0C" w:rsidRPr="003203BC" w:rsidRDefault="00EE0A0C" w:rsidP="00BC5F63">
            <w:pPr>
              <w:spacing w:line="240" w:lineRule="exact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Present Position</w:t>
            </w:r>
          </w:p>
        </w:tc>
        <w:tc>
          <w:tcPr>
            <w:tcW w:w="6607" w:type="dxa"/>
            <w:gridSpan w:val="7"/>
            <w:shd w:val="clear" w:color="auto" w:fill="auto"/>
            <w:vAlign w:val="center"/>
          </w:tcPr>
          <w:p w14:paraId="7F7347E2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="00EE0A0C" w:rsidRPr="003203BC" w14:paraId="6AD0964A" w14:textId="77777777" w:rsidTr="00BC5F63">
        <w:trPr>
          <w:trHeight w:val="360"/>
        </w:trPr>
        <w:tc>
          <w:tcPr>
            <w:tcW w:w="2113" w:type="dxa"/>
            <w:vMerge w:val="restart"/>
            <w:shd w:val="clear" w:color="auto" w:fill="auto"/>
            <w:vAlign w:val="center"/>
          </w:tcPr>
          <w:p w14:paraId="15040965" w14:textId="0CF2C3DE" w:rsidR="00EE0A0C" w:rsidRPr="003203BC" w:rsidRDefault="00EE0A0C" w:rsidP="00BC5F63">
            <w:pPr>
              <w:spacing w:line="240" w:lineRule="exact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 xml:space="preserve">Date of </w:t>
            </w:r>
            <w:r w:rsidRPr="003203BC">
              <w:rPr>
                <w:rFonts w:ascii="Arial" w:hAnsi="Arial" w:cs="Arial"/>
                <w:color w:val="365F91" w:themeColor="accent1" w:themeShade="BF"/>
              </w:rPr>
              <w:t>employment</w:t>
            </w:r>
            <w:r w:rsidRPr="003203BC">
              <w:rPr>
                <w:rFonts w:ascii="Arial" w:hAnsi="Arial" w:cs="Arial" w:hint="eastAsia"/>
                <w:color w:val="365F91" w:themeColor="accent1" w:themeShade="BF"/>
              </w:rPr>
              <w:t xml:space="preserve"> by the present </w:t>
            </w:r>
            <w:proofErr w:type="spellStart"/>
            <w:r w:rsidRPr="003203BC">
              <w:rPr>
                <w:rFonts w:ascii="Arial" w:hAnsi="Arial" w:cs="Arial" w:hint="eastAsia"/>
                <w:color w:val="365F91" w:themeColor="accent1" w:themeShade="BF"/>
              </w:rPr>
              <w:t>organi</w:t>
            </w:r>
            <w:r w:rsidR="007840D4">
              <w:rPr>
                <w:rFonts w:ascii="Arial" w:hAnsi="Arial" w:cs="Arial"/>
                <w:color w:val="365F91" w:themeColor="accent1" w:themeShade="BF"/>
              </w:rPr>
              <w:t>s</w:t>
            </w: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ation</w:t>
            </w:r>
            <w:proofErr w:type="spellEnd"/>
          </w:p>
        </w:tc>
        <w:tc>
          <w:tcPr>
            <w:tcW w:w="805" w:type="dxa"/>
            <w:shd w:val="clear" w:color="auto" w:fill="auto"/>
            <w:vAlign w:val="center"/>
          </w:tcPr>
          <w:p w14:paraId="56E92309" w14:textId="77777777" w:rsidR="00EE0A0C" w:rsidRPr="003203BC" w:rsidRDefault="00EE0A0C" w:rsidP="00BC5F63">
            <w:pPr>
              <w:spacing w:line="24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Date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8F1E4B7" w14:textId="77777777" w:rsidR="00EE0A0C" w:rsidRPr="003203BC" w:rsidRDefault="00EE0A0C" w:rsidP="00BC5F63">
            <w:pPr>
              <w:jc w:val="center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Month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2E00F29" w14:textId="77777777" w:rsidR="00EE0A0C" w:rsidRPr="003203BC" w:rsidRDefault="00EE0A0C" w:rsidP="00BC5F63">
            <w:pPr>
              <w:jc w:val="center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Year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14:paraId="68B240BA" w14:textId="77777777" w:rsidR="00EE0A0C" w:rsidRPr="003203BC" w:rsidRDefault="00EE0A0C" w:rsidP="00BC5F63">
            <w:pPr>
              <w:spacing w:line="240" w:lineRule="exact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Date of assignment to the present position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96A1F8E" w14:textId="77777777" w:rsidR="00EE0A0C" w:rsidRPr="003203BC" w:rsidRDefault="00EE0A0C" w:rsidP="00BC5F63">
            <w:pPr>
              <w:spacing w:line="24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Date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74937FF" w14:textId="77777777" w:rsidR="00EE0A0C" w:rsidRPr="003203BC" w:rsidRDefault="00EE0A0C" w:rsidP="00BC5F63">
            <w:pPr>
              <w:jc w:val="center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Month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6EF5E7F5" w14:textId="77777777" w:rsidR="00EE0A0C" w:rsidRPr="003203BC" w:rsidRDefault="00EE0A0C" w:rsidP="00BC5F63">
            <w:pPr>
              <w:jc w:val="center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Year</w:t>
            </w:r>
          </w:p>
        </w:tc>
      </w:tr>
      <w:tr w:rsidR="00EE0A0C" w:rsidRPr="003203BC" w14:paraId="28DFADE4" w14:textId="77777777" w:rsidTr="00BC5F63">
        <w:trPr>
          <w:trHeight w:val="360"/>
        </w:trPr>
        <w:tc>
          <w:tcPr>
            <w:tcW w:w="2113" w:type="dxa"/>
            <w:vMerge/>
            <w:shd w:val="clear" w:color="auto" w:fill="auto"/>
            <w:vAlign w:val="center"/>
          </w:tcPr>
          <w:p w14:paraId="5F22917D" w14:textId="77777777" w:rsidR="00EE0A0C" w:rsidRPr="003203BC" w:rsidRDefault="00EE0A0C" w:rsidP="00BC5F63">
            <w:pPr>
              <w:spacing w:line="24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4C3444F2" w14:textId="77777777" w:rsidR="00EE0A0C" w:rsidRPr="003203BC" w:rsidRDefault="00EE0A0C" w:rsidP="00BC5F63">
            <w:pPr>
              <w:spacing w:line="24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0C45DE45" w14:textId="77777777" w:rsidR="00EE0A0C" w:rsidRPr="003203BC" w:rsidRDefault="00EE0A0C" w:rsidP="00BC5F63">
            <w:pPr>
              <w:spacing w:line="24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6F6CB52F" w14:textId="77777777" w:rsidR="00EE0A0C" w:rsidRPr="003203BC" w:rsidRDefault="00EE0A0C" w:rsidP="00BC5F63">
            <w:pPr>
              <w:spacing w:line="24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386FCE27" w14:textId="77777777" w:rsidR="00EE0A0C" w:rsidRPr="003203BC" w:rsidRDefault="00EE0A0C" w:rsidP="00BC5F63">
            <w:pPr>
              <w:spacing w:line="24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34446E3C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4045B2E3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4CEC860E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</w:tbl>
    <w:p w14:paraId="281EBF66" w14:textId="77777777" w:rsidR="00EE0A0C" w:rsidRPr="003203BC" w:rsidRDefault="00EE0A0C" w:rsidP="00EE0A0C">
      <w:pPr>
        <w:rPr>
          <w:rFonts w:ascii="Arial" w:hAnsi="Arial" w:cs="Arial"/>
          <w:color w:val="365F91" w:themeColor="accent1" w:themeShade="BF"/>
        </w:rPr>
      </w:pPr>
    </w:p>
    <w:p w14:paraId="3EA16F0A" w14:textId="2C7424DC" w:rsidR="00EE0A0C" w:rsidRPr="003203BC" w:rsidRDefault="00EE0A0C" w:rsidP="00EE0A0C">
      <w:pPr>
        <w:rPr>
          <w:rFonts w:ascii="Arial" w:hAnsi="Arial" w:cs="Arial"/>
          <w:color w:val="365F91" w:themeColor="accent1" w:themeShade="BF"/>
        </w:rPr>
      </w:pPr>
      <w:r w:rsidRPr="003203BC">
        <w:rPr>
          <w:rFonts w:ascii="Arial" w:hAnsi="Arial" w:cs="Arial"/>
          <w:color w:val="365F91" w:themeColor="accent1" w:themeShade="BF"/>
        </w:rPr>
        <w:t>11</w:t>
      </w:r>
      <w:r w:rsidRPr="003203BC">
        <w:rPr>
          <w:rFonts w:ascii="Arial" w:hAnsi="Arial" w:cs="Arial" w:hint="eastAsia"/>
          <w:color w:val="365F91" w:themeColor="accent1" w:themeShade="BF"/>
        </w:rPr>
        <w:t xml:space="preserve">) Outline of </w:t>
      </w:r>
      <w:r w:rsidR="007840D4">
        <w:rPr>
          <w:rFonts w:ascii="Arial" w:hAnsi="Arial" w:cs="Arial"/>
          <w:color w:val="365F91" w:themeColor="accent1" w:themeShade="BF"/>
        </w:rPr>
        <w:t>D</w:t>
      </w:r>
      <w:r w:rsidRPr="003203BC">
        <w:rPr>
          <w:rFonts w:ascii="Arial" w:hAnsi="Arial" w:cs="Arial" w:hint="eastAsia"/>
          <w:color w:val="365F91" w:themeColor="accent1" w:themeShade="BF"/>
        </w:rPr>
        <w:t>uties: Describe your current duties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EE0A0C" w:rsidRPr="003203BC" w14:paraId="5C095F8B" w14:textId="77777777" w:rsidTr="00BC5F63">
        <w:trPr>
          <w:trHeight w:val="1334"/>
        </w:trPr>
        <w:tc>
          <w:tcPr>
            <w:tcW w:w="8748" w:type="dxa"/>
            <w:shd w:val="clear" w:color="auto" w:fill="auto"/>
          </w:tcPr>
          <w:p w14:paraId="522DBB4F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</w:p>
          <w:p w14:paraId="3F779606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</w:p>
          <w:p w14:paraId="69C3333A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</w:p>
          <w:p w14:paraId="00912A1E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</w:tbl>
    <w:p w14:paraId="6EA33C80" w14:textId="2D252D3B" w:rsidR="00EE0A0C" w:rsidRDefault="00EE0A0C" w:rsidP="00EE0A0C">
      <w:pPr>
        <w:rPr>
          <w:rFonts w:ascii="Arial" w:hAnsi="Arial" w:cs="Arial"/>
          <w:color w:val="365F91" w:themeColor="accent1" w:themeShade="BF"/>
        </w:rPr>
      </w:pPr>
    </w:p>
    <w:p w14:paraId="4E97E9A9" w14:textId="47ABF7E1" w:rsidR="00393F2F" w:rsidRPr="003203BC" w:rsidRDefault="00393F2F" w:rsidP="00393F2F">
      <w:pPr>
        <w:rPr>
          <w:rFonts w:ascii="Arial" w:hAnsi="Arial" w:cs="Arial"/>
          <w:color w:val="365F91" w:themeColor="accent1" w:themeShade="BF"/>
        </w:rPr>
      </w:pPr>
      <w:r>
        <w:rPr>
          <w:rFonts w:ascii="Arial" w:hAnsi="Arial" w:cs="Arial"/>
          <w:color w:val="365F91" w:themeColor="accent1" w:themeShade="BF"/>
        </w:rPr>
        <w:t>12) Travel-related Documents: Please specify current</w:t>
      </w:r>
      <w:r w:rsidR="008E2A30">
        <w:rPr>
          <w:rFonts w:ascii="Arial" w:hAnsi="Arial" w:cs="Arial"/>
          <w:color w:val="365F91" w:themeColor="accent1" w:themeShade="BF"/>
        </w:rPr>
        <w:t>/</w:t>
      </w:r>
      <w:r>
        <w:rPr>
          <w:rFonts w:ascii="Arial" w:hAnsi="Arial" w:cs="Arial"/>
          <w:color w:val="365F91" w:themeColor="accent1" w:themeShade="BF"/>
        </w:rPr>
        <w:t>valid visa</w:t>
      </w:r>
      <w:r w:rsidR="007840D4">
        <w:rPr>
          <w:rFonts w:ascii="Arial" w:hAnsi="Arial" w:cs="Arial"/>
          <w:color w:val="365F91" w:themeColor="accent1" w:themeShade="BF"/>
        </w:rPr>
        <w:t xml:space="preserve"> </w:t>
      </w:r>
      <w:r w:rsidR="008E2A30">
        <w:rPr>
          <w:rFonts w:ascii="Arial" w:hAnsi="Arial" w:cs="Arial"/>
          <w:color w:val="365F91" w:themeColor="accent1" w:themeShade="BF"/>
        </w:rPr>
        <w:t>(</w:t>
      </w:r>
      <w:r w:rsidR="007840D4">
        <w:rPr>
          <w:rFonts w:ascii="Arial" w:hAnsi="Arial" w:cs="Arial"/>
          <w:color w:val="365F91" w:themeColor="accent1" w:themeShade="BF"/>
        </w:rPr>
        <w:t>if any</w:t>
      </w:r>
      <w:r w:rsidR="008E2A30">
        <w:rPr>
          <w:rFonts w:ascii="Arial" w:hAnsi="Arial" w:cs="Arial"/>
          <w:color w:val="365F91" w:themeColor="accent1" w:themeShade="BF"/>
        </w:rPr>
        <w:t>)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393F2F" w:rsidRPr="003203BC" w14:paraId="6A56F943" w14:textId="77777777" w:rsidTr="008C41AA">
        <w:trPr>
          <w:trHeight w:val="1334"/>
        </w:trPr>
        <w:tc>
          <w:tcPr>
            <w:tcW w:w="8748" w:type="dxa"/>
            <w:shd w:val="clear" w:color="auto" w:fill="auto"/>
          </w:tcPr>
          <w:p w14:paraId="34EBD2C2" w14:textId="77777777" w:rsidR="00393F2F" w:rsidRPr="003203BC" w:rsidRDefault="00393F2F" w:rsidP="008C41AA">
            <w:pPr>
              <w:rPr>
                <w:rFonts w:ascii="Arial" w:hAnsi="Arial" w:cs="Arial"/>
                <w:color w:val="365F91" w:themeColor="accent1" w:themeShade="BF"/>
              </w:rPr>
            </w:pPr>
          </w:p>
          <w:p w14:paraId="56013890" w14:textId="77777777" w:rsidR="00393F2F" w:rsidRPr="003203BC" w:rsidRDefault="00393F2F" w:rsidP="008C41AA">
            <w:pPr>
              <w:rPr>
                <w:rFonts w:ascii="Arial" w:hAnsi="Arial" w:cs="Arial"/>
                <w:color w:val="365F91" w:themeColor="accent1" w:themeShade="BF"/>
              </w:rPr>
            </w:pPr>
          </w:p>
          <w:p w14:paraId="07E3CF39" w14:textId="77777777" w:rsidR="00393F2F" w:rsidRPr="003203BC" w:rsidRDefault="00393F2F" w:rsidP="008C41AA">
            <w:pPr>
              <w:rPr>
                <w:rFonts w:ascii="Arial" w:hAnsi="Arial" w:cs="Arial"/>
                <w:color w:val="365F91" w:themeColor="accent1" w:themeShade="BF"/>
              </w:rPr>
            </w:pPr>
          </w:p>
          <w:p w14:paraId="49916831" w14:textId="77777777" w:rsidR="00393F2F" w:rsidRPr="003203BC" w:rsidRDefault="00393F2F" w:rsidP="008C41AA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</w:tbl>
    <w:p w14:paraId="548DDF7B" w14:textId="1AB4C9D1" w:rsidR="00393F2F" w:rsidRDefault="00393F2F" w:rsidP="00EE0A0C">
      <w:pPr>
        <w:rPr>
          <w:rFonts w:ascii="Arial" w:hAnsi="Arial" w:cs="Arial"/>
          <w:color w:val="365F91" w:themeColor="accent1" w:themeShade="BF"/>
        </w:rPr>
      </w:pPr>
    </w:p>
    <w:p w14:paraId="0754DA1D" w14:textId="4F8BED5B" w:rsidR="00EE0A0C" w:rsidRPr="003203BC" w:rsidRDefault="00EE0A0C" w:rsidP="00EE0A0C">
      <w:pPr>
        <w:rPr>
          <w:rFonts w:ascii="Arial" w:hAnsi="Arial" w:cs="Arial"/>
          <w:color w:val="365F91" w:themeColor="accent1" w:themeShade="BF"/>
        </w:rPr>
      </w:pPr>
      <w:r w:rsidRPr="003203BC">
        <w:rPr>
          <w:rFonts w:ascii="Arial" w:hAnsi="Arial" w:cs="Arial"/>
          <w:color w:val="365F91" w:themeColor="accent1" w:themeShade="BF"/>
        </w:rPr>
        <w:t>1</w:t>
      </w:r>
      <w:r w:rsidR="00393F2F">
        <w:rPr>
          <w:rFonts w:ascii="Arial" w:hAnsi="Arial" w:cs="Arial"/>
          <w:color w:val="365F91" w:themeColor="accent1" w:themeShade="BF"/>
        </w:rPr>
        <w:t>3</w:t>
      </w:r>
      <w:r w:rsidRPr="003203BC">
        <w:rPr>
          <w:rFonts w:ascii="Arial" w:hAnsi="Arial" w:cs="Arial" w:hint="eastAsia"/>
          <w:color w:val="365F91" w:themeColor="accent1" w:themeShade="BF"/>
        </w:rPr>
        <w:t>) Contact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577"/>
        <w:gridCol w:w="3577"/>
      </w:tblGrid>
      <w:tr w:rsidR="00EE0A0C" w:rsidRPr="003203BC" w14:paraId="566278E9" w14:textId="77777777" w:rsidTr="00BC5F63">
        <w:trPr>
          <w:trHeight w:val="390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5D403551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Office</w:t>
            </w:r>
          </w:p>
        </w:tc>
        <w:tc>
          <w:tcPr>
            <w:tcW w:w="7154" w:type="dxa"/>
            <w:gridSpan w:val="2"/>
            <w:shd w:val="clear" w:color="auto" w:fill="auto"/>
            <w:vAlign w:val="center"/>
          </w:tcPr>
          <w:p w14:paraId="034A59C4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Address:</w:t>
            </w:r>
          </w:p>
        </w:tc>
      </w:tr>
      <w:tr w:rsidR="00EE0A0C" w:rsidRPr="003203BC" w14:paraId="0E14710F" w14:textId="77777777" w:rsidTr="00BC5F63">
        <w:trPr>
          <w:trHeight w:val="300"/>
        </w:trPr>
        <w:tc>
          <w:tcPr>
            <w:tcW w:w="1548" w:type="dxa"/>
            <w:vMerge/>
            <w:shd w:val="clear" w:color="auto" w:fill="auto"/>
            <w:vAlign w:val="center"/>
          </w:tcPr>
          <w:p w14:paraId="1AC57225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23B8A459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TEL: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7D85B8EE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 xml:space="preserve">Mobile (Cell Phone): </w:t>
            </w:r>
          </w:p>
        </w:tc>
      </w:tr>
      <w:tr w:rsidR="00EE0A0C" w:rsidRPr="003203BC" w14:paraId="643FADC5" w14:textId="77777777" w:rsidTr="00BC5F63">
        <w:trPr>
          <w:trHeight w:val="270"/>
        </w:trPr>
        <w:tc>
          <w:tcPr>
            <w:tcW w:w="1548" w:type="dxa"/>
            <w:vMerge/>
            <w:shd w:val="clear" w:color="auto" w:fill="auto"/>
            <w:vAlign w:val="center"/>
          </w:tcPr>
          <w:p w14:paraId="414203D2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1C99720C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FAX: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45B8F945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E-mail:</w:t>
            </w:r>
          </w:p>
        </w:tc>
      </w:tr>
      <w:tr w:rsidR="00EE0A0C" w:rsidRPr="003203BC" w14:paraId="7D8D9E91" w14:textId="77777777" w:rsidTr="00BC5F63">
        <w:trPr>
          <w:trHeight w:val="390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79FA595F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lastRenderedPageBreak/>
              <w:t>Home</w:t>
            </w:r>
          </w:p>
        </w:tc>
        <w:tc>
          <w:tcPr>
            <w:tcW w:w="7154" w:type="dxa"/>
            <w:gridSpan w:val="2"/>
            <w:shd w:val="clear" w:color="auto" w:fill="auto"/>
            <w:vAlign w:val="center"/>
          </w:tcPr>
          <w:p w14:paraId="1443868D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Address:</w:t>
            </w:r>
          </w:p>
        </w:tc>
      </w:tr>
      <w:tr w:rsidR="00EE0A0C" w:rsidRPr="003203BC" w14:paraId="0697D0E3" w14:textId="77777777" w:rsidTr="00BC5F63">
        <w:trPr>
          <w:trHeight w:val="315"/>
        </w:trPr>
        <w:tc>
          <w:tcPr>
            <w:tcW w:w="1548" w:type="dxa"/>
            <w:vMerge/>
            <w:shd w:val="clear" w:color="auto" w:fill="auto"/>
            <w:vAlign w:val="center"/>
          </w:tcPr>
          <w:p w14:paraId="3D092E97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244D31E5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TEL: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407FEC44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 xml:space="preserve">Mobile (Cell Phone): </w:t>
            </w:r>
          </w:p>
        </w:tc>
      </w:tr>
      <w:tr w:rsidR="00EE0A0C" w:rsidRPr="003203BC" w14:paraId="44B36C1A" w14:textId="77777777" w:rsidTr="00BC5F63">
        <w:trPr>
          <w:trHeight w:val="255"/>
        </w:trPr>
        <w:tc>
          <w:tcPr>
            <w:tcW w:w="1548" w:type="dxa"/>
            <w:vMerge/>
            <w:shd w:val="clear" w:color="auto" w:fill="auto"/>
            <w:vAlign w:val="center"/>
          </w:tcPr>
          <w:p w14:paraId="09354253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5B3E23EC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FAX: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79F4F04B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E-mail:</w:t>
            </w:r>
          </w:p>
        </w:tc>
      </w:tr>
      <w:tr w:rsidR="00EE0A0C" w:rsidRPr="003203BC" w14:paraId="23B71A26" w14:textId="77777777" w:rsidTr="00BC5F63">
        <w:trPr>
          <w:trHeight w:val="240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3246E8DA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Contact person in emergency</w:t>
            </w:r>
          </w:p>
        </w:tc>
        <w:tc>
          <w:tcPr>
            <w:tcW w:w="7154" w:type="dxa"/>
            <w:gridSpan w:val="2"/>
            <w:shd w:val="clear" w:color="auto" w:fill="auto"/>
            <w:vAlign w:val="center"/>
          </w:tcPr>
          <w:p w14:paraId="655FD101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Name:</w:t>
            </w:r>
          </w:p>
          <w:p w14:paraId="27E1FD17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Relationship to you:</w:t>
            </w:r>
          </w:p>
        </w:tc>
      </w:tr>
      <w:tr w:rsidR="00EE0A0C" w:rsidRPr="003203BC" w14:paraId="33E93C61" w14:textId="77777777" w:rsidTr="00BC5F63">
        <w:trPr>
          <w:trHeight w:val="347"/>
        </w:trPr>
        <w:tc>
          <w:tcPr>
            <w:tcW w:w="1548" w:type="dxa"/>
            <w:vMerge/>
            <w:shd w:val="clear" w:color="auto" w:fill="auto"/>
          </w:tcPr>
          <w:p w14:paraId="4272DF86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7154" w:type="dxa"/>
            <w:gridSpan w:val="2"/>
            <w:shd w:val="clear" w:color="auto" w:fill="auto"/>
            <w:vAlign w:val="center"/>
          </w:tcPr>
          <w:p w14:paraId="4BF5E89A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Address:</w:t>
            </w:r>
          </w:p>
        </w:tc>
      </w:tr>
      <w:tr w:rsidR="00EE0A0C" w:rsidRPr="003203BC" w14:paraId="13471F45" w14:textId="77777777" w:rsidTr="00BC5F63">
        <w:trPr>
          <w:trHeight w:val="330"/>
        </w:trPr>
        <w:tc>
          <w:tcPr>
            <w:tcW w:w="1548" w:type="dxa"/>
            <w:vMerge/>
            <w:shd w:val="clear" w:color="auto" w:fill="auto"/>
          </w:tcPr>
          <w:p w14:paraId="15BE2650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3AD09312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TEL: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6EA6E25E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 xml:space="preserve">Mobile (Cell Phone): </w:t>
            </w:r>
          </w:p>
        </w:tc>
      </w:tr>
      <w:tr w:rsidR="00EE0A0C" w:rsidRPr="003203BC" w14:paraId="46337E3F" w14:textId="77777777" w:rsidTr="00BC5F63">
        <w:trPr>
          <w:trHeight w:val="240"/>
        </w:trPr>
        <w:tc>
          <w:tcPr>
            <w:tcW w:w="1548" w:type="dxa"/>
            <w:vMerge/>
            <w:shd w:val="clear" w:color="auto" w:fill="auto"/>
          </w:tcPr>
          <w:p w14:paraId="2A875BEE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25DE8657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FAX: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64D47904" w14:textId="77777777" w:rsidR="00EE0A0C" w:rsidRPr="003203BC" w:rsidRDefault="00EE0A0C" w:rsidP="00BC5F63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E-mail:</w:t>
            </w:r>
          </w:p>
        </w:tc>
      </w:tr>
    </w:tbl>
    <w:p w14:paraId="3209840F" w14:textId="41784506" w:rsidR="00EE0A0C" w:rsidRPr="003203BC" w:rsidRDefault="00EE0A0C" w:rsidP="00FC6D6A">
      <w:pPr>
        <w:rPr>
          <w:rFonts w:ascii="Arial" w:eastAsia="Arial" w:hAnsi="Arial" w:cs="Arial"/>
          <w:color w:val="365F91" w:themeColor="accent1" w:themeShade="BF"/>
        </w:rPr>
      </w:pPr>
    </w:p>
    <w:p w14:paraId="3DFCC149" w14:textId="248FD9A6" w:rsidR="00EE0A0C" w:rsidRPr="003203BC" w:rsidRDefault="00EE0A0C" w:rsidP="00FC6D6A">
      <w:pPr>
        <w:rPr>
          <w:rFonts w:ascii="Arial" w:eastAsia="Arial" w:hAnsi="Arial" w:cs="Arial"/>
          <w:color w:val="365F91" w:themeColor="accent1" w:themeShade="BF"/>
        </w:rPr>
      </w:pPr>
    </w:p>
    <w:p w14:paraId="3D9D7DC3" w14:textId="5DEE6E1E" w:rsidR="00EE0A0C" w:rsidRPr="003203BC" w:rsidRDefault="00EE0A0C" w:rsidP="00FC6D6A">
      <w:pPr>
        <w:rPr>
          <w:rFonts w:ascii="Arial" w:eastAsia="Arial" w:hAnsi="Arial" w:cs="Arial"/>
          <w:color w:val="365F91" w:themeColor="accent1" w:themeShade="BF"/>
        </w:rPr>
      </w:pPr>
    </w:p>
    <w:sectPr w:rsidR="00EE0A0C" w:rsidRPr="003203BC">
      <w:headerReference w:type="default" r:id="rId7"/>
      <w:footerReference w:type="default" r:id="rId8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8572A" w14:textId="77777777" w:rsidR="0057319D" w:rsidRDefault="0057319D">
      <w:r>
        <w:separator/>
      </w:r>
    </w:p>
  </w:endnote>
  <w:endnote w:type="continuationSeparator" w:id="0">
    <w:p w14:paraId="160EF262" w14:textId="77777777" w:rsidR="0057319D" w:rsidRDefault="0057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92261" w14:textId="77777777" w:rsidR="00A261CD" w:rsidRPr="00A261CD" w:rsidRDefault="00A261CD" w:rsidP="00A261CD">
    <w:pPr>
      <w:pStyle w:val="BodyA"/>
      <w:spacing w:line="312" w:lineRule="auto"/>
      <w:jc w:val="center"/>
    </w:pPr>
    <w:r>
      <w:rPr>
        <w:rFonts w:ascii="Arial" w:hAnsi="Arial"/>
        <w:color w:val="000090"/>
        <w:sz w:val="18"/>
        <w:szCs w:val="18"/>
        <w:u w:color="000090"/>
        <w:lang w:val="de-DE"/>
      </w:rPr>
      <w:t xml:space="preserve">PO Box 240, Apia, Samoa    T +685 21929    F +685 20231    </w:t>
    </w:r>
    <w:hyperlink r:id="rId1" w:history="1">
      <w:r>
        <w:rPr>
          <w:rStyle w:val="Hyperlink0"/>
        </w:rPr>
        <w:t>sprep@sprep.org</w:t>
      </w:r>
    </w:hyperlink>
    <w:r>
      <w:rPr>
        <w:rStyle w:val="None"/>
        <w:color w:val="000090"/>
        <w:u w:color="000090"/>
      </w:rPr>
      <w:t xml:space="preserve">   </w:t>
    </w:r>
    <w:hyperlink r:id="rId2" w:history="1">
      <w:r>
        <w:rPr>
          <w:rStyle w:val="Hyperlink0"/>
        </w:rPr>
        <w:t>www.sprep.org</w:t>
      </w:r>
    </w:hyperlink>
  </w:p>
  <w:p w14:paraId="7368E084" w14:textId="77777777" w:rsidR="00A261CD" w:rsidRDefault="00A261CD" w:rsidP="00A261CD">
    <w:pPr>
      <w:pStyle w:val="BodyA"/>
      <w:spacing w:line="200" w:lineRule="exact"/>
      <w:jc w:val="center"/>
      <w:rPr>
        <w:rFonts w:ascii="Arial" w:hAnsi="Arial"/>
        <w:color w:val="AC7BCE"/>
        <w:sz w:val="18"/>
        <w:szCs w:val="18"/>
        <w:u w:color="008000"/>
        <w:lang w:val="en-US"/>
      </w:rPr>
    </w:pPr>
  </w:p>
  <w:p w14:paraId="197A1CC5" w14:textId="77777777" w:rsidR="00A261CD" w:rsidRDefault="00A261CD" w:rsidP="00A261CD">
    <w:pPr>
      <w:pStyle w:val="BodyA"/>
      <w:spacing w:line="200" w:lineRule="exact"/>
      <w:jc w:val="center"/>
    </w:pPr>
    <w:r>
      <w:rPr>
        <w:rFonts w:ascii="Arial" w:hAnsi="Arial"/>
        <w:color w:val="AC7BCE"/>
        <w:sz w:val="18"/>
        <w:szCs w:val="18"/>
        <w:u w:color="008000"/>
        <w:lang w:val="en-US"/>
      </w:rPr>
      <w:t>A resilient Pacific environment sustaining our livelihoods and natural heritage in harmony with our cultures.</w:t>
    </w:r>
  </w:p>
  <w:p w14:paraId="7CAE6BEF" w14:textId="77777777" w:rsidR="00A261CD" w:rsidRDefault="00A261CD">
    <w:pPr>
      <w:pStyle w:val="Footer"/>
    </w:pPr>
  </w:p>
  <w:p w14:paraId="4A6F9CC5" w14:textId="77777777" w:rsidR="00EC537D" w:rsidRDefault="00EC537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14612" w14:textId="77777777" w:rsidR="0057319D" w:rsidRDefault="0057319D">
      <w:r>
        <w:separator/>
      </w:r>
    </w:p>
  </w:footnote>
  <w:footnote w:type="continuationSeparator" w:id="0">
    <w:p w14:paraId="1A8EB48F" w14:textId="77777777" w:rsidR="0057319D" w:rsidRDefault="00573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4AB15" w14:textId="77777777" w:rsidR="00EC537D" w:rsidRDefault="00E17152">
    <w:pPr>
      <w:pStyle w:val="Header"/>
      <w:spacing w:after="0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2967369" wp14:editId="60D63FFC">
          <wp:simplePos x="0" y="0"/>
          <wp:positionH relativeFrom="page">
            <wp:posOffset>-21077</wp:posOffset>
          </wp:positionH>
          <wp:positionV relativeFrom="page">
            <wp:posOffset>0</wp:posOffset>
          </wp:positionV>
          <wp:extent cx="7560000" cy="1484485"/>
          <wp:effectExtent l="0" t="0" r="0" b="0"/>
          <wp:wrapNone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05" r="305"/>
                  <a:stretch>
                    <a:fillRect/>
                  </a:stretch>
                </pic:blipFill>
                <pic:spPr>
                  <a:xfrm>
                    <a:off x="0" y="0"/>
                    <a:ext cx="7560000" cy="14844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17CD0"/>
    <w:multiLevelType w:val="multilevel"/>
    <w:tmpl w:val="1388CD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num w:numId="1" w16cid:durableId="989478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415"/>
    <w:rsid w:val="0008650F"/>
    <w:rsid w:val="00124ED8"/>
    <w:rsid w:val="001A5869"/>
    <w:rsid w:val="003203BC"/>
    <w:rsid w:val="00393F2F"/>
    <w:rsid w:val="0048152D"/>
    <w:rsid w:val="0057319D"/>
    <w:rsid w:val="00587415"/>
    <w:rsid w:val="005A3C29"/>
    <w:rsid w:val="00676179"/>
    <w:rsid w:val="007840D4"/>
    <w:rsid w:val="008858AA"/>
    <w:rsid w:val="008E2A30"/>
    <w:rsid w:val="00924854"/>
    <w:rsid w:val="00A261CD"/>
    <w:rsid w:val="00B62F09"/>
    <w:rsid w:val="00BE273A"/>
    <w:rsid w:val="00C20C14"/>
    <w:rsid w:val="00DC7BCA"/>
    <w:rsid w:val="00E17152"/>
    <w:rsid w:val="00E74E6A"/>
    <w:rsid w:val="00E9547A"/>
    <w:rsid w:val="00EC537D"/>
    <w:rsid w:val="00EE0A0C"/>
    <w:rsid w:val="00F23FFE"/>
    <w:rsid w:val="00F45F67"/>
    <w:rsid w:val="00FB78C0"/>
    <w:rsid w:val="00FC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76775"/>
  <w15:docId w15:val="{CD80FA8B-2AFA-4A11-9B75-783EDFDA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C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8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8AA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858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8AA"/>
    <w:rPr>
      <w:sz w:val="24"/>
      <w:szCs w:val="24"/>
      <w:bdr w:val="none" w:sz="0" w:space="0" w:color="auto"/>
      <w:lang w:val="en-US" w:eastAsia="en-US"/>
    </w:rPr>
  </w:style>
  <w:style w:type="table" w:styleId="TableGrid">
    <w:name w:val="Table Grid"/>
    <w:basedOn w:val="TableNormal"/>
    <w:uiPriority w:val="39"/>
    <w:rsid w:val="00587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E0A0C"/>
    <w:pPr>
      <w:spacing w:before="100" w:beforeAutospacing="1" w:after="100" w:afterAutospacing="1"/>
    </w:pPr>
    <w:rPr>
      <w:rFonts w:eastAsia="Times New Roman"/>
      <w:lang w:val="en-NZ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s\Documents\Hazardous%20Waste%20Management\Admin%20&amp;%20Management\SPREP%20Official%20Formats\2022%20Templates\SPREP%20PROE_Letter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SPREP PROE_Letter</Template>
  <TotalTime>6</TotalTime>
  <Pages>3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Sam</dc:creator>
  <cp:lastModifiedBy>Dannicah Chan</cp:lastModifiedBy>
  <cp:revision>3</cp:revision>
  <dcterms:created xsi:type="dcterms:W3CDTF">2022-09-27T08:41:00Z</dcterms:created>
  <dcterms:modified xsi:type="dcterms:W3CDTF">2022-09-27T08:47:00Z</dcterms:modified>
</cp:coreProperties>
</file>