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6D83F" w14:textId="77777777" w:rsidR="00C7778B" w:rsidRPr="00C7778B" w:rsidRDefault="00C7778B" w:rsidP="00C7778B">
      <w:pPr>
        <w:tabs>
          <w:tab w:val="left" w:pos="851"/>
        </w:tabs>
        <w:ind w:right="-513"/>
        <w:rPr>
          <w:rFonts w:ascii="Calibri" w:hAnsi="Calibri" w:cs="Calibri"/>
          <w:b/>
          <w:color w:val="A7A7A7" w:themeColor="text2"/>
          <w:sz w:val="40"/>
        </w:rPr>
      </w:pPr>
    </w:p>
    <w:p w14:paraId="6985031B" w14:textId="10F872B1" w:rsidR="00C7778B" w:rsidRPr="00C7778B" w:rsidRDefault="00C7778B" w:rsidP="00C7778B">
      <w:pPr>
        <w:tabs>
          <w:tab w:val="left" w:pos="851"/>
        </w:tabs>
        <w:ind w:right="-513"/>
        <w:rPr>
          <w:rFonts w:ascii="Calibri" w:hAnsi="Calibri" w:cs="Calibri"/>
          <w:sz w:val="28"/>
        </w:rPr>
      </w:pPr>
      <w:r w:rsidRPr="00C7778B">
        <w:rPr>
          <w:rFonts w:ascii="Calibri" w:hAnsi="Calibri" w:cs="Calibri"/>
          <w:b/>
          <w:color w:val="A7A7A7" w:themeColor="text2"/>
          <w:sz w:val="44"/>
          <w:szCs w:val="28"/>
        </w:rPr>
        <w:t xml:space="preserve">NOMINATION FORM  </w:t>
      </w:r>
      <w:bookmarkStart w:id="0" w:name="_Hlk160196659"/>
    </w:p>
    <w:p w14:paraId="16B1AB43" w14:textId="77777777" w:rsidR="00C7778B" w:rsidRPr="00C7778B" w:rsidRDefault="00C7778B" w:rsidP="00C7778B">
      <w:pPr>
        <w:tabs>
          <w:tab w:val="left" w:pos="851"/>
        </w:tabs>
        <w:ind w:right="-513"/>
        <w:rPr>
          <w:rFonts w:ascii="Calibri" w:hAnsi="Calibri" w:cs="Calibri"/>
          <w:szCs w:val="22"/>
        </w:rPr>
      </w:pPr>
    </w:p>
    <w:bookmarkEnd w:id="0"/>
    <w:p w14:paraId="5A2B0843" w14:textId="47BF5975" w:rsidR="00C7778B" w:rsidRPr="00C7778B" w:rsidRDefault="00C7778B" w:rsidP="00AD0386">
      <w:pPr>
        <w:tabs>
          <w:tab w:val="left" w:pos="851"/>
        </w:tabs>
        <w:ind w:right="-513"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C7778B">
        <w:rPr>
          <w:rFonts w:ascii="Calibri" w:hAnsi="Calibri" w:cs="Calibri"/>
          <w:b/>
          <w:i/>
          <w:iCs/>
          <w:sz w:val="22"/>
          <w:szCs w:val="22"/>
        </w:rPr>
        <w:t xml:space="preserve">Pacific Climate Change Roundtable (PCCR) </w:t>
      </w:r>
    </w:p>
    <w:p w14:paraId="68A32317" w14:textId="77777777" w:rsidR="00AD0386" w:rsidRDefault="00C7778B" w:rsidP="00AD0386">
      <w:pPr>
        <w:tabs>
          <w:tab w:val="left" w:pos="851"/>
        </w:tabs>
        <w:ind w:right="-513"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C7778B">
        <w:rPr>
          <w:rFonts w:ascii="Calibri" w:hAnsi="Calibri" w:cs="Calibri"/>
          <w:b/>
          <w:i/>
          <w:iCs/>
          <w:sz w:val="22"/>
          <w:szCs w:val="22"/>
        </w:rPr>
        <w:t>Taumeasina Island Resort</w:t>
      </w:r>
      <w:r w:rsidR="00AD0386">
        <w:rPr>
          <w:rFonts w:ascii="Calibri" w:hAnsi="Calibri" w:cs="Calibri"/>
          <w:b/>
          <w:i/>
          <w:iCs/>
          <w:sz w:val="22"/>
          <w:szCs w:val="22"/>
        </w:rPr>
        <w:t>,</w:t>
      </w:r>
      <w:r w:rsidRPr="00C7778B">
        <w:rPr>
          <w:rFonts w:ascii="Calibri" w:hAnsi="Calibri" w:cs="Calibri"/>
          <w:b/>
          <w:i/>
          <w:iCs/>
          <w:sz w:val="22"/>
          <w:szCs w:val="22"/>
        </w:rPr>
        <w:t xml:space="preserve"> Apia, Samoa, </w:t>
      </w:r>
    </w:p>
    <w:p w14:paraId="05588BC9" w14:textId="396EBF06" w:rsidR="00C7778B" w:rsidRPr="00C7778B" w:rsidRDefault="00AD0386" w:rsidP="00AD0386">
      <w:pPr>
        <w:tabs>
          <w:tab w:val="left" w:pos="851"/>
        </w:tabs>
        <w:ind w:right="-513"/>
        <w:jc w:val="center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8-</w:t>
      </w:r>
      <w:r w:rsidR="00C7778B" w:rsidRPr="00C7778B">
        <w:rPr>
          <w:rFonts w:ascii="Calibri" w:hAnsi="Calibri" w:cs="Calibri"/>
          <w:b/>
          <w:i/>
          <w:iCs/>
          <w:sz w:val="22"/>
          <w:szCs w:val="22"/>
        </w:rPr>
        <w:t>10 May 2024</w:t>
      </w:r>
    </w:p>
    <w:p w14:paraId="34831EFC" w14:textId="77777777" w:rsidR="00C7778B" w:rsidRPr="00C7778B" w:rsidRDefault="00C7778B" w:rsidP="00C7778B">
      <w:pPr>
        <w:tabs>
          <w:tab w:val="left" w:pos="851"/>
        </w:tabs>
        <w:ind w:right="-513"/>
        <w:jc w:val="center"/>
        <w:rPr>
          <w:rFonts w:ascii="Calibri" w:hAnsi="Calibri" w:cs="Calibri"/>
          <w:b/>
          <w:i/>
          <w:iCs/>
          <w:sz w:val="22"/>
          <w:szCs w:val="22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6"/>
      </w:tblGrid>
      <w:tr w:rsidR="00C7778B" w:rsidRPr="00C7778B" w14:paraId="18C2408C" w14:textId="77777777" w:rsidTr="00C7778B">
        <w:trPr>
          <w:trHeight w:val="393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4296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line="260" w:lineRule="atLeast"/>
              <w:jc w:val="center"/>
              <w:rPr>
                <w:rFonts w:ascii="Calibri" w:eastAsia="Cambria" w:hAnsi="Calibri" w:cs="Calibri"/>
                <w:b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  <w:bookmarkStart w:id="1" w:name="OLE_LINK1" w:colFirst="0" w:colLast="0"/>
            <w:r w:rsidRPr="00C7778B">
              <w:rPr>
                <w:rFonts w:ascii="Calibri" w:eastAsia="Cambria" w:hAnsi="Calibri" w:cs="Calibri"/>
                <w:b/>
                <w:color w:val="323232"/>
                <w:sz w:val="22"/>
                <w:szCs w:val="22"/>
                <w:bdr w:val="none" w:sz="0" w:space="0" w:color="auto" w:frame="1"/>
                <w:lang w:val="en-GB"/>
              </w:rPr>
              <w:t>PERSONAL INFORMATION</w:t>
            </w:r>
          </w:p>
        </w:tc>
      </w:tr>
      <w:tr w:rsidR="00C7778B" w:rsidRPr="00C7778B" w14:paraId="4C608607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FC58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</w:pPr>
            <w:r w:rsidRPr="00C7778B"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  <w:t>Title (Ms, Mrs, Mr, Dr etc)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2BC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b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70FCF254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8912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</w:pPr>
            <w:r w:rsidRPr="00C7778B"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  <w:t>First Name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8CE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b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6304B4BA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62E6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</w:pPr>
            <w:r w:rsidRPr="00C7778B"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  <w:t>Family Name/Last Name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D810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26C411F5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3862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</w:pPr>
            <w:r w:rsidRPr="00C7778B"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  <w:t>Organization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843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6A1A6187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9FA6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</w:pPr>
            <w:r w:rsidRPr="00C7778B"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  <w:t>Position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6D43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bookmarkEnd w:id="1"/>
      <w:tr w:rsidR="00C7778B" w:rsidRPr="00C7778B" w14:paraId="2E6802AE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C6F1B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Malgun Gothic" w:hAnsi="Calibri" w:cs="Calibri"/>
                <w:b/>
                <w:bCs/>
                <w:sz w:val="22"/>
                <w:szCs w:val="22"/>
                <w:bdr w:val="none" w:sz="0" w:space="0" w:color="auto" w:frame="1"/>
                <w:lang w:val="en-GB" w:eastAsia="ko-KR"/>
              </w:rPr>
            </w:pPr>
            <w:r w:rsidRPr="00C7778B">
              <w:rPr>
                <w:rFonts w:ascii="Calibri" w:hAnsi="Calibri" w:cs="Calibri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A57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561BA8BE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B9417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b/>
                <w:bCs/>
                <w:sz w:val="22"/>
                <w:szCs w:val="22"/>
                <w:bdr w:val="none" w:sz="0" w:space="0" w:color="auto" w:frame="1"/>
                <w:lang w:val="en-GB"/>
              </w:rPr>
            </w:pPr>
            <w:r w:rsidRPr="00C7778B">
              <w:rPr>
                <w:rFonts w:ascii="Calibri" w:hAnsi="Calibri" w:cs="Calibri"/>
                <w:b/>
                <w:bCs/>
                <w:sz w:val="22"/>
                <w:szCs w:val="22"/>
              </w:rPr>
              <w:t>Email address(s)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01C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090908DD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638D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</w:pPr>
            <w:r w:rsidRPr="00C7778B">
              <w:rPr>
                <w:rFonts w:ascii="Calibri" w:eastAsia="Cambria" w:hAnsi="Calibri" w:cs="Calibri"/>
                <w:b/>
                <w:sz w:val="22"/>
                <w:szCs w:val="22"/>
                <w:bdr w:val="none" w:sz="0" w:space="0" w:color="auto" w:frame="1"/>
                <w:lang w:val="en-GB"/>
              </w:rPr>
              <w:t xml:space="preserve">Emergency Contact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2F4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3716BB0C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C141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</w:pPr>
            <w:r w:rsidRPr="00C7778B"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  <w:t>Dietary Requirements/Restrictions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295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C7778B" w:rsidRPr="00C7778B" w14:paraId="6AB04540" w14:textId="77777777" w:rsidTr="00C7778B">
        <w:trPr>
          <w:trHeight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88AF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</w:pPr>
            <w:r w:rsidRPr="00C7778B">
              <w:rPr>
                <w:rFonts w:ascii="Calibri" w:eastAsia="Malgun Gothic" w:hAnsi="Calibri" w:cs="Calibri"/>
                <w:b/>
                <w:sz w:val="22"/>
                <w:szCs w:val="22"/>
                <w:bdr w:val="none" w:sz="0" w:space="0" w:color="auto" w:frame="1"/>
                <w:lang w:val="en-GB" w:eastAsia="ko-KR"/>
              </w:rPr>
              <w:t xml:space="preserve">Accessibility Requirements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CCC" w14:textId="77777777" w:rsidR="00C7778B" w:rsidRPr="00C7778B" w:rsidRDefault="00C7778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before="40" w:after="120" w:line="260" w:lineRule="atLeast"/>
              <w:rPr>
                <w:rFonts w:ascii="Calibri" w:eastAsia="Cambria" w:hAnsi="Calibri" w:cs="Calibri"/>
                <w:color w:val="323232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</w:tbl>
    <w:p w14:paraId="075D8B9C" w14:textId="039E350E" w:rsidR="00C7778B" w:rsidRPr="00C7778B" w:rsidRDefault="00C7778B" w:rsidP="00C7778B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jc w:val="center"/>
        <w:rPr>
          <w:rFonts w:ascii="Calibri" w:eastAsia="Cambria" w:hAnsi="Calibri" w:cs="Calibri"/>
          <w:i/>
          <w:iCs/>
          <w:color w:val="323232"/>
          <w:sz w:val="22"/>
          <w:szCs w:val="22"/>
          <w:bdr w:val="none" w:sz="0" w:space="0" w:color="auto" w:frame="1"/>
          <w:lang w:val="en-GB"/>
        </w:rPr>
      </w:pPr>
      <w:r w:rsidRPr="00C7778B">
        <w:rPr>
          <w:rFonts w:ascii="Calibri" w:eastAsia="Cambria" w:hAnsi="Calibri" w:cs="Calibri"/>
          <w:i/>
          <w:iCs/>
          <w:color w:val="323232"/>
          <w:sz w:val="22"/>
          <w:szCs w:val="22"/>
          <w:bdr w:val="none" w:sz="0" w:space="0" w:color="auto" w:frame="1"/>
          <w:lang w:val="en-GB"/>
        </w:rPr>
        <w:t>*Please be aware that any travel arrangements and accommodation for partners must be self-funded and organized by your agency or organization. Thank you for your cooperation*</w:t>
      </w:r>
    </w:p>
    <w:p w14:paraId="2AC18D9B" w14:textId="77777777" w:rsidR="00C7778B" w:rsidRPr="00C7778B" w:rsidRDefault="00C7778B" w:rsidP="00C7778B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Calibri" w:eastAsia="Cambria" w:hAnsi="Calibri" w:cs="Calibri"/>
          <w:i/>
          <w:iCs/>
          <w:color w:val="323232"/>
          <w:sz w:val="22"/>
          <w:szCs w:val="22"/>
          <w:bdr w:val="none" w:sz="0" w:space="0" w:color="auto" w:frame="1"/>
          <w:lang w:val="en-GB"/>
        </w:rPr>
      </w:pPr>
    </w:p>
    <w:p w14:paraId="5E62340C" w14:textId="77777777" w:rsidR="00C7778B" w:rsidRPr="00C7778B" w:rsidRDefault="00C7778B" w:rsidP="00C7778B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Calibri" w:eastAsia="Cambria" w:hAnsi="Calibri" w:cs="Calibri"/>
          <w:i/>
          <w:iCs/>
          <w:color w:val="323232"/>
          <w:sz w:val="22"/>
          <w:szCs w:val="22"/>
          <w:bdr w:val="none" w:sz="0" w:space="0" w:color="auto" w:frame="1"/>
          <w:lang w:val="en-GB"/>
        </w:rPr>
      </w:pPr>
    </w:p>
    <w:p w14:paraId="787387CC" w14:textId="77777777" w:rsidR="00C7778B" w:rsidRPr="00C7778B" w:rsidRDefault="00C7778B" w:rsidP="00C7778B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40" w:after="120" w:line="260" w:lineRule="atLeast"/>
        <w:rPr>
          <w:rFonts w:ascii="Calibri" w:eastAsia="Cambria" w:hAnsi="Calibri" w:cs="Calibri"/>
          <w:i/>
          <w:iCs/>
          <w:color w:val="323232"/>
          <w:bdr w:val="none" w:sz="0" w:space="0" w:color="auto" w:frame="1"/>
          <w:lang w:val="en-GB"/>
        </w:rPr>
      </w:pPr>
    </w:p>
    <w:p w14:paraId="032D9C57" w14:textId="4F6B5EEB" w:rsidR="00C7778B" w:rsidRPr="00C7778B" w:rsidRDefault="00C7778B" w:rsidP="00C7778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before="120" w:after="120" w:line="260" w:lineRule="atLeast"/>
        <w:ind w:right="-428"/>
        <w:jc w:val="center"/>
        <w:rPr>
          <w:rFonts w:ascii="Arial" w:eastAsia="Cambria" w:hAnsi="Arial" w:cs="Arial"/>
          <w:b/>
          <w:color w:val="323232"/>
          <w:bdr w:val="none" w:sz="0" w:space="0" w:color="auto" w:frame="1"/>
          <w:lang w:val="en-GB"/>
        </w:rPr>
      </w:pPr>
      <w:r w:rsidRPr="00C7778B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 xml:space="preserve">Please email the </w:t>
      </w:r>
      <w:r w:rsidRPr="00C7778B">
        <w:rPr>
          <w:rFonts w:ascii="Calibri" w:eastAsia="Cambria" w:hAnsi="Calibri" w:cs="Calibri"/>
          <w:b/>
          <w:color w:val="323232"/>
          <w:u w:val="single"/>
          <w:bdr w:val="none" w:sz="0" w:space="0" w:color="auto" w:frame="1"/>
          <w:lang w:val="en-GB"/>
        </w:rPr>
        <w:t>completed form</w:t>
      </w:r>
      <w:r w:rsidRPr="00C7778B">
        <w:rPr>
          <w:rFonts w:ascii="Calibri" w:eastAsia="Malgun Gothic" w:hAnsi="Calibri" w:cs="Calibri"/>
          <w:b/>
          <w:color w:val="323232"/>
          <w:bdr w:val="none" w:sz="0" w:space="0" w:color="auto" w:frame="1"/>
          <w:lang w:val="en-GB" w:eastAsia="ko-KR"/>
        </w:rPr>
        <w:t xml:space="preserve"> to</w:t>
      </w:r>
      <w:r w:rsidRPr="00C7778B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 xml:space="preserve"> </w:t>
      </w:r>
      <w:proofErr w:type="spellStart"/>
      <w:r w:rsidRPr="00C7778B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>Foini</w:t>
      </w:r>
      <w:proofErr w:type="spellEnd"/>
      <w:r w:rsidRPr="00C7778B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 xml:space="preserve"> Fesolai (</w:t>
      </w:r>
      <w:hyperlink r:id="rId8" w:history="1">
        <w:r w:rsidRPr="00C7778B">
          <w:rPr>
            <w:rStyle w:val="Hyperlink"/>
            <w:rFonts w:ascii="Calibri" w:eastAsia="Cambria" w:hAnsi="Calibri" w:cs="Calibri"/>
            <w:b/>
            <w:color w:val="000000"/>
            <w:u w:val="none"/>
            <w:bdr w:val="none" w:sz="0" w:space="0" w:color="auto" w:frame="1"/>
            <w:lang w:val="en-GB"/>
          </w:rPr>
          <w:t>foinijanceyf@sprep.org</w:t>
        </w:r>
      </w:hyperlink>
      <w:r w:rsidRPr="00C7778B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>), and Teuila Fruean (</w:t>
      </w:r>
      <w:hyperlink r:id="rId9" w:history="1">
        <w:r w:rsidRPr="00C7778B">
          <w:rPr>
            <w:rStyle w:val="Hyperlink"/>
            <w:rFonts w:ascii="Calibri" w:eastAsia="Cambria" w:hAnsi="Calibri" w:cs="Calibri"/>
            <w:b/>
            <w:color w:val="000000"/>
            <w:u w:val="none"/>
            <w:bdr w:val="none" w:sz="0" w:space="0" w:color="auto" w:frame="1"/>
            <w:lang w:val="en-GB"/>
          </w:rPr>
          <w:t>teuilajanef@sprep.org</w:t>
        </w:r>
      </w:hyperlink>
      <w:r w:rsidRPr="00C7778B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>) by the 2</w:t>
      </w:r>
      <w:r w:rsidR="00EE2ED0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>9</w:t>
      </w:r>
      <w:r w:rsidRPr="00C7778B">
        <w:rPr>
          <w:rFonts w:ascii="Calibri" w:eastAsia="Cambria" w:hAnsi="Calibri" w:cs="Calibri"/>
          <w:b/>
          <w:color w:val="323232"/>
          <w:bdr w:val="none" w:sz="0" w:space="0" w:color="auto" w:frame="1"/>
          <w:lang w:val="en-GB"/>
        </w:rPr>
        <w:t xml:space="preserve"> April 2024</w:t>
      </w:r>
      <w:r w:rsidRPr="00C7778B">
        <w:rPr>
          <w:rFonts w:ascii="Arial" w:eastAsia="Cambria" w:hAnsi="Arial" w:cs="Arial"/>
          <w:b/>
          <w:color w:val="323232"/>
          <w:bdr w:val="none" w:sz="0" w:space="0" w:color="auto" w:frame="1"/>
          <w:lang w:val="en-GB"/>
        </w:rPr>
        <w:t>.</w:t>
      </w:r>
    </w:p>
    <w:p w14:paraId="094E934D" w14:textId="77777777" w:rsidR="007519D3" w:rsidRPr="00442E9D" w:rsidRDefault="007519D3" w:rsidP="00935650">
      <w:pPr>
        <w:rPr>
          <w:rFonts w:ascii="Arial" w:hAnsi="Arial" w:cs="Arial"/>
          <w:sz w:val="20"/>
          <w:szCs w:val="20"/>
        </w:rPr>
      </w:pPr>
    </w:p>
    <w:sectPr w:rsidR="007519D3" w:rsidRPr="00442E9D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03CAE" w14:textId="77777777" w:rsidR="00AF4249" w:rsidRDefault="00AF4249">
      <w:r>
        <w:separator/>
      </w:r>
    </w:p>
  </w:endnote>
  <w:endnote w:type="continuationSeparator" w:id="0">
    <w:p w14:paraId="1FB7E4B4" w14:textId="77777777" w:rsidR="00AF4249" w:rsidRDefault="00AF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DEE5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FC76E02" wp14:editId="10D421E4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24CF2B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602C65F5" w14:textId="77777777" w:rsidR="004D3711" w:rsidRDefault="004D3711"/>
                          <w:p w14:paraId="225050D5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7E39B346" w14:textId="77777777" w:rsidR="004D3711" w:rsidRDefault="004D3711"/>
                          <w:p w14:paraId="069F719B" w14:textId="77777777" w:rsidR="00172AC7" w:rsidRDefault="00172AC7"/>
                          <w:p w14:paraId="2DD5ED73" w14:textId="77777777" w:rsidR="00172AC7" w:rsidRDefault="00172AC7"/>
                          <w:p w14:paraId="030319B7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E36570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1DB7431F" w14:textId="77777777" w:rsidR="004D3711" w:rsidRDefault="004D3711" w:rsidP="00011F49"/>
                          <w:p w14:paraId="1A96B00A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C76E02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3524CF2B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602C65F5" w14:textId="77777777" w:rsidR="004D3711" w:rsidRDefault="004D3711"/>
                    <w:p w14:paraId="225050D5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7E39B346" w14:textId="77777777" w:rsidR="004D3711" w:rsidRDefault="004D3711"/>
                    <w:p w14:paraId="069F719B" w14:textId="77777777" w:rsidR="00172AC7" w:rsidRDefault="00172AC7"/>
                    <w:p w14:paraId="2DD5ED73" w14:textId="77777777" w:rsidR="00172AC7" w:rsidRDefault="00172AC7"/>
                    <w:p w14:paraId="030319B7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3BE36570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1DB7431F" w14:textId="77777777" w:rsidR="004D3711" w:rsidRDefault="004D3711" w:rsidP="00011F49"/>
                    <w:p w14:paraId="1A96B00A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43298" w14:textId="77777777" w:rsidR="00AF4249" w:rsidRDefault="00AF4249">
      <w:r>
        <w:separator/>
      </w:r>
    </w:p>
  </w:footnote>
  <w:footnote w:type="continuationSeparator" w:id="0">
    <w:p w14:paraId="3CCF8364" w14:textId="77777777" w:rsidR="00AF4249" w:rsidRDefault="00AF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C2E4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EAEA373" wp14:editId="4CC1542F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F363FF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74877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8B"/>
    <w:rsid w:val="00011F49"/>
    <w:rsid w:val="000E38A2"/>
    <w:rsid w:val="00172AC7"/>
    <w:rsid w:val="001D4659"/>
    <w:rsid w:val="00212487"/>
    <w:rsid w:val="00256385"/>
    <w:rsid w:val="00340A7B"/>
    <w:rsid w:val="003A1858"/>
    <w:rsid w:val="003B06FA"/>
    <w:rsid w:val="00442E9D"/>
    <w:rsid w:val="004D3711"/>
    <w:rsid w:val="004D7A71"/>
    <w:rsid w:val="00534C3F"/>
    <w:rsid w:val="005C6E7A"/>
    <w:rsid w:val="006026CE"/>
    <w:rsid w:val="00666B4F"/>
    <w:rsid w:val="00690502"/>
    <w:rsid w:val="006A0CA0"/>
    <w:rsid w:val="0073319D"/>
    <w:rsid w:val="00744ABC"/>
    <w:rsid w:val="007519D3"/>
    <w:rsid w:val="00787DF7"/>
    <w:rsid w:val="00795393"/>
    <w:rsid w:val="00820746"/>
    <w:rsid w:val="00893187"/>
    <w:rsid w:val="008C1499"/>
    <w:rsid w:val="00935650"/>
    <w:rsid w:val="009E5BDE"/>
    <w:rsid w:val="00A2599D"/>
    <w:rsid w:val="00AD0386"/>
    <w:rsid w:val="00AF4249"/>
    <w:rsid w:val="00B85C45"/>
    <w:rsid w:val="00C27CC9"/>
    <w:rsid w:val="00C41732"/>
    <w:rsid w:val="00C7778B"/>
    <w:rsid w:val="00CE68B2"/>
    <w:rsid w:val="00DA3A4D"/>
    <w:rsid w:val="00DB4D6E"/>
    <w:rsid w:val="00E35E74"/>
    <w:rsid w:val="00EB268E"/>
    <w:rsid w:val="00EB3118"/>
    <w:rsid w:val="00EE2ED0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2307A"/>
  <w15:docId w15:val="{05F8208B-872C-4E86-9E72-FC67B2B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nijanceyf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uilajanef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uilajanef\AppData\Local\Temp\Temp1_2024%20Templates.zip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Teuila-Jane Fruean</dc:creator>
  <cp:lastModifiedBy>Teuila-Jane Fruean</cp:lastModifiedBy>
  <cp:revision>2</cp:revision>
  <cp:lastPrinted>2024-02-26T03:11:00Z</cp:lastPrinted>
  <dcterms:created xsi:type="dcterms:W3CDTF">2024-04-24T02:06:00Z</dcterms:created>
  <dcterms:modified xsi:type="dcterms:W3CDTF">2024-04-24T02:06:00Z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