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1B0F0" w14:textId="77777777" w:rsidR="005C50A8" w:rsidRDefault="005C50A8" w:rsidP="005C50A8">
      <w:pPr>
        <w:tabs>
          <w:tab w:val="left" w:pos="851"/>
        </w:tabs>
        <w:ind w:right="-513"/>
        <w:jc w:val="center"/>
        <w:rPr>
          <w:rFonts w:eastAsia="Times New Roman"/>
          <w:b/>
        </w:rPr>
      </w:pPr>
      <w:r w:rsidRPr="00ED231E">
        <w:rPr>
          <w:rFonts w:eastAsia="Times New Roman"/>
          <w:b/>
        </w:rPr>
        <w:t xml:space="preserve">NOMINATION </w:t>
      </w:r>
      <w:r>
        <w:rPr>
          <w:rFonts w:eastAsia="Times New Roman"/>
          <w:b/>
        </w:rPr>
        <w:t xml:space="preserve">REGISTRATION </w:t>
      </w:r>
      <w:r w:rsidRPr="00ED231E">
        <w:rPr>
          <w:rFonts w:eastAsia="Times New Roman"/>
          <w:b/>
        </w:rPr>
        <w:t>FORM:</w:t>
      </w:r>
      <w:r>
        <w:rPr>
          <w:rFonts w:eastAsia="Times New Roman"/>
          <w:b/>
        </w:rPr>
        <w:t xml:space="preserve"> </w:t>
      </w:r>
      <w:bookmarkStart w:id="0" w:name="_Hlk173416378"/>
    </w:p>
    <w:p w14:paraId="03B99215" w14:textId="28004E23" w:rsidR="005C50A8" w:rsidRPr="004C0342" w:rsidRDefault="001F36FB" w:rsidP="005C50A8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PSIDS</w:t>
      </w:r>
      <w:r w:rsidR="005C50A8" w:rsidRPr="004C0342">
        <w:rPr>
          <w:rFonts w:ascii="Calibri" w:hAnsi="Calibri" w:cs="Calibri"/>
          <w:b/>
          <w:bCs/>
          <w:sz w:val="22"/>
          <w:szCs w:val="22"/>
        </w:rPr>
        <w:t xml:space="preserve"> COP29 Preparatory Meetings for Climate Change Ministers and Officials </w:t>
      </w:r>
    </w:p>
    <w:bookmarkEnd w:id="0"/>
    <w:p w14:paraId="0125E907" w14:textId="77777777" w:rsidR="005C50A8" w:rsidRPr="004C0342" w:rsidRDefault="005C50A8" w:rsidP="005C50A8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 w:rsidRPr="004C0342">
        <w:rPr>
          <w:rFonts w:ascii="Calibri" w:hAnsi="Calibri" w:cs="Calibri"/>
          <w:b/>
          <w:bCs/>
          <w:sz w:val="22"/>
          <w:szCs w:val="22"/>
        </w:rPr>
        <w:t xml:space="preserve">and </w:t>
      </w:r>
      <w:bookmarkStart w:id="1" w:name="_Hlk173493910"/>
      <w:r w:rsidRPr="004C0342">
        <w:rPr>
          <w:rFonts w:ascii="Calibri" w:hAnsi="Calibri" w:cs="Calibri"/>
          <w:b/>
          <w:bCs/>
          <w:sz w:val="22"/>
          <w:szCs w:val="22"/>
        </w:rPr>
        <w:t>a Pacific Island Countries Climate Change Ministerial Talanoa with Australia and New Zealand</w:t>
      </w:r>
    </w:p>
    <w:bookmarkEnd w:id="1"/>
    <w:p w14:paraId="26696A44" w14:textId="77777777" w:rsidR="005C50A8" w:rsidRPr="004C0342" w:rsidRDefault="005C50A8" w:rsidP="005C50A8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C0342">
        <w:rPr>
          <w:rFonts w:ascii="Calibri" w:hAnsi="Calibri" w:cs="Calibri"/>
          <w:b/>
          <w:bCs/>
          <w:i/>
          <w:iCs/>
          <w:sz w:val="22"/>
          <w:szCs w:val="22"/>
        </w:rPr>
        <w:t>30 September – 3 October 2024</w:t>
      </w:r>
    </w:p>
    <w:p w14:paraId="351E7970" w14:textId="77777777" w:rsidR="005C50A8" w:rsidRDefault="005C50A8" w:rsidP="005C50A8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C0342">
        <w:rPr>
          <w:rFonts w:ascii="Calibri" w:hAnsi="Calibri" w:cs="Calibri"/>
          <w:b/>
          <w:bCs/>
          <w:i/>
          <w:iCs/>
          <w:sz w:val="22"/>
          <w:szCs w:val="22"/>
        </w:rPr>
        <w:t>Crowne Plaza Fiji Nadi Bay Resort &amp; Spa, Nadi, Fiji</w:t>
      </w:r>
    </w:p>
    <w:p w14:paraId="5058616E" w14:textId="77777777" w:rsidR="006038E6" w:rsidRDefault="006038E6" w:rsidP="005C50A8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052B3A8" w14:textId="5A6D9AF6" w:rsidR="005C50A8" w:rsidRPr="005C50A8" w:rsidRDefault="005C50A8" w:rsidP="005C50A8">
      <w:pPr>
        <w:spacing w:line="272" w:lineRule="exact"/>
        <w:jc w:val="center"/>
        <w:rPr>
          <w:rFonts w:eastAsia="Times New Roman"/>
          <w:b/>
          <w:color w:val="FF0000"/>
          <w:sz w:val="22"/>
          <w:szCs w:val="22"/>
        </w:rPr>
      </w:pPr>
      <w:r>
        <w:rPr>
          <w:rFonts w:eastAsia="Times New Roman"/>
          <w:i/>
          <w:iCs/>
          <w:color w:val="FF0000"/>
          <w:sz w:val="20"/>
          <w:szCs w:val="20"/>
        </w:rPr>
        <w:t>*</w:t>
      </w:r>
      <w:r w:rsidRPr="005C50A8">
        <w:rPr>
          <w:rFonts w:eastAsia="Times New Roman"/>
          <w:i/>
          <w:iCs/>
          <w:color w:val="FF0000"/>
          <w:sz w:val="20"/>
          <w:szCs w:val="20"/>
        </w:rPr>
        <w:t>All information in this form is required for your registration to be processed in advance and for our</w:t>
      </w:r>
      <w:r w:rsidRPr="005C50A8">
        <w:rPr>
          <w:rFonts w:eastAsia="Times New Roman"/>
          <w:i/>
          <w:iCs/>
          <w:color w:val="FF0000"/>
          <w:sz w:val="22"/>
          <w:szCs w:val="22"/>
        </w:rPr>
        <w:t xml:space="preserve"> </w:t>
      </w:r>
      <w:r w:rsidRPr="005C50A8">
        <w:rPr>
          <w:rFonts w:eastAsia="Times New Roman"/>
          <w:i/>
          <w:iCs/>
          <w:color w:val="FF0000"/>
          <w:sz w:val="20"/>
          <w:szCs w:val="20"/>
        </w:rPr>
        <w:t xml:space="preserve">logistics </w:t>
      </w:r>
      <w:r w:rsidRPr="005C50A8">
        <w:rPr>
          <w:rFonts w:eastAsia="Times New Roman"/>
          <w:i/>
          <w:iCs/>
          <w:color w:val="FF0000"/>
          <w:sz w:val="22"/>
          <w:szCs w:val="22"/>
        </w:rPr>
        <w:t>team to communicate with you to ensure your smooth travels.</w:t>
      </w:r>
    </w:p>
    <w:tbl>
      <w:tblPr>
        <w:tblStyle w:val="TableGrid1"/>
        <w:tblpPr w:leftFromText="180" w:rightFromText="180" w:vertAnchor="page" w:horzAnchor="margin" w:tblpY="453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5C50A8" w:rsidRPr="00E65A70" w14:paraId="060A30D2" w14:textId="77777777" w:rsidTr="005C50A8">
        <w:tc>
          <w:tcPr>
            <w:tcW w:w="9351" w:type="dxa"/>
            <w:gridSpan w:val="2"/>
            <w:shd w:val="clear" w:color="auto" w:fill="DBE5F1" w:themeFill="accent1" w:themeFillTint="33"/>
          </w:tcPr>
          <w:p w14:paraId="29142CDF" w14:textId="77777777" w:rsidR="005C50A8" w:rsidRPr="0046182F" w:rsidRDefault="005C50A8" w:rsidP="005C50A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1. </w:t>
            </w:r>
            <w:r w:rsidRPr="0046182F">
              <w:rPr>
                <w:rFonts w:ascii="Arial Narrow" w:hAnsi="Arial Narrow" w:cs="Arial"/>
                <w:b/>
                <w:bCs/>
              </w:rPr>
              <w:t>General information</w:t>
            </w:r>
          </w:p>
        </w:tc>
      </w:tr>
      <w:tr w:rsidR="005C50A8" w:rsidRPr="00E65A70" w14:paraId="755764CA" w14:textId="77777777" w:rsidTr="005C50A8">
        <w:tc>
          <w:tcPr>
            <w:tcW w:w="4508" w:type="dxa"/>
          </w:tcPr>
          <w:p w14:paraId="4FFF988B" w14:textId="77777777" w:rsidR="005C50A8" w:rsidRPr="00E65A70" w:rsidRDefault="005C50A8" w:rsidP="005C50A8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First/given name</w:t>
            </w:r>
          </w:p>
          <w:p w14:paraId="1B8BE570" w14:textId="77777777" w:rsidR="005C50A8" w:rsidRPr="006E0BAD" w:rsidRDefault="005C50A8" w:rsidP="005C50A8">
            <w:pP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</w:pPr>
            <w:r w:rsidRPr="006E0BAD"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Enter your first/given name exactly as listed in your passport</w:t>
            </w:r>
          </w:p>
          <w:sdt>
            <w:sdtPr>
              <w:rPr>
                <w:rFonts w:ascii="Arial Narrow" w:hAnsi="Arial Narrow" w:cs="Arial"/>
              </w:rPr>
              <w:id w:val="820771507"/>
              <w:placeholder>
                <w:docPart w:val="120A01F1890E444BBABF49F61FA0DC74"/>
              </w:placeholder>
              <w:showingPlcHdr/>
              <w15:color w:val="00CCFF"/>
              <w:text/>
            </w:sdtPr>
            <w:sdtContent>
              <w:p w14:paraId="60EDC477" w14:textId="77777777" w:rsidR="005C50A8" w:rsidRPr="00E65A70" w:rsidRDefault="005C50A8" w:rsidP="005C50A8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1C96EDB6" w14:textId="77777777" w:rsidR="005C50A8" w:rsidRPr="00E65A70" w:rsidRDefault="005C50A8" w:rsidP="005C50A8">
            <w:pPr>
              <w:rPr>
                <w:rFonts w:ascii="Arial Narrow" w:hAnsi="Arial Narrow" w:cs="Arial"/>
              </w:rPr>
            </w:pPr>
          </w:p>
        </w:tc>
        <w:tc>
          <w:tcPr>
            <w:tcW w:w="4843" w:type="dxa"/>
          </w:tcPr>
          <w:p w14:paraId="652A28D8" w14:textId="77777777" w:rsidR="005C50A8" w:rsidRPr="00E65A70" w:rsidRDefault="005C50A8" w:rsidP="005C50A8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Last/family name</w:t>
            </w:r>
          </w:p>
          <w:p w14:paraId="1D6DDC7C" w14:textId="77777777" w:rsidR="005C50A8" w:rsidRPr="006E0BAD" w:rsidRDefault="005C50A8" w:rsidP="005C50A8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6E0BAD"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Enter your last/family name exactly as listed in your passport</w:t>
            </w:r>
          </w:p>
          <w:sdt>
            <w:sdtPr>
              <w:rPr>
                <w:rFonts w:ascii="Arial Narrow" w:hAnsi="Arial Narrow" w:cs="Arial"/>
              </w:rPr>
              <w:id w:val="81344173"/>
              <w:placeholder>
                <w:docPart w:val="907A2849DF3C406DB4F9817668B59A31"/>
              </w:placeholder>
              <w:showingPlcHdr/>
              <w15:color w:val="00CCFF"/>
              <w:text/>
            </w:sdtPr>
            <w:sdtContent>
              <w:p w14:paraId="1AB037BF" w14:textId="77777777" w:rsidR="005C50A8" w:rsidRPr="00E65A70" w:rsidRDefault="005C50A8" w:rsidP="005C50A8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583C60" w:rsidRPr="00E65A70" w14:paraId="775D7600" w14:textId="77777777" w:rsidTr="00583C60">
        <w:tc>
          <w:tcPr>
            <w:tcW w:w="9351" w:type="dxa"/>
            <w:gridSpan w:val="2"/>
          </w:tcPr>
          <w:p w14:paraId="5B503A09" w14:textId="77777777" w:rsidR="00583C60" w:rsidRPr="00E65A70" w:rsidRDefault="00583C60" w:rsidP="005C50A8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Date of birth</w:t>
            </w:r>
          </w:p>
          <w:sdt>
            <w:sdtPr>
              <w:rPr>
                <w:rFonts w:ascii="Arial Narrow" w:hAnsi="Arial Narrow" w:cs="Arial"/>
              </w:rPr>
              <w:id w:val="1049501641"/>
              <w:placeholder>
                <w:docPart w:val="662AD4E5C6AF4AFBAEAF515127AB1FE9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2FCF4FF9" w14:textId="77777777" w:rsidR="00583C60" w:rsidRPr="00E65A70" w:rsidRDefault="00583C60" w:rsidP="005C50A8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to enter a date.</w:t>
                </w:r>
              </w:p>
            </w:sdtContent>
          </w:sdt>
          <w:p w14:paraId="3F3BE218" w14:textId="77777777" w:rsidR="00583C60" w:rsidRPr="00E65A70" w:rsidRDefault="00583C60" w:rsidP="005C50A8">
            <w:pPr>
              <w:rPr>
                <w:rFonts w:ascii="Arial Narrow" w:hAnsi="Arial Narrow" w:cs="Arial"/>
              </w:rPr>
            </w:pPr>
          </w:p>
        </w:tc>
      </w:tr>
      <w:tr w:rsidR="005C50A8" w:rsidRPr="00E65A70" w14:paraId="1BCAC845" w14:textId="77777777" w:rsidTr="005C50A8">
        <w:tc>
          <w:tcPr>
            <w:tcW w:w="9351" w:type="dxa"/>
            <w:gridSpan w:val="2"/>
          </w:tcPr>
          <w:p w14:paraId="5784E28C" w14:textId="77777777" w:rsidR="005C50A8" w:rsidRPr="00E65A70" w:rsidRDefault="005C50A8" w:rsidP="005C50A8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Permanent address</w:t>
            </w:r>
          </w:p>
          <w:sdt>
            <w:sdtPr>
              <w:rPr>
                <w:rFonts w:ascii="Arial Narrow" w:hAnsi="Arial Narrow" w:cs="Arial"/>
              </w:rPr>
              <w:id w:val="-640804225"/>
              <w:placeholder>
                <w:docPart w:val="9A657CFF74F54F7E9F7BA0871D7051A9"/>
              </w:placeholder>
              <w:showingPlcHdr/>
              <w15:color w:val="00CCFF"/>
              <w:text/>
            </w:sdtPr>
            <w:sdtContent>
              <w:p w14:paraId="1FF3FB24" w14:textId="77777777" w:rsidR="005C50A8" w:rsidRPr="00E65A70" w:rsidRDefault="005C50A8" w:rsidP="005C50A8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6DF6453B" w14:textId="77777777" w:rsidR="005C50A8" w:rsidRPr="00E65A70" w:rsidRDefault="005C50A8" w:rsidP="005C50A8">
            <w:pPr>
              <w:rPr>
                <w:rFonts w:ascii="Arial Narrow" w:hAnsi="Arial Narrow" w:cs="Arial"/>
              </w:rPr>
            </w:pPr>
          </w:p>
        </w:tc>
      </w:tr>
      <w:tr w:rsidR="005C50A8" w:rsidRPr="00E65A70" w14:paraId="76E6F7B1" w14:textId="77777777" w:rsidTr="005C50A8">
        <w:tc>
          <w:tcPr>
            <w:tcW w:w="9351" w:type="dxa"/>
            <w:gridSpan w:val="2"/>
          </w:tcPr>
          <w:p w14:paraId="4D71BED4" w14:textId="77777777" w:rsidR="005C50A8" w:rsidRPr="00E65A70" w:rsidRDefault="005C50A8" w:rsidP="005C50A8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Telephone number (home)</w:t>
            </w:r>
          </w:p>
          <w:p w14:paraId="1FB2BAF6" w14:textId="77777777" w:rsidR="005C50A8" w:rsidRPr="006E0BAD" w:rsidRDefault="005C50A8" w:rsidP="005C50A8">
            <w:pP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</w:pPr>
            <w:r w:rsidRPr="006E0BAD"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Please include the country prefix.</w:t>
            </w:r>
          </w:p>
          <w:p w14:paraId="26BB3115" w14:textId="77777777" w:rsidR="005C50A8" w:rsidRPr="00E65A70" w:rsidRDefault="00000000" w:rsidP="005C50A8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987930950"/>
                <w:placeholder>
                  <w:docPart w:val="84BB7305E99848D18DF29B4798E749CF"/>
                </w:placeholder>
                <w:showingPlcHdr/>
                <w15:color w:val="00CCFF"/>
                <w:text/>
              </w:sdtPr>
              <w:sdtContent>
                <w:r w:rsidR="005C50A8"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sdtContent>
            </w:sdt>
          </w:p>
          <w:p w14:paraId="7656B191" w14:textId="77777777" w:rsidR="005C50A8" w:rsidRPr="00E65A70" w:rsidRDefault="005C50A8" w:rsidP="005C50A8">
            <w:pPr>
              <w:rPr>
                <w:rFonts w:ascii="Arial Narrow" w:hAnsi="Arial Narrow" w:cs="Arial"/>
              </w:rPr>
            </w:pPr>
          </w:p>
        </w:tc>
      </w:tr>
      <w:tr w:rsidR="005C50A8" w:rsidRPr="00E65A70" w14:paraId="059A46EF" w14:textId="77777777" w:rsidTr="005C50A8">
        <w:tc>
          <w:tcPr>
            <w:tcW w:w="9351" w:type="dxa"/>
            <w:gridSpan w:val="2"/>
          </w:tcPr>
          <w:p w14:paraId="15B9306C" w14:textId="77777777" w:rsidR="005C50A8" w:rsidRPr="00E65A70" w:rsidRDefault="005C50A8" w:rsidP="005C50A8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Email address</w:t>
            </w:r>
          </w:p>
          <w:sdt>
            <w:sdtPr>
              <w:rPr>
                <w:rFonts w:ascii="Arial Narrow" w:hAnsi="Arial Narrow" w:cs="Arial"/>
              </w:rPr>
              <w:id w:val="-1906360195"/>
              <w:placeholder>
                <w:docPart w:val="F76C63FBCDF34EFABF921A5B3CC886D6"/>
              </w:placeholder>
              <w:showingPlcHdr/>
              <w15:color w:val="00CCFF"/>
              <w:text/>
            </w:sdtPr>
            <w:sdtContent>
              <w:p w14:paraId="7C836118" w14:textId="77777777" w:rsidR="005C50A8" w:rsidRPr="00E65A70" w:rsidRDefault="005C50A8" w:rsidP="005C50A8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5730C8F5" w14:textId="77777777" w:rsidR="005C50A8" w:rsidRPr="00E65A70" w:rsidRDefault="005C50A8" w:rsidP="005C50A8">
            <w:pPr>
              <w:rPr>
                <w:rFonts w:ascii="Arial Narrow" w:hAnsi="Arial Narrow" w:cs="Arial"/>
              </w:rPr>
            </w:pPr>
          </w:p>
        </w:tc>
      </w:tr>
      <w:tr w:rsidR="005C50A8" w:rsidRPr="00E65A70" w14:paraId="54ABFDF0" w14:textId="77777777" w:rsidTr="005C50A8">
        <w:tc>
          <w:tcPr>
            <w:tcW w:w="9351" w:type="dxa"/>
            <w:gridSpan w:val="2"/>
            <w:shd w:val="clear" w:color="auto" w:fill="DBE5F1" w:themeFill="accent1" w:themeFillTint="33"/>
          </w:tcPr>
          <w:p w14:paraId="0A9FEFD5" w14:textId="77777777" w:rsidR="005C50A8" w:rsidRPr="00E65A70" w:rsidRDefault="005C50A8" w:rsidP="005C50A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2. </w:t>
            </w:r>
            <w:r w:rsidRPr="00E65A70">
              <w:rPr>
                <w:rFonts w:ascii="Arial Narrow" w:hAnsi="Arial Narrow" w:cs="Arial"/>
                <w:b/>
                <w:bCs/>
              </w:rPr>
              <w:t xml:space="preserve">Information about your </w:t>
            </w:r>
            <w:r>
              <w:rPr>
                <w:rFonts w:ascii="Arial Narrow" w:hAnsi="Arial Narrow" w:cs="Arial"/>
                <w:b/>
                <w:bCs/>
              </w:rPr>
              <w:t>Country and Organization</w:t>
            </w:r>
          </w:p>
          <w:p w14:paraId="34C069EA" w14:textId="77777777" w:rsidR="005C50A8" w:rsidRPr="00E65A70" w:rsidRDefault="005C50A8" w:rsidP="005C50A8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Information regarding the organization you are representing.</w:t>
            </w:r>
          </w:p>
        </w:tc>
      </w:tr>
      <w:tr w:rsidR="005C50A8" w:rsidRPr="00E65A70" w14:paraId="0AA47CBF" w14:textId="77777777" w:rsidTr="005C50A8">
        <w:tc>
          <w:tcPr>
            <w:tcW w:w="9351" w:type="dxa"/>
            <w:gridSpan w:val="2"/>
          </w:tcPr>
          <w:p w14:paraId="6539C869" w14:textId="5763A293" w:rsidR="005C50A8" w:rsidRPr="00E65A70" w:rsidRDefault="005C50A8" w:rsidP="005C50A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Country </w:t>
            </w:r>
            <w:r w:rsidRPr="00E65A70">
              <w:rPr>
                <w:rFonts w:ascii="Arial Narrow" w:hAnsi="Arial Narrow" w:cs="Arial"/>
                <w:b/>
                <w:bCs/>
              </w:rPr>
              <w:t>Organization name</w:t>
            </w:r>
            <w:r w:rsidRPr="00E65A70">
              <w:rPr>
                <w:rFonts w:ascii="Arial Narrow" w:hAnsi="Arial Narrow" w:cs="Arial"/>
              </w:rPr>
              <w:br/>
            </w:r>
            <w:r w:rsidRPr="006E0BAD"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The full name of your Country/organization</w:t>
            </w:r>
            <w:r w:rsidR="006E0BAD"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 xml:space="preserve"> (office </w:t>
            </w:r>
            <w:r w:rsidRPr="006E0BAD"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address and contact</w:t>
            </w:r>
            <w:r w:rsidR="006E0BAD"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)</w:t>
            </w:r>
            <w:r w:rsidRPr="006E0BAD"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.</w:t>
            </w:r>
          </w:p>
          <w:sdt>
            <w:sdtPr>
              <w:rPr>
                <w:rFonts w:ascii="Arial Narrow" w:hAnsi="Arial Narrow" w:cs="Arial"/>
              </w:rPr>
              <w:id w:val="1350918708"/>
              <w:placeholder>
                <w:docPart w:val="442213B4C41E4398AFCECC038B2391F6"/>
              </w:placeholder>
              <w:showingPlcHdr/>
              <w15:color w:val="00CCFF"/>
              <w:text/>
            </w:sdtPr>
            <w:sdtContent>
              <w:p w14:paraId="74CA5762" w14:textId="77777777" w:rsidR="005C50A8" w:rsidRPr="00E65A70" w:rsidRDefault="005C50A8" w:rsidP="005C50A8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11873261" w14:textId="77777777" w:rsidR="005C50A8" w:rsidRPr="00E65A70" w:rsidRDefault="005C50A8" w:rsidP="005C50A8">
            <w:pPr>
              <w:rPr>
                <w:rFonts w:ascii="Arial Narrow" w:hAnsi="Arial Narrow" w:cs="Arial"/>
              </w:rPr>
            </w:pPr>
          </w:p>
        </w:tc>
      </w:tr>
      <w:tr w:rsidR="005C50A8" w:rsidRPr="00E65A70" w14:paraId="5FD606A9" w14:textId="77777777" w:rsidTr="005C50A8">
        <w:tc>
          <w:tcPr>
            <w:tcW w:w="9351" w:type="dxa"/>
            <w:gridSpan w:val="2"/>
          </w:tcPr>
          <w:p w14:paraId="63526621" w14:textId="77777777" w:rsidR="005C50A8" w:rsidRDefault="005C50A8" w:rsidP="005C50A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To help expedite travel arrangements, nominees are requested to also provide:</w:t>
            </w:r>
          </w:p>
          <w:p w14:paraId="021B50CB" w14:textId="0EE4C458" w:rsidR="005C50A8" w:rsidRPr="006E0BAD" w:rsidRDefault="005C50A8" w:rsidP="005C50A8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proofErr w:type="spellStart"/>
            <w:r w:rsidRPr="006E0BAD">
              <w:rPr>
                <w:rFonts w:ascii="Arial Narrow" w:hAnsi="Arial Narrow" w:cs="Arial"/>
                <w:color w:val="FF0000"/>
                <w:sz w:val="18"/>
                <w:szCs w:val="18"/>
              </w:rPr>
              <w:t>i</w:t>
            </w:r>
            <w:proofErr w:type="spellEnd"/>
            <w:r w:rsidRPr="006E0BAD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. Copy of passport biodata page </w:t>
            </w:r>
          </w:p>
          <w:p w14:paraId="6CF721BB" w14:textId="77777777" w:rsidR="005C50A8" w:rsidRDefault="005C50A8" w:rsidP="005C50A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3434E2" w:rsidRPr="00E65A70" w14:paraId="209BDC67" w14:textId="77777777" w:rsidTr="005C50A8">
        <w:tc>
          <w:tcPr>
            <w:tcW w:w="9351" w:type="dxa"/>
            <w:gridSpan w:val="2"/>
          </w:tcPr>
          <w:p w14:paraId="3C107354" w14:textId="77777777" w:rsidR="003434E2" w:rsidRDefault="003434E2" w:rsidP="005C50A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Port of Origin:</w:t>
            </w:r>
          </w:p>
          <w:sdt>
            <w:sdtPr>
              <w:rPr>
                <w:rFonts w:ascii="Arial Narrow" w:hAnsi="Arial Narrow" w:cs="Arial"/>
              </w:rPr>
              <w:id w:val="453920210"/>
              <w:placeholder>
                <w:docPart w:val="8E9A76C910DD4E9FA95126A218E7BD04"/>
              </w:placeholder>
              <w:showingPlcHdr/>
              <w15:color w:val="00CCFF"/>
              <w:text/>
            </w:sdtPr>
            <w:sdtContent>
              <w:p w14:paraId="67C50680" w14:textId="77777777" w:rsidR="003434E2" w:rsidRDefault="003434E2" w:rsidP="003434E2">
                <w:pPr>
                  <w:rPr>
                    <w:rFonts w:ascii="Arial Narrow" w:eastAsia="Arial Unicode MS" w:hAnsi="Arial Narrow" w:cs="Arial"/>
                    <w:bdr w:val="ni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55D4C3B4" w14:textId="77777777" w:rsidR="003434E2" w:rsidRDefault="003434E2" w:rsidP="005C50A8">
            <w:pPr>
              <w:rPr>
                <w:rFonts w:ascii="Arial Narrow" w:hAnsi="Arial Narrow" w:cs="Arial"/>
                <w:b/>
                <w:bCs/>
              </w:rPr>
            </w:pPr>
          </w:p>
          <w:p w14:paraId="33C17B16" w14:textId="3EFBE75E" w:rsidR="003434E2" w:rsidRDefault="003434E2" w:rsidP="005C50A8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5C50A8" w:rsidRPr="00E65A70" w14:paraId="4ACE2B3C" w14:textId="77777777" w:rsidTr="001D450D">
        <w:tc>
          <w:tcPr>
            <w:tcW w:w="9351" w:type="dxa"/>
            <w:gridSpan w:val="3"/>
          </w:tcPr>
          <w:p w14:paraId="5DADA362" w14:textId="2F154CC9" w:rsidR="005C50A8" w:rsidRPr="00E65A70" w:rsidRDefault="000360C4" w:rsidP="001D450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Designated</w:t>
            </w:r>
            <w:r w:rsidR="005C50A8" w:rsidRPr="00E65A70">
              <w:rPr>
                <w:rFonts w:ascii="Arial Narrow" w:hAnsi="Arial Narrow" w:cs="Arial"/>
                <w:b/>
                <w:bCs/>
              </w:rPr>
              <w:t xml:space="preserve"> title</w:t>
            </w:r>
          </w:p>
          <w:p w14:paraId="6961C323" w14:textId="77777777" w:rsidR="005C50A8" w:rsidRPr="006E0BAD" w:rsidRDefault="005C50A8" w:rsidP="001D450D">
            <w:pP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</w:pPr>
            <w:r w:rsidRPr="006E0BAD"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The designation/position assigned to you by your organization.</w:t>
            </w:r>
          </w:p>
          <w:sdt>
            <w:sdtPr>
              <w:rPr>
                <w:rFonts w:ascii="Arial Narrow" w:hAnsi="Arial Narrow" w:cs="Arial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Content>
              <w:p w14:paraId="6687FC11" w14:textId="77777777" w:rsidR="005C50A8" w:rsidRPr="00E65A70" w:rsidRDefault="005C50A8" w:rsidP="001D450D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234C8D1C" w14:textId="77777777" w:rsidR="005C50A8" w:rsidRPr="00E65A70" w:rsidRDefault="005C50A8" w:rsidP="001D450D">
            <w:pPr>
              <w:rPr>
                <w:rFonts w:ascii="Arial Narrow" w:hAnsi="Arial Narrow" w:cs="Arial"/>
              </w:rPr>
            </w:pPr>
          </w:p>
        </w:tc>
      </w:tr>
      <w:tr w:rsidR="009228D0" w:rsidRPr="00E65A70" w14:paraId="4DF7A94D" w14:textId="77777777" w:rsidTr="001D450D">
        <w:tc>
          <w:tcPr>
            <w:tcW w:w="9351" w:type="dxa"/>
            <w:gridSpan w:val="3"/>
          </w:tcPr>
          <w:p w14:paraId="1C96F565" w14:textId="3AA6CE77" w:rsidR="009228D0" w:rsidRDefault="003434E2" w:rsidP="001D450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noProof/>
                <w:bdr w:val="ni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3E6B24" wp14:editId="5FA57ED4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86360</wp:posOffset>
                      </wp:positionV>
                      <wp:extent cx="2390775" cy="257175"/>
                      <wp:effectExtent l="0" t="0" r="0" b="2540"/>
                      <wp:wrapNone/>
                      <wp:docPr id="74739740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07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4C314B97" w14:textId="0DC9653D" w:rsidR="000360C4" w:rsidRPr="000360C4" w:rsidRDefault="000360C4" w:rsidP="000360C4">
                                  <w:r w:rsidRPr="000360C4">
                                    <w:t>Representative attending Official Pre-COP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93E6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60.55pt;margin-top:6.8pt;width:188.25pt;height:20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" filled="f" stroked="f" strokeweight="1pt">
                      <v:stroke miterlimit="4"/>
                      <v:textbox style="mso-fit-shape-to-text:t" inset="1.2699mm,1.2699mm,1.2699mm,1.2699mm">
                        <w:txbxContent>
                          <w:p w14:paraId="4C314B97" w14:textId="0DC9653D" w:rsidR="000360C4" w:rsidRPr="000360C4" w:rsidRDefault="000360C4" w:rsidP="000360C4">
                            <w:r w:rsidRPr="000360C4">
                              <w:t>Representative attending Official Pre-COP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28D0">
              <w:rPr>
                <w:rFonts w:ascii="Arial Narrow" w:hAnsi="Arial Narrow" w:cs="Arial"/>
                <w:b/>
                <w:bCs/>
              </w:rPr>
              <w:t>Role at Pre-COP</w:t>
            </w:r>
          </w:p>
          <w:p w14:paraId="4A9CB17C" w14:textId="2C4B8EBD" w:rsidR="009228D0" w:rsidRDefault="0047201A" w:rsidP="001D450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noProof/>
                <w:bdr w:val="ni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0150C" wp14:editId="67B7FE95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22860</wp:posOffset>
                      </wp:positionV>
                      <wp:extent cx="1190625" cy="257175"/>
                      <wp:effectExtent l="0" t="0" r="0" b="0"/>
                      <wp:wrapNone/>
                      <wp:docPr id="1041750043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3DA15D4E" w14:textId="075EBBF6" w:rsidR="000360C4" w:rsidRPr="000360C4" w:rsidRDefault="000360C4">
                                  <w:r w:rsidRPr="000360C4">
                                    <w:t>Minister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20150C" id="_x0000_s1027" type="#_x0000_t202" style="position:absolute;margin-left:26.6pt;margin-top:1.8pt;width:93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" filled="f" stroked="f" strokeweight="1pt">
                      <v:stroke miterlimit="4"/>
                      <v:textbox style="mso-fit-shape-to-text:t" inset="1.2699mm,1.2699mm,1.2699mm,1.2699mm">
                        <w:txbxContent>
                          <w:p w14:paraId="3DA15D4E" w14:textId="075EBBF6" w:rsidR="000360C4" w:rsidRPr="000360C4" w:rsidRDefault="000360C4">
                            <w:r w:rsidRPr="000360C4">
                              <w:t>Minister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"/>
                <w:b/>
                <w:bCs/>
                <w:noProof/>
                <w:bdr w:val="ni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478CCB" wp14:editId="0085B7FD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95250</wp:posOffset>
                      </wp:positionV>
                      <wp:extent cx="142875" cy="133350"/>
                      <wp:effectExtent l="38100" t="19050" r="66675" b="95250"/>
                      <wp:wrapNone/>
                      <wp:docPr id="168001280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4C33F" id="Rectangle 4" o:spid="_x0000_s1026" style="position:absolute;margin-left:12.25pt;margin-top:7.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" strokecolor="#4f81bd [3204]" strokeweight="2pt">
                      <v:stroke joinstyle="round"/>
                      <v:shadow on="t" color="black" opacity="22937f" origin=",.5" offset="0,.63889mm"/>
                      <v:textbox inset="1.2699mm,1.2699mm,1.2699mm,1.2699mm"/>
                    </v:rect>
                  </w:pict>
                </mc:Fallback>
              </mc:AlternateContent>
            </w:r>
            <w:r w:rsidR="003434E2">
              <w:rPr>
                <w:rFonts w:ascii="Arial Narrow" w:hAnsi="Arial Narrow" w:cs="Arial"/>
                <w:b/>
                <w:bCs/>
                <w:noProof/>
                <w:bdr w:val="ni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4F6C77" wp14:editId="0BCF607F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62865</wp:posOffset>
                      </wp:positionV>
                      <wp:extent cx="142875" cy="133350"/>
                      <wp:effectExtent l="38100" t="19050" r="66675" b="95250"/>
                      <wp:wrapNone/>
                      <wp:docPr id="91775345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5E93C" id="Rectangle 4" o:spid="_x0000_s1026" style="position:absolute;margin-left:238.75pt;margin-top:4.95pt;width:11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" strokecolor="#4f81bd [3204]" strokeweight="2pt">
                      <v:stroke joinstyle="round"/>
                      <v:shadow on="t" color="black" opacity="22937f" origin=",.5" offset="0,.63889mm"/>
                      <v:textbox inset="1.2699mm,1.2699mm,1.2699mm,1.2699mm"/>
                    </v:rect>
                  </w:pict>
                </mc:Fallback>
              </mc:AlternateContent>
            </w:r>
          </w:p>
          <w:p w14:paraId="31378F31" w14:textId="379F4FDB" w:rsidR="000360C4" w:rsidRDefault="0047201A" w:rsidP="001D450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noProof/>
                <w:bdr w:val="ni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19419B" wp14:editId="5AC5470D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184150</wp:posOffset>
                      </wp:positionV>
                      <wp:extent cx="142875" cy="133350"/>
                      <wp:effectExtent l="38100" t="19050" r="66675" b="95250"/>
                      <wp:wrapNone/>
                      <wp:docPr id="176796393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28BE4" id="Rectangle 4" o:spid="_x0000_s1026" style="position:absolute;margin-left:12.25pt;margin-top:14.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" strokecolor="#4f81bd [3204]" strokeweight="2pt">
                      <v:stroke joinstyle="round"/>
                      <v:shadow on="t" color="black" opacity="22937f" origin=",.5" offset="0,.63889mm"/>
                      <v:textbox inset="1.2699mm,1.2699mm,1.2699mm,1.2699mm"/>
                    </v:rect>
                  </w:pict>
                </mc:Fallback>
              </mc:AlternateContent>
            </w:r>
            <w:r>
              <w:rPr>
                <w:rFonts w:ascii="Arial Narrow" w:hAnsi="Arial Narrow" w:cs="Arial"/>
                <w:b/>
                <w:bCs/>
                <w:noProof/>
                <w:bdr w:val="ni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D13B36" wp14:editId="4AAC70AF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125095</wp:posOffset>
                      </wp:positionV>
                      <wp:extent cx="1459230" cy="257175"/>
                      <wp:effectExtent l="0" t="0" r="0" b="0"/>
                      <wp:wrapNone/>
                      <wp:docPr id="207046086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923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16717F18" w14:textId="77777777" w:rsidR="000360C4" w:rsidRPr="000360C4" w:rsidRDefault="000360C4" w:rsidP="000360C4">
                                  <w:r w:rsidRPr="000360C4">
                                    <w:t>Adviser to Minister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D13B36" id="_x0000_s1028" type="#_x0000_t202" style="position:absolute;margin-left:26.5pt;margin-top:9.85pt;width:114.9pt;height:20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" filled="f" stroked="f" strokeweight="1pt">
                      <v:stroke miterlimit="4"/>
                      <v:textbox style="mso-fit-shape-to-text:t" inset="1.2699mm,1.2699mm,1.2699mm,1.2699mm">
                        <w:txbxContent>
                          <w:p w14:paraId="16717F18" w14:textId="77777777" w:rsidR="000360C4" w:rsidRPr="000360C4" w:rsidRDefault="000360C4" w:rsidP="000360C4">
                            <w:r w:rsidRPr="000360C4">
                              <w:t>Adviser to Minister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75067B" w14:textId="2BAA1974" w:rsidR="000360C4" w:rsidRDefault="000360C4" w:rsidP="001D450D">
            <w:pPr>
              <w:rPr>
                <w:rFonts w:ascii="Arial Narrow" w:hAnsi="Arial Narrow" w:cs="Arial"/>
                <w:b/>
                <w:bCs/>
              </w:rPr>
            </w:pPr>
          </w:p>
          <w:p w14:paraId="4FF03A41" w14:textId="1A28517D" w:rsidR="003434E2" w:rsidRPr="00E65A70" w:rsidRDefault="003434E2" w:rsidP="001D450D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5C50A8" w:rsidRPr="00E65A70" w14:paraId="6CB70067" w14:textId="77777777" w:rsidTr="001D450D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7AA024F7" w14:textId="77777777" w:rsidR="005C50A8" w:rsidRDefault="005C50A8" w:rsidP="001D450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4. Medical Information</w:t>
            </w:r>
          </w:p>
        </w:tc>
      </w:tr>
      <w:tr w:rsidR="005C50A8" w:rsidRPr="00E65A70" w14:paraId="2861B838" w14:textId="77777777" w:rsidTr="001D450D">
        <w:tc>
          <w:tcPr>
            <w:tcW w:w="9351" w:type="dxa"/>
            <w:gridSpan w:val="3"/>
          </w:tcPr>
          <w:p w14:paraId="4397662E" w14:textId="77777777" w:rsidR="005C50A8" w:rsidRDefault="005C50A8" w:rsidP="001D450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Pre-existing medical conditions:</w:t>
            </w:r>
          </w:p>
          <w:p w14:paraId="2237C8CE" w14:textId="77777777" w:rsidR="005C50A8" w:rsidRDefault="005C50A8" w:rsidP="001D450D">
            <w:pPr>
              <w:rPr>
                <w:rFonts w:ascii="Arial Narrow" w:hAnsi="Arial Narrow" w:cs="Arial"/>
                <w:b/>
                <w:bCs/>
              </w:rPr>
            </w:pPr>
          </w:p>
          <w:p w14:paraId="511F555C" w14:textId="77777777" w:rsidR="005C50A8" w:rsidRDefault="005C50A8" w:rsidP="001D450D">
            <w:pPr>
              <w:rPr>
                <w:rFonts w:ascii="Arial Narrow" w:hAnsi="Arial Narrow" w:cs="Arial"/>
                <w:b/>
                <w:bCs/>
              </w:rPr>
            </w:pPr>
          </w:p>
          <w:p w14:paraId="302C91FA" w14:textId="77777777" w:rsidR="005C50A8" w:rsidRDefault="005C50A8" w:rsidP="001D450D">
            <w:pPr>
              <w:rPr>
                <w:rFonts w:ascii="Arial Narrow" w:hAnsi="Arial Narrow" w:cs="Arial"/>
                <w:b/>
                <w:bCs/>
              </w:rPr>
            </w:pPr>
          </w:p>
          <w:p w14:paraId="3A1A920C" w14:textId="77777777" w:rsidR="006E0BAD" w:rsidRDefault="006E0BAD" w:rsidP="001D450D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5C50A8" w:rsidRPr="00E65A70" w14:paraId="75997F5B" w14:textId="77777777" w:rsidTr="001D450D">
        <w:tc>
          <w:tcPr>
            <w:tcW w:w="9351" w:type="dxa"/>
            <w:gridSpan w:val="3"/>
          </w:tcPr>
          <w:p w14:paraId="47E4F85C" w14:textId="77777777" w:rsidR="005C50A8" w:rsidRDefault="005C50A8" w:rsidP="001D450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Vaccination Status </w:t>
            </w:r>
            <w:r>
              <w:rPr>
                <w:rFonts w:ascii="Arial Narrow" w:hAnsi="Arial Narrow" w:cs="Arial"/>
              </w:rPr>
              <w:t>(please attach vaccination card or certificate):</w:t>
            </w:r>
          </w:p>
          <w:p w14:paraId="3618CE38" w14:textId="77777777" w:rsidR="005C50A8" w:rsidRDefault="005C50A8" w:rsidP="001D450D">
            <w:pPr>
              <w:rPr>
                <w:rFonts w:ascii="Arial Narrow" w:hAnsi="Arial Narrow" w:cs="Arial"/>
              </w:rPr>
            </w:pPr>
          </w:p>
          <w:p w14:paraId="70AC0A4A" w14:textId="77777777" w:rsidR="005C50A8" w:rsidRDefault="005C50A8" w:rsidP="001D450D">
            <w:pPr>
              <w:rPr>
                <w:rFonts w:ascii="Arial Narrow" w:hAnsi="Arial Narrow" w:cs="Arial"/>
              </w:rPr>
            </w:pPr>
          </w:p>
          <w:p w14:paraId="1313B1D2" w14:textId="77777777" w:rsidR="005C50A8" w:rsidRPr="001F2F74" w:rsidRDefault="005C50A8" w:rsidP="001D450D">
            <w:pPr>
              <w:rPr>
                <w:rFonts w:ascii="Arial Narrow" w:hAnsi="Arial Narrow" w:cs="Arial"/>
              </w:rPr>
            </w:pPr>
          </w:p>
        </w:tc>
      </w:tr>
      <w:tr w:rsidR="005C50A8" w:rsidRPr="00E65A70" w14:paraId="64530903" w14:textId="77777777" w:rsidTr="001D450D">
        <w:tc>
          <w:tcPr>
            <w:tcW w:w="9351" w:type="dxa"/>
            <w:gridSpan w:val="3"/>
            <w:shd w:val="clear" w:color="auto" w:fill="DBE5F1" w:themeFill="accent1" w:themeFillTint="33"/>
          </w:tcPr>
          <w:p w14:paraId="1CB7BD7F" w14:textId="77777777" w:rsidR="005C50A8" w:rsidRPr="00E65A70" w:rsidRDefault="005C50A8" w:rsidP="001D450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5. </w:t>
            </w:r>
            <w:r w:rsidRPr="00E65A70">
              <w:rPr>
                <w:rFonts w:ascii="Arial Narrow" w:hAnsi="Arial Narrow" w:cs="Arial"/>
                <w:b/>
                <w:bCs/>
              </w:rPr>
              <w:t>Emergency contact</w:t>
            </w:r>
          </w:p>
          <w:p w14:paraId="4FED794B" w14:textId="77777777" w:rsidR="005C50A8" w:rsidRPr="00E65A70" w:rsidRDefault="005C50A8" w:rsidP="001D450D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Information regarding the person who should be contacted in case of emergencies.</w:t>
            </w:r>
          </w:p>
        </w:tc>
      </w:tr>
      <w:tr w:rsidR="006E0BAD" w:rsidRPr="00E65A70" w14:paraId="21E72B45" w14:textId="77777777" w:rsidTr="006E0BAD">
        <w:tc>
          <w:tcPr>
            <w:tcW w:w="9351" w:type="dxa"/>
            <w:gridSpan w:val="3"/>
            <w:shd w:val="clear" w:color="auto" w:fill="auto"/>
          </w:tcPr>
          <w:p w14:paraId="771FFFAD" w14:textId="5AD67BEE" w:rsidR="006E0BAD" w:rsidRDefault="006E0BAD" w:rsidP="006E0BAD">
            <w:pPr>
              <w:rPr>
                <w:rFonts w:ascii="Arial Narrow" w:eastAsia="Arial Unicode MS" w:hAnsi="Arial Narrow" w:cs="Arial"/>
                <w:bdr w:val="ni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Relationship to: </w:t>
            </w:r>
          </w:p>
          <w:p w14:paraId="5D946B59" w14:textId="785E279A" w:rsidR="006E0BAD" w:rsidRDefault="00000000" w:rsidP="001D450D">
            <w:pPr>
              <w:rPr>
                <w:rFonts w:ascii="Arial Narrow" w:hAnsi="Arial Narrow" w:cs="Arial"/>
                <w:b/>
                <w:bCs/>
              </w:rPr>
            </w:pPr>
            <w:sdt>
              <w:sdtPr>
                <w:rPr>
                  <w:rFonts w:ascii="Arial Narrow" w:hAnsi="Arial Narrow" w:cs="Arial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Content>
                <w:r w:rsidR="006E0BAD"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sdtContent>
            </w:sdt>
          </w:p>
        </w:tc>
      </w:tr>
      <w:tr w:rsidR="005C50A8" w:rsidRPr="00E65A70" w14:paraId="40FB234F" w14:textId="77777777" w:rsidTr="006E0BAD">
        <w:trPr>
          <w:trHeight w:val="740"/>
        </w:trPr>
        <w:tc>
          <w:tcPr>
            <w:tcW w:w="3005" w:type="dxa"/>
          </w:tcPr>
          <w:p w14:paraId="608D9EF7" w14:textId="77777777" w:rsidR="005C50A8" w:rsidRPr="00E65A70" w:rsidRDefault="005C50A8" w:rsidP="001D450D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First/given name</w:t>
            </w:r>
          </w:p>
          <w:sdt>
            <w:sdtPr>
              <w:rPr>
                <w:rFonts w:ascii="Arial Narrow" w:hAnsi="Arial Narrow" w:cs="Arial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Content>
              <w:p w14:paraId="341852A2" w14:textId="77777777" w:rsidR="005C50A8" w:rsidRPr="00E65A70" w:rsidRDefault="005C50A8" w:rsidP="001D450D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2426CFB8" w14:textId="77777777" w:rsidR="005C50A8" w:rsidRPr="00E65A70" w:rsidRDefault="005C50A8" w:rsidP="001D450D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Last/family name</w:t>
            </w:r>
          </w:p>
          <w:sdt>
            <w:sdtPr>
              <w:rPr>
                <w:rFonts w:ascii="Arial Narrow" w:hAnsi="Arial Narrow" w:cs="Arial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Content>
              <w:p w14:paraId="7FFB8887" w14:textId="77777777" w:rsidR="005C50A8" w:rsidRPr="00E65A70" w:rsidRDefault="005C50A8" w:rsidP="001D450D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6FB19635" w14:textId="77777777" w:rsidR="005C50A8" w:rsidRPr="00E65A70" w:rsidRDefault="005C50A8" w:rsidP="001D450D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Telephone number</w:t>
            </w:r>
          </w:p>
          <w:sdt>
            <w:sdtPr>
              <w:rPr>
                <w:rFonts w:ascii="Arial Narrow" w:hAnsi="Arial Narrow" w:cs="Arial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Content>
              <w:p w14:paraId="0ADC5024" w14:textId="77777777" w:rsidR="005C50A8" w:rsidRPr="00E65A70" w:rsidRDefault="005C50A8" w:rsidP="001D450D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</w:tr>
    </w:tbl>
    <w:p w14:paraId="7D866A4F" w14:textId="77777777" w:rsidR="005C50A8" w:rsidRDefault="005C50A8" w:rsidP="005C50A8">
      <w:pPr>
        <w:rPr>
          <w:sz w:val="20"/>
          <w:szCs w:val="20"/>
        </w:rPr>
      </w:pPr>
    </w:p>
    <w:p w14:paraId="28A94605" w14:textId="77777777" w:rsidR="005C50A8" w:rsidRDefault="005C50A8" w:rsidP="005C50A8">
      <w:pPr>
        <w:rPr>
          <w:sz w:val="20"/>
          <w:szCs w:val="20"/>
        </w:rPr>
      </w:pPr>
    </w:p>
    <w:p w14:paraId="00F00842" w14:textId="77777777" w:rsidR="005C50A8" w:rsidRDefault="005C50A8" w:rsidP="005C50A8">
      <w:pPr>
        <w:rPr>
          <w:rFonts w:cstheme="minorHAnsi"/>
          <w:i/>
          <w:iCs/>
        </w:rPr>
      </w:pPr>
      <w:r w:rsidRPr="006E0BAD">
        <w:rPr>
          <w:rFonts w:cstheme="minorHAnsi"/>
          <w:b/>
          <w:bCs/>
          <w:i/>
          <w:iCs/>
        </w:rPr>
        <w:t>Note:</w:t>
      </w:r>
      <w:r w:rsidRPr="006E0BAD">
        <w:rPr>
          <w:rFonts w:cstheme="minorHAnsi"/>
          <w:i/>
          <w:iCs/>
        </w:rPr>
        <w:t xml:space="preserve"> </w:t>
      </w:r>
      <w:r w:rsidRPr="006E0BAD">
        <w:rPr>
          <w:rFonts w:cstheme="minorHAnsi"/>
          <w:i/>
          <w:iCs/>
          <w:color w:val="00B050"/>
        </w:rPr>
        <w:t>SPREP will bear the costs of the airfare (most direct/</w:t>
      </w:r>
      <w:proofErr w:type="gramStart"/>
      <w:r w:rsidRPr="006E0BAD">
        <w:rPr>
          <w:rFonts w:cstheme="minorHAnsi"/>
          <w:i/>
          <w:iCs/>
          <w:color w:val="00B050"/>
        </w:rPr>
        <w:t>economical</w:t>
      </w:r>
      <w:proofErr w:type="gramEnd"/>
      <w:r w:rsidRPr="006E0BAD">
        <w:rPr>
          <w:rFonts w:cstheme="minorHAnsi"/>
          <w:i/>
          <w:iCs/>
          <w:color w:val="00B050"/>
        </w:rPr>
        <w:t xml:space="preserve"> route) and DSA </w:t>
      </w:r>
      <w:r w:rsidRPr="006E0BAD">
        <w:rPr>
          <w:rFonts w:cstheme="minorHAnsi"/>
          <w:i/>
          <w:iCs/>
          <w:color w:val="00B050"/>
          <w:u w:val="single"/>
        </w:rPr>
        <w:t>only</w:t>
      </w:r>
      <w:r w:rsidRPr="006E0BAD">
        <w:rPr>
          <w:rFonts w:cstheme="minorHAnsi"/>
          <w:i/>
          <w:iCs/>
          <w:color w:val="00B050"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137988AC" w14:textId="77777777" w:rsidR="005C50A8" w:rsidRPr="00130365" w:rsidRDefault="005C50A8" w:rsidP="005C50A8">
      <w:pPr>
        <w:rPr>
          <w:rFonts w:eastAsia="Times New Roman" w:cstheme="minorHAnsi"/>
          <w:i/>
        </w:rPr>
      </w:pPr>
    </w:p>
    <w:p w14:paraId="308D121F" w14:textId="5CC6A6DF" w:rsidR="005C50A8" w:rsidRPr="001F36FB" w:rsidRDefault="005C50A8" w:rsidP="00EB5ECE">
      <w:pPr>
        <w:rPr>
          <w:b/>
        </w:rPr>
      </w:pPr>
      <w:r w:rsidRPr="001F36FB">
        <w:rPr>
          <w:rFonts w:cs="Arial"/>
          <w:b/>
        </w:rPr>
        <w:t>Please email the completed form</w:t>
      </w:r>
      <w:r w:rsidRPr="001F36FB">
        <w:rPr>
          <w:rFonts w:eastAsiaTheme="minorEastAsia" w:cs="Arial" w:hint="eastAsia"/>
          <w:b/>
          <w:lang w:eastAsia="ko-KR"/>
        </w:rPr>
        <w:t xml:space="preserve"> AND </w:t>
      </w:r>
      <w:r w:rsidRPr="001F36FB">
        <w:rPr>
          <w:rFonts w:eastAsiaTheme="minorEastAsia" w:cs="Arial" w:hint="eastAsia"/>
          <w:b/>
          <w:highlight w:val="yellow"/>
          <w:lang w:eastAsia="ko-KR"/>
        </w:rPr>
        <w:t>A COPY OF YOUR PASSPORT</w:t>
      </w:r>
      <w:r w:rsidRPr="001F36FB">
        <w:rPr>
          <w:rFonts w:eastAsiaTheme="minorEastAsia" w:cs="Arial"/>
          <w:b/>
          <w:lang w:eastAsia="ko-KR"/>
        </w:rPr>
        <w:t xml:space="preserve"> (Bio-page)</w:t>
      </w:r>
      <w:r w:rsidRPr="001F36FB">
        <w:rPr>
          <w:rFonts w:cs="Arial"/>
          <w:b/>
        </w:rPr>
        <w:t xml:space="preserve"> to </w:t>
      </w:r>
      <w:r w:rsidRPr="001F36FB">
        <w:rPr>
          <w:rFonts w:eastAsiaTheme="minorEastAsia" w:cs="Arial"/>
          <w:b/>
          <w:lang w:eastAsia="ko-KR"/>
        </w:rPr>
        <w:t>Ms. Teuila-Jane Fruen (</w:t>
      </w:r>
      <w:hyperlink r:id="rId7" w:history="1">
        <w:r w:rsidRPr="001F36FB">
          <w:rPr>
            <w:rStyle w:val="Hyperlink"/>
            <w:rFonts w:eastAsiaTheme="minorEastAsia" w:cs="Arial"/>
            <w:b/>
            <w:lang w:eastAsia="ko-KR"/>
          </w:rPr>
          <w:t>teuilajanef@sprep.org</w:t>
        </w:r>
      </w:hyperlink>
      <w:r w:rsidRPr="001F36FB">
        <w:rPr>
          <w:rFonts w:eastAsiaTheme="minorEastAsia" w:cs="Arial"/>
          <w:b/>
          <w:lang w:eastAsia="ko-KR"/>
        </w:rPr>
        <w:t xml:space="preserve">) </w:t>
      </w:r>
      <w:r w:rsidRPr="001F36FB">
        <w:rPr>
          <w:rFonts w:cs="Arial"/>
          <w:b/>
        </w:rPr>
        <w:t>and Ms Foini Fesolai  (</w:t>
      </w:r>
      <w:hyperlink r:id="rId8" w:history="1">
        <w:r w:rsidRPr="001F36FB">
          <w:rPr>
            <w:rStyle w:val="Hyperlink"/>
            <w:b/>
          </w:rPr>
          <w:t>foinijanceyf@sprep.org</w:t>
        </w:r>
      </w:hyperlink>
      <w:r w:rsidRPr="001F36FB">
        <w:rPr>
          <w:b/>
        </w:rPr>
        <w:t xml:space="preserve"> </w:t>
      </w:r>
      <w:r w:rsidRPr="001F36FB">
        <w:rPr>
          <w:rFonts w:cs="Arial"/>
          <w:b/>
        </w:rPr>
        <w:t xml:space="preserve">) </w:t>
      </w:r>
    </w:p>
    <w:p w14:paraId="387CE6E8" w14:textId="2EFD0C8C" w:rsidR="005C50A8" w:rsidRPr="001F36FB" w:rsidRDefault="005C50A8" w:rsidP="005C50A8">
      <w:pPr>
        <w:spacing w:before="120"/>
        <w:ind w:left="-426" w:right="-428"/>
        <w:jc w:val="center"/>
        <w:rPr>
          <w:rFonts w:ascii="Calibri" w:eastAsiaTheme="minorEastAsia" w:hAnsi="Calibri"/>
          <w:bCs/>
          <w:lang w:eastAsia="ko-KR"/>
        </w:rPr>
      </w:pPr>
    </w:p>
    <w:p w14:paraId="2AB32F02" w14:textId="77777777" w:rsidR="005C50A8" w:rsidRPr="001F36FB" w:rsidRDefault="005C50A8" w:rsidP="005C50A8">
      <w:pPr>
        <w:rPr>
          <w:bCs/>
        </w:rPr>
      </w:pPr>
    </w:p>
    <w:p w14:paraId="371F1DEB" w14:textId="77777777" w:rsidR="005C50A8" w:rsidRPr="001F36FB" w:rsidRDefault="005C50A8" w:rsidP="005C50A8">
      <w:pPr>
        <w:rPr>
          <w:bCs/>
        </w:rPr>
      </w:pPr>
    </w:p>
    <w:p w14:paraId="3FCB9112" w14:textId="6B2A534C" w:rsidR="005C50A8" w:rsidRPr="001F36FB" w:rsidRDefault="001F36FB" w:rsidP="005C50A8">
      <w:pPr>
        <w:rPr>
          <w:bCs/>
        </w:rPr>
      </w:pPr>
      <w:r w:rsidRPr="001F36FB">
        <w:rPr>
          <w:bCs/>
        </w:rPr>
        <w:t>Approved By Focal Point</w:t>
      </w:r>
      <w:r w:rsidR="006E0BAD">
        <w:rPr>
          <w:bCs/>
        </w:rPr>
        <w:t xml:space="preserve"> (Name)</w:t>
      </w:r>
      <w:r w:rsidRPr="001F36FB">
        <w:rPr>
          <w:bCs/>
        </w:rPr>
        <w:t>: ____________________</w:t>
      </w:r>
    </w:p>
    <w:p w14:paraId="0BDB5BD2" w14:textId="77777777" w:rsidR="001F36FB" w:rsidRPr="001F36FB" w:rsidRDefault="001F36FB" w:rsidP="001F36FB">
      <w:pPr>
        <w:rPr>
          <w:bCs/>
        </w:rPr>
      </w:pPr>
    </w:p>
    <w:p w14:paraId="510F8127" w14:textId="2D9D6FEB" w:rsidR="001F36FB" w:rsidRPr="001F36FB" w:rsidRDefault="001F36FB" w:rsidP="001F36FB">
      <w:pPr>
        <w:rPr>
          <w:bCs/>
        </w:rPr>
      </w:pPr>
      <w:r w:rsidRPr="001F36FB">
        <w:rPr>
          <w:bCs/>
        </w:rPr>
        <w:t xml:space="preserve">Focal Point Signature: </w:t>
      </w:r>
      <w:r w:rsidR="005C50A8" w:rsidRPr="001F36FB">
        <w:rPr>
          <w:bCs/>
        </w:rPr>
        <w:t>_________________</w:t>
      </w:r>
    </w:p>
    <w:p w14:paraId="0568A786" w14:textId="77777777" w:rsidR="0073319D" w:rsidRPr="001F36FB" w:rsidRDefault="0073319D">
      <w:pPr>
        <w:pStyle w:val="BodyA"/>
        <w:rPr>
          <w:rFonts w:ascii="Arial" w:eastAsia="Arial" w:hAnsi="Arial" w:cs="Arial"/>
          <w:bCs/>
          <w:lang w:val="en-US"/>
        </w:rPr>
      </w:pPr>
    </w:p>
    <w:p w14:paraId="7140DEC2" w14:textId="77777777" w:rsidR="0073319D" w:rsidRDefault="0073319D">
      <w:pPr>
        <w:pStyle w:val="BodyA"/>
        <w:rPr>
          <w:rFonts w:ascii="Arial" w:eastAsia="Arial" w:hAnsi="Arial" w:cs="Arial"/>
        </w:rPr>
      </w:pPr>
    </w:p>
    <w:p w14:paraId="45109C15" w14:textId="77777777" w:rsidR="0073319D" w:rsidRDefault="00F9773E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ab/>
      </w:r>
    </w:p>
    <w:p w14:paraId="2940A4BA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2FFC37E8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9F98BEE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57A22B1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6991DC9B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1BC90D56" w14:textId="77777777" w:rsidR="006A0CA0" w:rsidRDefault="006A0CA0" w:rsidP="00C27CC9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B116CB8" w14:textId="77777777" w:rsidR="00CE68B2" w:rsidRDefault="00CE68B2" w:rsidP="00CE68B2">
      <w:pPr>
        <w:pStyle w:val="NormalWeb"/>
      </w:pPr>
    </w:p>
    <w:sectPr w:rsidR="00CE68B2">
      <w:headerReference w:type="default" r:id="rId9"/>
      <w:footerReference w:type="default" r:id="rId10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E7EE1" w14:textId="77777777" w:rsidR="00C25B1F" w:rsidRDefault="00C25B1F">
      <w:r>
        <w:separator/>
      </w:r>
    </w:p>
  </w:endnote>
  <w:endnote w:type="continuationSeparator" w:id="0">
    <w:p w14:paraId="41F1EA46" w14:textId="77777777" w:rsidR="00C25B1F" w:rsidRDefault="00C2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27707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0283B5" wp14:editId="6883862D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BF5ADF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000DCD6B" w14:textId="77777777" w:rsidR="004D3711" w:rsidRPr="005C50A8" w:rsidRDefault="004D3711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2C8E426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8959280" w14:textId="77777777" w:rsidR="004D3711" w:rsidRDefault="004D3711"/>
                          <w:p w14:paraId="4D222B5D" w14:textId="77777777" w:rsidR="00172AC7" w:rsidRDefault="00172AC7"/>
                          <w:p w14:paraId="32E67A15" w14:textId="77777777" w:rsidR="00172AC7" w:rsidRDefault="00172AC7"/>
                          <w:p w14:paraId="4EE655AA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F45F9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4EEC1E60" w14:textId="77777777" w:rsidR="004D3711" w:rsidRDefault="004D3711" w:rsidP="00011F49"/>
                          <w:p w14:paraId="5356163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283B5" id="Group 19" o:spid="_x0000_s1029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30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18BF5ADF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000DCD6B" w14:textId="77777777" w:rsidR="004D3711" w:rsidRPr="005C50A8" w:rsidRDefault="004D3711">
                      <w:pPr>
                        <w:rPr>
                          <w:lang w:val="pt-PT"/>
                        </w:rPr>
                      </w:pPr>
                    </w:p>
                    <w:p w14:paraId="2C8E426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8959280" w14:textId="77777777" w:rsidR="004D3711" w:rsidRDefault="004D3711"/>
                    <w:p w14:paraId="4D222B5D" w14:textId="77777777" w:rsidR="00172AC7" w:rsidRDefault="00172AC7"/>
                    <w:p w14:paraId="32E67A15" w14:textId="77777777" w:rsidR="00172AC7" w:rsidRDefault="00172AC7"/>
                    <w:p w14:paraId="4EE655AA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31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2BF45F9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4EEC1E60" w14:textId="77777777" w:rsidR="004D3711" w:rsidRDefault="004D3711" w:rsidP="00011F49"/>
                    <w:p w14:paraId="5356163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2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8C8F7" w14:textId="77777777" w:rsidR="00C25B1F" w:rsidRDefault="00C25B1F">
      <w:r>
        <w:separator/>
      </w:r>
    </w:p>
  </w:footnote>
  <w:footnote w:type="continuationSeparator" w:id="0">
    <w:p w14:paraId="3F0907CB" w14:textId="77777777" w:rsidR="00C25B1F" w:rsidRDefault="00C2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74DE5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BBFD5E" wp14:editId="5EF3FB74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6038FE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DaKJ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181;width:24536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A8"/>
    <w:rsid w:val="00011F49"/>
    <w:rsid w:val="000360C4"/>
    <w:rsid w:val="000E38A2"/>
    <w:rsid w:val="000F293C"/>
    <w:rsid w:val="00172AC7"/>
    <w:rsid w:val="001D4659"/>
    <w:rsid w:val="001F36FB"/>
    <w:rsid w:val="00212487"/>
    <w:rsid w:val="00256385"/>
    <w:rsid w:val="00292341"/>
    <w:rsid w:val="00340A7B"/>
    <w:rsid w:val="003434E2"/>
    <w:rsid w:val="003B06FA"/>
    <w:rsid w:val="0047201A"/>
    <w:rsid w:val="004D3711"/>
    <w:rsid w:val="0050720E"/>
    <w:rsid w:val="00534C3F"/>
    <w:rsid w:val="00580DC6"/>
    <w:rsid w:val="00583C60"/>
    <w:rsid w:val="005C50A8"/>
    <w:rsid w:val="005C6E7A"/>
    <w:rsid w:val="006026CE"/>
    <w:rsid w:val="006038E6"/>
    <w:rsid w:val="00666B4F"/>
    <w:rsid w:val="00690502"/>
    <w:rsid w:val="006A0CA0"/>
    <w:rsid w:val="006D4D0E"/>
    <w:rsid w:val="006E0BAD"/>
    <w:rsid w:val="007249F9"/>
    <w:rsid w:val="0073319D"/>
    <w:rsid w:val="00744ABC"/>
    <w:rsid w:val="00746580"/>
    <w:rsid w:val="00787DF7"/>
    <w:rsid w:val="00795393"/>
    <w:rsid w:val="00893187"/>
    <w:rsid w:val="008C1499"/>
    <w:rsid w:val="00915656"/>
    <w:rsid w:val="009228D0"/>
    <w:rsid w:val="009E5BDE"/>
    <w:rsid w:val="00A2599D"/>
    <w:rsid w:val="00B85C45"/>
    <w:rsid w:val="00C13754"/>
    <w:rsid w:val="00C25B1F"/>
    <w:rsid w:val="00C27CC9"/>
    <w:rsid w:val="00C41732"/>
    <w:rsid w:val="00C934C5"/>
    <w:rsid w:val="00CA02BF"/>
    <w:rsid w:val="00CE68B2"/>
    <w:rsid w:val="00D816AB"/>
    <w:rsid w:val="00D914C7"/>
    <w:rsid w:val="00DA3A4D"/>
    <w:rsid w:val="00DB4D6E"/>
    <w:rsid w:val="00EB268E"/>
    <w:rsid w:val="00EB3118"/>
    <w:rsid w:val="00EB5ECE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4D70D"/>
  <w15:docId w15:val="{86602639-7DDB-4654-A32B-6577E6D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table" w:styleId="TableGrid">
    <w:name w:val="Table Grid"/>
    <w:basedOn w:val="TableNormal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SimSun" w:hAnsiTheme="minorHAnsi" w:cstheme="minorBidi"/>
      <w:sz w:val="22"/>
      <w:szCs w:val="22"/>
      <w:bdr w:val="none" w:sz="0" w:space="0" w:color="auto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50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8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D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nijanceyf@sprep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uilajanef@sprep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20A01F1890E444BBABF49F61FA0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92C1-BDD5-45FC-8CC7-9BE6476B7117}"/>
      </w:docPartPr>
      <w:docPartBody>
        <w:p w:rsidR="00DA5A2D" w:rsidRDefault="003F1133" w:rsidP="003F1133">
          <w:pPr>
            <w:pStyle w:val="120A01F1890E444BBABF49F61FA0DC7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A2849DF3C406DB4F9817668B5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90267-F474-48AD-A323-8E4B504777D0}"/>
      </w:docPartPr>
      <w:docPartBody>
        <w:p w:rsidR="00DA5A2D" w:rsidRDefault="003F1133" w:rsidP="003F1133">
          <w:pPr>
            <w:pStyle w:val="907A2849DF3C406DB4F9817668B59A31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9A657CFF74F54F7E9F7BA0871D70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3E8F-2E79-4041-9437-36B9F9B759EA}"/>
      </w:docPartPr>
      <w:docPartBody>
        <w:p w:rsidR="00DA5A2D" w:rsidRDefault="003F1133" w:rsidP="003F1133">
          <w:pPr>
            <w:pStyle w:val="9A657CFF74F54F7E9F7BA0871D7051A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B7305E99848D18DF29B4798E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3655-31F2-4338-AE7B-9D4D5CE1FE3F}"/>
      </w:docPartPr>
      <w:docPartBody>
        <w:p w:rsidR="00DA5A2D" w:rsidRDefault="003F1133" w:rsidP="003F1133">
          <w:pPr>
            <w:pStyle w:val="84BB7305E99848D18DF29B4798E749C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C63FBCDF34EFABF921A5B3CC8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D97C-4901-4F6C-B50D-FD0F53AECFB8}"/>
      </w:docPartPr>
      <w:docPartBody>
        <w:p w:rsidR="00DA5A2D" w:rsidRDefault="003F1133" w:rsidP="003F1133">
          <w:pPr>
            <w:pStyle w:val="F76C63FBCDF34EFABF921A5B3CC886D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213B4C41E4398AFCECC038B23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9B6F-A8D7-4D78-8028-D96189F44CE0}"/>
      </w:docPartPr>
      <w:docPartBody>
        <w:p w:rsidR="00DA5A2D" w:rsidRDefault="003F1133" w:rsidP="003F1133">
          <w:pPr>
            <w:pStyle w:val="442213B4C41E4398AFCECC038B2391F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DA5A2D" w:rsidRDefault="003F1133" w:rsidP="003F1133">
          <w:pPr>
            <w:pStyle w:val="1D538EC2CAD04098844C5103DF8AA77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DA5A2D" w:rsidRDefault="003F1133" w:rsidP="003F1133">
          <w:pPr>
            <w:pStyle w:val="B31213975E454279B1B58B92E94FE51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DA5A2D" w:rsidRDefault="003F1133" w:rsidP="003F1133">
          <w:pPr>
            <w:pStyle w:val="31B5C118240F4BFDB06D8FC6A1946EB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DA5A2D" w:rsidRDefault="003F1133" w:rsidP="003F1133">
          <w:pPr>
            <w:pStyle w:val="AD34961A187242CEBE3011F5D3CF23C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AD4E5C6AF4AFBAEAF515127AB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2B410-8406-4936-B2B1-E5DD3B073FBF}"/>
      </w:docPartPr>
      <w:docPartBody>
        <w:p w:rsidR="00DA5A2D" w:rsidRDefault="003F1133" w:rsidP="003F1133">
          <w:pPr>
            <w:pStyle w:val="662AD4E5C6AF4AFBAEAF515127AB1FE9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DA5A2D" w:rsidRDefault="003F1133" w:rsidP="003F1133">
          <w:pPr>
            <w:pStyle w:val="08C93A504CD642B7A72B9AEE7E152B2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A76C910DD4E9FA95126A218E7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1F40-3A27-4603-B70F-DA5822FCBF4B}"/>
      </w:docPartPr>
      <w:docPartBody>
        <w:p w:rsidR="00000000" w:rsidRDefault="008245B4" w:rsidP="008245B4">
          <w:pPr>
            <w:pStyle w:val="8E9A76C910DD4E9FA95126A218E7BD0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1131AF"/>
    <w:rsid w:val="003F1133"/>
    <w:rsid w:val="00580DC6"/>
    <w:rsid w:val="007249F9"/>
    <w:rsid w:val="008245B4"/>
    <w:rsid w:val="0093763C"/>
    <w:rsid w:val="00CA02BF"/>
    <w:rsid w:val="00D73881"/>
    <w:rsid w:val="00D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5B4"/>
    <w:rPr>
      <w:color w:val="808080"/>
    </w:rPr>
  </w:style>
  <w:style w:type="paragraph" w:customStyle="1" w:styleId="120A01F1890E444BBABF49F61FA0DC74">
    <w:name w:val="120A01F1890E444BBABF49F61FA0DC74"/>
    <w:rsid w:val="003F1133"/>
  </w:style>
  <w:style w:type="paragraph" w:customStyle="1" w:styleId="907A2849DF3C406DB4F9817668B59A31">
    <w:name w:val="907A2849DF3C406DB4F9817668B59A31"/>
    <w:rsid w:val="003F1133"/>
  </w:style>
  <w:style w:type="paragraph" w:customStyle="1" w:styleId="9A657CFF74F54F7E9F7BA0871D7051A9">
    <w:name w:val="9A657CFF74F54F7E9F7BA0871D7051A9"/>
    <w:rsid w:val="003F1133"/>
  </w:style>
  <w:style w:type="paragraph" w:customStyle="1" w:styleId="84BB7305E99848D18DF29B4798E749CF">
    <w:name w:val="84BB7305E99848D18DF29B4798E749CF"/>
    <w:rsid w:val="003F1133"/>
  </w:style>
  <w:style w:type="paragraph" w:customStyle="1" w:styleId="F76C63FBCDF34EFABF921A5B3CC886D6">
    <w:name w:val="F76C63FBCDF34EFABF921A5B3CC886D6"/>
    <w:rsid w:val="003F1133"/>
  </w:style>
  <w:style w:type="paragraph" w:customStyle="1" w:styleId="442213B4C41E4398AFCECC038B2391F6">
    <w:name w:val="442213B4C41E4398AFCECC038B2391F6"/>
    <w:rsid w:val="003F1133"/>
  </w:style>
  <w:style w:type="paragraph" w:customStyle="1" w:styleId="1D538EC2CAD04098844C5103DF8AA77D">
    <w:name w:val="1D538EC2CAD04098844C5103DF8AA77D"/>
    <w:rsid w:val="003F1133"/>
  </w:style>
  <w:style w:type="paragraph" w:customStyle="1" w:styleId="B31213975E454279B1B58B92E94FE515">
    <w:name w:val="B31213975E454279B1B58B92E94FE515"/>
    <w:rsid w:val="003F1133"/>
  </w:style>
  <w:style w:type="paragraph" w:customStyle="1" w:styleId="31B5C118240F4BFDB06D8FC6A1946EBA">
    <w:name w:val="31B5C118240F4BFDB06D8FC6A1946EBA"/>
    <w:rsid w:val="003F1133"/>
  </w:style>
  <w:style w:type="paragraph" w:customStyle="1" w:styleId="AD34961A187242CEBE3011F5D3CF23C4">
    <w:name w:val="AD34961A187242CEBE3011F5D3CF23C4"/>
    <w:rsid w:val="003F1133"/>
  </w:style>
  <w:style w:type="paragraph" w:customStyle="1" w:styleId="662AD4E5C6AF4AFBAEAF515127AB1FE9">
    <w:name w:val="662AD4E5C6AF4AFBAEAF515127AB1FE9"/>
    <w:rsid w:val="003F1133"/>
  </w:style>
  <w:style w:type="paragraph" w:customStyle="1" w:styleId="08C93A504CD642B7A72B9AEE7E152B27">
    <w:name w:val="08C93A504CD642B7A72B9AEE7E152B27"/>
    <w:rsid w:val="003F1133"/>
  </w:style>
  <w:style w:type="paragraph" w:customStyle="1" w:styleId="8E9A76C910DD4E9FA95126A218E7BD04">
    <w:name w:val="8E9A76C910DD4E9FA95126A218E7BD04"/>
    <w:rsid w:val="00824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</Template>
  <TotalTime>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Foinijancey Fesolai</cp:lastModifiedBy>
  <cp:revision>3</cp:revision>
  <cp:lastPrinted>2024-02-26T03:11:00Z</cp:lastPrinted>
  <dcterms:created xsi:type="dcterms:W3CDTF">2024-08-08T03:02:00Z</dcterms:created>
  <dcterms:modified xsi:type="dcterms:W3CDTF">2024-08-08T03:02:00Z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