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B0F0" w14:textId="77777777" w:rsidR="005C50A8" w:rsidRPr="004C3974" w:rsidRDefault="005C50A8" w:rsidP="005C50A8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4C3974">
        <w:rPr>
          <w:rFonts w:ascii="Calibri" w:eastAsia="Times New Roman" w:hAnsi="Calibri" w:cs="Calibri"/>
          <w:b/>
          <w:sz w:val="22"/>
          <w:szCs w:val="22"/>
        </w:rPr>
        <w:t xml:space="preserve">NOMINATION REGISTRATION FORM: </w:t>
      </w:r>
      <w:bookmarkStart w:id="0" w:name="_Hlk173416378"/>
    </w:p>
    <w:bookmarkEnd w:id="0"/>
    <w:p w14:paraId="04BE157B" w14:textId="1B9BBFB9" w:rsidR="004C3974" w:rsidRPr="004C3974" w:rsidRDefault="004C3974" w:rsidP="004C3974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 w:rsidRPr="004C3974">
        <w:rPr>
          <w:rFonts w:ascii="Calibri" w:hAnsi="Calibri" w:cs="Calibri"/>
          <w:b/>
          <w:bCs/>
          <w:sz w:val="22"/>
          <w:szCs w:val="22"/>
        </w:rPr>
        <w:t>Support for Pacific Small Islands Developing States (PSIDS) Delegates Participation at the</w:t>
      </w:r>
    </w:p>
    <w:p w14:paraId="351E7970" w14:textId="0B4AB168" w:rsidR="005C50A8" w:rsidRPr="004C3974" w:rsidRDefault="004C3974" w:rsidP="004C3974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C3974">
        <w:rPr>
          <w:rFonts w:ascii="Calibri" w:hAnsi="Calibri" w:cs="Calibri"/>
          <w:b/>
          <w:bCs/>
          <w:sz w:val="22"/>
          <w:szCs w:val="22"/>
        </w:rPr>
        <w:t>UNFCCC COP29 in Baku, Azerbaijan, 11-22 November 2024</w:t>
      </w:r>
    </w:p>
    <w:p w14:paraId="5058616E" w14:textId="77777777" w:rsidR="006038E6" w:rsidRPr="004C3974" w:rsidRDefault="006038E6" w:rsidP="005C50A8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tbl>
      <w:tblPr>
        <w:tblStyle w:val="TableGrid1"/>
        <w:tblpPr w:leftFromText="180" w:rightFromText="180" w:vertAnchor="page" w:horzAnchor="margin" w:tblpY="396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4C3974" w:rsidRPr="004C3974" w14:paraId="5A136165" w14:textId="77777777" w:rsidTr="004C3974">
        <w:tc>
          <w:tcPr>
            <w:tcW w:w="9351" w:type="dxa"/>
            <w:gridSpan w:val="2"/>
            <w:shd w:val="clear" w:color="auto" w:fill="DBE5F1" w:themeFill="accent1" w:themeFillTint="33"/>
          </w:tcPr>
          <w:p w14:paraId="13E1D775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4C3974" w:rsidRPr="004C3974" w14:paraId="2862EE86" w14:textId="77777777" w:rsidTr="004C3974">
        <w:tc>
          <w:tcPr>
            <w:tcW w:w="4508" w:type="dxa"/>
          </w:tcPr>
          <w:p w14:paraId="348C3AE1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02BBA5C1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99404E5C67C34126AC759A9D5C90ED6C"/>
              </w:placeholder>
              <w:showingPlcHdr/>
              <w15:color w:val="00CCFF"/>
              <w:text/>
            </w:sdtPr>
            <w:sdtContent>
              <w:p w14:paraId="73D292AF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0523EE8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1E443A74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3A832478" w14:textId="77777777" w:rsidR="004C3974" w:rsidRPr="004C3974" w:rsidRDefault="004C3974" w:rsidP="004C397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84EC7221E364586949B399776C11AF6"/>
              </w:placeholder>
              <w:showingPlcHdr/>
              <w15:color w:val="00CCFF"/>
              <w:text/>
            </w:sdtPr>
            <w:sdtContent>
              <w:p w14:paraId="541AEF80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C3974" w:rsidRPr="004C3974" w14:paraId="3E83A00F" w14:textId="77777777" w:rsidTr="004C3974">
        <w:tc>
          <w:tcPr>
            <w:tcW w:w="9351" w:type="dxa"/>
            <w:gridSpan w:val="2"/>
          </w:tcPr>
          <w:p w14:paraId="7665492B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5E035710D6714CE59EBB464EB8600240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26B4E332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047CB049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2CD32D4B" w14:textId="77777777" w:rsidTr="004C3974">
        <w:tc>
          <w:tcPr>
            <w:tcW w:w="9351" w:type="dxa"/>
            <w:gridSpan w:val="2"/>
          </w:tcPr>
          <w:p w14:paraId="5AA03A7C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1065D9D577BC4EB494A008FF8BF29C4F"/>
              </w:placeholder>
              <w:showingPlcHdr/>
              <w15:color w:val="00CCFF"/>
              <w:text/>
            </w:sdtPr>
            <w:sdtContent>
              <w:p w14:paraId="4FF09B7C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C89C839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03AD98BC" w14:textId="77777777" w:rsidTr="004C3974">
        <w:tc>
          <w:tcPr>
            <w:tcW w:w="9351" w:type="dxa"/>
            <w:gridSpan w:val="2"/>
          </w:tcPr>
          <w:p w14:paraId="3C7D5004" w14:textId="51DD6BBB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mobile/home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2E738504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Please include the country prefix.</w:t>
            </w:r>
          </w:p>
          <w:p w14:paraId="20C2C2F2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F564D3B62BE345728CA445B274614731"/>
                </w:placeholder>
                <w:showingPlcHdr/>
                <w15:color w:val="00CCFF"/>
                <w:text/>
              </w:sdtPr>
              <w:sdtContent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ABD853E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35D6A0CA" w14:textId="77777777" w:rsidTr="004C3974">
        <w:tc>
          <w:tcPr>
            <w:tcW w:w="9351" w:type="dxa"/>
            <w:gridSpan w:val="2"/>
          </w:tcPr>
          <w:p w14:paraId="35C9056B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2DDC5C9D618240A6B19602DDB7B9EE8E"/>
              </w:placeholder>
              <w:showingPlcHdr/>
              <w15:color w:val="00CCFF"/>
              <w:text/>
            </w:sdtPr>
            <w:sdtContent>
              <w:p w14:paraId="7BE19848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89C0E20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26C954BE" w14:textId="77777777" w:rsidTr="004C3974">
        <w:tc>
          <w:tcPr>
            <w:tcW w:w="9351" w:type="dxa"/>
            <w:gridSpan w:val="2"/>
            <w:shd w:val="clear" w:color="auto" w:fill="DBE5F1" w:themeFill="accent1" w:themeFillTint="33"/>
          </w:tcPr>
          <w:p w14:paraId="05E343F2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2. Information about your Country and Organization</w:t>
            </w:r>
          </w:p>
          <w:p w14:paraId="7AB2573A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organization you are representing.</w:t>
            </w:r>
          </w:p>
        </w:tc>
      </w:tr>
      <w:tr w:rsidR="004C3974" w:rsidRPr="004C3974" w14:paraId="711ACE8A" w14:textId="77777777" w:rsidTr="004C3974">
        <w:tc>
          <w:tcPr>
            <w:tcW w:w="9351" w:type="dxa"/>
            <w:gridSpan w:val="2"/>
          </w:tcPr>
          <w:p w14:paraId="14C4BC7E" w14:textId="2090659A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Organization name</w:t>
            </w:r>
            <w:r w:rsidRPr="004C3974">
              <w:rPr>
                <w:rFonts w:ascii="Calibri" w:hAnsi="Calibri" w:cs="Calibri"/>
                <w:sz w:val="22"/>
                <w:szCs w:val="22"/>
              </w:rPr>
              <w:br/>
            </w: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Country/organization (office address and contact).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85C613F8FE304EFFBE0E24648F38DC6F"/>
              </w:placeholder>
              <w:showingPlcHdr/>
              <w15:color w:val="00CCFF"/>
              <w:text/>
            </w:sdtPr>
            <w:sdtContent>
              <w:p w14:paraId="5A7FDB7A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613CFE1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589CA57E" w14:textId="77777777" w:rsidTr="004C3974">
        <w:tc>
          <w:tcPr>
            <w:tcW w:w="9351" w:type="dxa"/>
            <w:gridSpan w:val="2"/>
          </w:tcPr>
          <w:p w14:paraId="2C72823D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provide:</w:t>
            </w:r>
          </w:p>
          <w:p w14:paraId="3FFB2C9C" w14:textId="77777777" w:rsidR="004C3974" w:rsidRPr="004C3974" w:rsidRDefault="004C3974" w:rsidP="004C397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i. Copy of passport biodata page </w:t>
            </w:r>
          </w:p>
          <w:p w14:paraId="21EB3D55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C3974" w:rsidRPr="004C3974" w14:paraId="0E852499" w14:textId="77777777" w:rsidTr="004C3974">
        <w:tc>
          <w:tcPr>
            <w:tcW w:w="9351" w:type="dxa"/>
            <w:gridSpan w:val="2"/>
          </w:tcPr>
          <w:p w14:paraId="0C85B4C8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92BEB7B34D3645C89884D588B62115A2"/>
              </w:placeholder>
              <w:showingPlcHdr/>
              <w15:color w:val="00CCFF"/>
              <w:text/>
            </w:sdtPr>
            <w:sdtContent>
              <w:p w14:paraId="0075269D" w14:textId="77777777" w:rsidR="004C3974" w:rsidRPr="004C3974" w:rsidRDefault="004C3974" w:rsidP="004C3974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957133A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8968C6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052B3A8" w14:textId="5A6D9AF6" w:rsidR="005C50A8" w:rsidRPr="004C3974" w:rsidRDefault="005C50A8" w:rsidP="005C50A8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4C3974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*All information in this form is required for your registration to be processed in advance and for our 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C3974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C3974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Designated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title</w:t>
            </w:r>
          </w:p>
          <w:p w14:paraId="6961C323" w14:textId="77777777" w:rsidR="005C50A8" w:rsidRPr="004C3974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designation/position assigned to you by your organization.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6687FC11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34C8D1C" w14:textId="77777777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C3974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66E3511C" w:rsidR="005C50A8" w:rsidRPr="004C3974" w:rsidRDefault="004C397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Medical Information</w:t>
            </w:r>
          </w:p>
        </w:tc>
      </w:tr>
      <w:tr w:rsidR="005C50A8" w:rsidRPr="004C3974" w14:paraId="2861B838" w14:textId="77777777" w:rsidTr="001D450D">
        <w:tc>
          <w:tcPr>
            <w:tcW w:w="9351" w:type="dxa"/>
            <w:gridSpan w:val="3"/>
          </w:tcPr>
          <w:p w14:paraId="4397662E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Pre-existing medical conditions:</w:t>
            </w:r>
          </w:p>
          <w:p w14:paraId="511F555C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2C91FA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1A920C" w14:textId="77777777" w:rsidR="006E0BAD" w:rsidRPr="004C3974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C3974" w14:paraId="75997F5B" w14:textId="77777777" w:rsidTr="001D450D">
        <w:tc>
          <w:tcPr>
            <w:tcW w:w="9351" w:type="dxa"/>
            <w:gridSpan w:val="3"/>
          </w:tcPr>
          <w:p w14:paraId="47E4F85C" w14:textId="77777777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Vaccination Status </w:t>
            </w:r>
            <w:r w:rsidRPr="004C3974">
              <w:rPr>
                <w:rFonts w:ascii="Calibri" w:hAnsi="Calibri" w:cs="Calibri"/>
                <w:sz w:val="22"/>
                <w:szCs w:val="22"/>
              </w:rPr>
              <w:t>(please attach vaccination card or certificate):</w:t>
            </w:r>
          </w:p>
          <w:p w14:paraId="3618CE38" w14:textId="77777777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AC0A4A" w14:textId="77777777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3B1D2" w14:textId="77777777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C3974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5215A3E2" w:rsidR="005C50A8" w:rsidRPr="004C3974" w:rsidRDefault="004C397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Emergency contact</w:t>
            </w:r>
          </w:p>
          <w:p w14:paraId="4FED794B" w14:textId="77777777" w:rsidR="005C50A8" w:rsidRPr="004C3974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6E0BAD" w:rsidRPr="004C3974" w14:paraId="21E72B45" w14:textId="77777777" w:rsidTr="006E0BAD">
        <w:tc>
          <w:tcPr>
            <w:tcW w:w="9351" w:type="dxa"/>
            <w:gridSpan w:val="3"/>
            <w:shd w:val="clear" w:color="auto" w:fill="auto"/>
          </w:tcPr>
          <w:p w14:paraId="771FFFAD" w14:textId="5AD67BEE" w:rsidR="006E0BAD" w:rsidRPr="004C3974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Relationship to: </w:t>
            </w:r>
          </w:p>
          <w:p w14:paraId="5D946B59" w14:textId="785E279A" w:rsidR="006E0BAD" w:rsidRPr="004C3974" w:rsidRDefault="00000000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 w:rsidR="006E0BAD"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C50A8" w:rsidRPr="004C3974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341852A2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7FFB8887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ADC5024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28A94605" w14:textId="77777777" w:rsidR="005C50A8" w:rsidRPr="004C3974" w:rsidRDefault="005C50A8" w:rsidP="005C50A8">
      <w:pPr>
        <w:rPr>
          <w:rFonts w:ascii="Calibri" w:hAnsi="Calibri" w:cs="Calibri"/>
          <w:sz w:val="22"/>
          <w:szCs w:val="22"/>
        </w:rPr>
      </w:pPr>
    </w:p>
    <w:p w14:paraId="00F00842" w14:textId="77777777" w:rsidR="005C50A8" w:rsidRPr="004C3974" w:rsidRDefault="005C50A8" w:rsidP="005C50A8">
      <w:pPr>
        <w:rPr>
          <w:rFonts w:ascii="Calibri" w:hAnsi="Calibri" w:cs="Calibri"/>
          <w:i/>
          <w:iCs/>
          <w:sz w:val="22"/>
          <w:szCs w:val="22"/>
        </w:rPr>
      </w:pPr>
      <w:r w:rsidRPr="004C3974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4C397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</w:rPr>
        <w:t>SPREP will bear the costs of the airfare (most direct/</w:t>
      </w:r>
      <w:proofErr w:type="gramStart"/>
      <w:r w:rsidRPr="004C3974">
        <w:rPr>
          <w:rFonts w:ascii="Calibri" w:hAnsi="Calibri" w:cs="Calibri"/>
          <w:i/>
          <w:iCs/>
          <w:color w:val="00B050"/>
          <w:sz w:val="22"/>
          <w:szCs w:val="22"/>
        </w:rPr>
        <w:t>economical</w:t>
      </w:r>
      <w:proofErr w:type="gramEnd"/>
      <w:r w:rsidRPr="004C3974">
        <w:rPr>
          <w:rFonts w:ascii="Calibri" w:hAnsi="Calibri" w:cs="Calibri"/>
          <w:i/>
          <w:iCs/>
          <w:color w:val="00B050"/>
          <w:sz w:val="22"/>
          <w:szCs w:val="22"/>
        </w:rPr>
        <w:t xml:space="preserve"> route) and DSA 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  <w:u w:val="single"/>
        </w:rPr>
        <w:t>only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137988AC" w14:textId="77777777" w:rsidR="005C50A8" w:rsidRPr="004C3974" w:rsidRDefault="005C50A8" w:rsidP="005C50A8">
      <w:pPr>
        <w:rPr>
          <w:rFonts w:ascii="Calibri" w:eastAsia="Times New Roman" w:hAnsi="Calibri" w:cs="Calibri"/>
          <w:i/>
          <w:sz w:val="22"/>
          <w:szCs w:val="22"/>
        </w:rPr>
      </w:pPr>
    </w:p>
    <w:p w14:paraId="308D121F" w14:textId="7E589C9A" w:rsidR="005C50A8" w:rsidRPr="004C3974" w:rsidRDefault="005C50A8" w:rsidP="00EB5ECE">
      <w:pPr>
        <w:rPr>
          <w:rFonts w:ascii="Calibri" w:hAnsi="Calibri" w:cs="Calibri"/>
          <w:b/>
          <w:sz w:val="22"/>
          <w:szCs w:val="22"/>
        </w:rPr>
      </w:pPr>
      <w:r w:rsidRPr="004C3974">
        <w:rPr>
          <w:rFonts w:ascii="Calibri" w:hAnsi="Calibri" w:cs="Calibri"/>
          <w:b/>
          <w:sz w:val="22"/>
          <w:szCs w:val="22"/>
        </w:rPr>
        <w:t>Please email the completed form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AND </w:t>
      </w:r>
      <w:r w:rsidRPr="004C3974">
        <w:rPr>
          <w:rFonts w:ascii="Calibri" w:eastAsiaTheme="minorEastAsia" w:hAnsi="Calibri" w:cs="Calibri"/>
          <w:b/>
          <w:sz w:val="22"/>
          <w:szCs w:val="22"/>
          <w:highlight w:val="yellow"/>
          <w:lang w:eastAsia="ko-KR"/>
        </w:rPr>
        <w:t>A COPY OF YOUR PASSPORT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(Bio-page)</w:t>
      </w:r>
      <w:r w:rsidRPr="004C3974">
        <w:rPr>
          <w:rFonts w:ascii="Calibri" w:hAnsi="Calibri" w:cs="Calibri"/>
          <w:b/>
          <w:sz w:val="22"/>
          <w:szCs w:val="22"/>
        </w:rPr>
        <w:t xml:space="preserve"> to 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>Ms. Teuila-Jane Frue</w:t>
      </w:r>
      <w:r w:rsid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>a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>n (</w:t>
      </w:r>
      <w:hyperlink r:id="rId7" w:history="1">
        <w:r w:rsidRPr="004C3974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teuilajanef@sprep.org</w:t>
        </w:r>
      </w:hyperlink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) </w:t>
      </w:r>
      <w:r w:rsidRPr="004C3974">
        <w:rPr>
          <w:rFonts w:ascii="Calibri" w:hAnsi="Calibri" w:cs="Calibri"/>
          <w:b/>
          <w:sz w:val="22"/>
          <w:szCs w:val="22"/>
        </w:rPr>
        <w:t>and Ms Foini Fesolai (</w:t>
      </w:r>
      <w:hyperlink r:id="rId8" w:history="1">
        <w:r w:rsidRPr="004C3974">
          <w:rPr>
            <w:rStyle w:val="Hyperlink"/>
            <w:rFonts w:ascii="Calibri" w:hAnsi="Calibri" w:cs="Calibri"/>
            <w:b/>
            <w:sz w:val="22"/>
            <w:szCs w:val="22"/>
          </w:rPr>
          <w:t>foinijanceyf@sprep.org</w:t>
        </w:r>
      </w:hyperlink>
      <w:r w:rsidRPr="004C3974">
        <w:rPr>
          <w:rFonts w:ascii="Calibri" w:hAnsi="Calibri" w:cs="Calibri"/>
          <w:b/>
          <w:sz w:val="22"/>
          <w:szCs w:val="22"/>
        </w:rPr>
        <w:t xml:space="preserve"> ) </w:t>
      </w:r>
    </w:p>
    <w:p w14:paraId="2AB32F02" w14:textId="77777777" w:rsidR="005C50A8" w:rsidRDefault="005C50A8" w:rsidP="005C50A8">
      <w:pPr>
        <w:rPr>
          <w:rFonts w:ascii="Calibri" w:eastAsiaTheme="minorEastAsia" w:hAnsi="Calibri" w:cs="Calibri"/>
          <w:bCs/>
          <w:sz w:val="22"/>
          <w:szCs w:val="22"/>
          <w:lang w:eastAsia="ko-KR"/>
        </w:rPr>
      </w:pPr>
    </w:p>
    <w:p w14:paraId="4DF85482" w14:textId="77777777" w:rsidR="004C3974" w:rsidRPr="004C3974" w:rsidRDefault="004C3974" w:rsidP="005C50A8">
      <w:pPr>
        <w:rPr>
          <w:rFonts w:ascii="Calibri" w:hAnsi="Calibri" w:cs="Calibri"/>
          <w:bCs/>
          <w:sz w:val="22"/>
          <w:szCs w:val="22"/>
        </w:rPr>
      </w:pPr>
    </w:p>
    <w:p w14:paraId="371F1DEB" w14:textId="77777777" w:rsidR="005C50A8" w:rsidRPr="004C3974" w:rsidRDefault="005C50A8" w:rsidP="005C50A8">
      <w:pPr>
        <w:rPr>
          <w:rFonts w:ascii="Calibri" w:hAnsi="Calibri" w:cs="Calibri"/>
          <w:bCs/>
          <w:sz w:val="22"/>
          <w:szCs w:val="22"/>
        </w:rPr>
      </w:pPr>
    </w:p>
    <w:p w14:paraId="3FCB9112" w14:textId="6B2A534C" w:rsidR="005C50A8" w:rsidRPr="004C3974" w:rsidRDefault="001F36FB" w:rsidP="005C50A8">
      <w:pPr>
        <w:rPr>
          <w:rFonts w:ascii="Calibri" w:hAnsi="Calibri" w:cs="Calibri"/>
          <w:bCs/>
          <w:sz w:val="22"/>
          <w:szCs w:val="22"/>
        </w:rPr>
      </w:pPr>
      <w:r w:rsidRPr="004C3974">
        <w:rPr>
          <w:rFonts w:ascii="Calibri" w:hAnsi="Calibri" w:cs="Calibri"/>
          <w:bCs/>
          <w:sz w:val="22"/>
          <w:szCs w:val="22"/>
        </w:rPr>
        <w:t>Approved By Focal Point</w:t>
      </w:r>
      <w:r w:rsidR="006E0BAD" w:rsidRPr="004C3974">
        <w:rPr>
          <w:rFonts w:ascii="Calibri" w:hAnsi="Calibri" w:cs="Calibri"/>
          <w:bCs/>
          <w:sz w:val="22"/>
          <w:szCs w:val="22"/>
        </w:rPr>
        <w:t xml:space="preserve"> (Name)</w:t>
      </w:r>
      <w:r w:rsidRPr="004C3974">
        <w:rPr>
          <w:rFonts w:ascii="Calibri" w:hAnsi="Calibri" w:cs="Calibri"/>
          <w:bCs/>
          <w:sz w:val="22"/>
          <w:szCs w:val="22"/>
        </w:rPr>
        <w:t>: ____________________</w:t>
      </w:r>
    </w:p>
    <w:p w14:paraId="0BDB5BD2" w14:textId="77777777" w:rsidR="001F36FB" w:rsidRPr="004C3974" w:rsidRDefault="001F36FB" w:rsidP="001F36FB">
      <w:pPr>
        <w:rPr>
          <w:rFonts w:ascii="Calibri" w:hAnsi="Calibri" w:cs="Calibri"/>
          <w:bCs/>
          <w:sz w:val="22"/>
          <w:szCs w:val="22"/>
        </w:rPr>
      </w:pPr>
    </w:p>
    <w:p w14:paraId="510F8127" w14:textId="2D9D6FEB" w:rsidR="001F36FB" w:rsidRPr="004C3974" w:rsidRDefault="001F36FB" w:rsidP="001F36FB">
      <w:pPr>
        <w:rPr>
          <w:rFonts w:ascii="Calibri" w:hAnsi="Calibri" w:cs="Calibri"/>
          <w:bCs/>
          <w:sz w:val="22"/>
          <w:szCs w:val="22"/>
        </w:rPr>
      </w:pPr>
      <w:r w:rsidRPr="004C3974">
        <w:rPr>
          <w:rFonts w:ascii="Calibri" w:hAnsi="Calibri" w:cs="Calibri"/>
          <w:bCs/>
          <w:sz w:val="22"/>
          <w:szCs w:val="22"/>
        </w:rPr>
        <w:t xml:space="preserve">Focal Point Signature: </w:t>
      </w:r>
      <w:r w:rsidR="005C50A8" w:rsidRPr="004C3974">
        <w:rPr>
          <w:rFonts w:ascii="Calibri" w:hAnsi="Calibri" w:cs="Calibri"/>
          <w:bCs/>
          <w:sz w:val="22"/>
          <w:szCs w:val="22"/>
        </w:rPr>
        <w:t>_________________</w:t>
      </w:r>
    </w:p>
    <w:p w14:paraId="0568A786" w14:textId="77777777" w:rsidR="0073319D" w:rsidRPr="004C3974" w:rsidRDefault="0073319D">
      <w:pPr>
        <w:pStyle w:val="BodyA"/>
        <w:rPr>
          <w:rFonts w:ascii="Arial" w:eastAsia="Arial" w:hAnsi="Arial" w:cs="Arial"/>
          <w:bCs/>
          <w:lang w:val="en-US"/>
        </w:rPr>
      </w:pPr>
    </w:p>
    <w:p w14:paraId="7140DEC2" w14:textId="77777777" w:rsidR="0073319D" w:rsidRPr="004C3974" w:rsidRDefault="0073319D">
      <w:pPr>
        <w:pStyle w:val="BodyA"/>
        <w:rPr>
          <w:rFonts w:ascii="Arial" w:eastAsia="Arial" w:hAnsi="Arial" w:cs="Arial"/>
        </w:rPr>
      </w:pPr>
    </w:p>
    <w:p w14:paraId="45109C15" w14:textId="77777777" w:rsidR="0073319D" w:rsidRPr="004C3974" w:rsidRDefault="00F9773E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 w:rsidRPr="004C3974">
        <w:rPr>
          <w:rStyle w:val="None"/>
          <w:rFonts w:ascii="Arial" w:eastAsia="Arial" w:hAnsi="Arial" w:cs="Arial"/>
        </w:rPr>
        <w:tab/>
      </w:r>
    </w:p>
    <w:p w14:paraId="2940A4BA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2FFC37E8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9F98BEE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57A22B1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6991DC9B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BC90D56" w14:textId="77777777" w:rsidR="006A0CA0" w:rsidRPr="004C3974" w:rsidRDefault="006A0CA0" w:rsidP="00C27CC9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B116CB8" w14:textId="77777777" w:rsidR="00CE68B2" w:rsidRPr="004C3974" w:rsidRDefault="00CE68B2" w:rsidP="00CE68B2">
      <w:pPr>
        <w:pStyle w:val="NormalWeb"/>
        <w:rPr>
          <w:sz w:val="22"/>
          <w:szCs w:val="22"/>
        </w:rPr>
      </w:pPr>
    </w:p>
    <w:sectPr w:rsidR="00CE68B2" w:rsidRPr="004C3974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8AD5A" w14:textId="77777777" w:rsidR="00065EC9" w:rsidRDefault="00065EC9">
      <w:r>
        <w:separator/>
      </w:r>
    </w:p>
  </w:endnote>
  <w:endnote w:type="continuationSeparator" w:id="0">
    <w:p w14:paraId="794AEBEC" w14:textId="77777777" w:rsidR="00065EC9" w:rsidRDefault="000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59032" w14:textId="77777777" w:rsidR="00065EC9" w:rsidRDefault="00065EC9">
      <w:r>
        <w:separator/>
      </w:r>
    </w:p>
  </w:footnote>
  <w:footnote w:type="continuationSeparator" w:id="0">
    <w:p w14:paraId="0F45932E" w14:textId="77777777" w:rsidR="00065EC9" w:rsidRDefault="0006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6038FE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360C4"/>
    <w:rsid w:val="00065EC9"/>
    <w:rsid w:val="000E38A2"/>
    <w:rsid w:val="000F293C"/>
    <w:rsid w:val="00172AC7"/>
    <w:rsid w:val="001D4659"/>
    <w:rsid w:val="001F36FB"/>
    <w:rsid w:val="00212487"/>
    <w:rsid w:val="00256385"/>
    <w:rsid w:val="00292341"/>
    <w:rsid w:val="00340A7B"/>
    <w:rsid w:val="003434E2"/>
    <w:rsid w:val="003B06FA"/>
    <w:rsid w:val="0047201A"/>
    <w:rsid w:val="004C3974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66B4F"/>
    <w:rsid w:val="00690502"/>
    <w:rsid w:val="006A0CA0"/>
    <w:rsid w:val="006D4D0E"/>
    <w:rsid w:val="006E0BAD"/>
    <w:rsid w:val="007249F9"/>
    <w:rsid w:val="0073319D"/>
    <w:rsid w:val="00744ABC"/>
    <w:rsid w:val="00746580"/>
    <w:rsid w:val="00787DF7"/>
    <w:rsid w:val="00795393"/>
    <w:rsid w:val="00893187"/>
    <w:rsid w:val="008A2889"/>
    <w:rsid w:val="008C1499"/>
    <w:rsid w:val="00915656"/>
    <w:rsid w:val="009228D0"/>
    <w:rsid w:val="009E5BDE"/>
    <w:rsid w:val="00A2599D"/>
    <w:rsid w:val="00B85C45"/>
    <w:rsid w:val="00C13754"/>
    <w:rsid w:val="00C25B1F"/>
    <w:rsid w:val="00C27CC9"/>
    <w:rsid w:val="00C41732"/>
    <w:rsid w:val="00C934C5"/>
    <w:rsid w:val="00CA02BF"/>
    <w:rsid w:val="00CD12DE"/>
    <w:rsid w:val="00CE68B2"/>
    <w:rsid w:val="00D816AB"/>
    <w:rsid w:val="00D914C7"/>
    <w:rsid w:val="00DA3A4D"/>
    <w:rsid w:val="00DB4D6E"/>
    <w:rsid w:val="00EB268E"/>
    <w:rsid w:val="00EB3118"/>
    <w:rsid w:val="00EB5ECE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nijanceyf@spre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uilajanef@sprep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04E5C67C34126AC759A9D5C90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8D21-8AFC-420D-89CC-B94DB3F99801}"/>
      </w:docPartPr>
      <w:docPartBody>
        <w:p w:rsidR="00000000" w:rsidRDefault="00303A2D" w:rsidP="00303A2D">
          <w:pPr>
            <w:pStyle w:val="99404E5C67C34126AC759A9D5C90ED6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EC7221E364586949B399776C1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E459-9045-4B39-BCAA-CCF929016645}"/>
      </w:docPartPr>
      <w:docPartBody>
        <w:p w:rsidR="00000000" w:rsidRDefault="00303A2D" w:rsidP="00303A2D">
          <w:pPr>
            <w:pStyle w:val="984EC7221E364586949B399776C11AF6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5E035710D6714CE59EBB464EB860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2FF9-8856-47BC-B219-88126D2B6D7E}"/>
      </w:docPartPr>
      <w:docPartBody>
        <w:p w:rsidR="00000000" w:rsidRDefault="00303A2D" w:rsidP="00303A2D">
          <w:pPr>
            <w:pStyle w:val="5E035710D6714CE59EBB464EB8600240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65D9D577BC4EB494A008FF8BF2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F3C43-95D3-49CD-B141-223FA3971C95}"/>
      </w:docPartPr>
      <w:docPartBody>
        <w:p w:rsidR="00000000" w:rsidRDefault="00303A2D" w:rsidP="00303A2D">
          <w:pPr>
            <w:pStyle w:val="1065D9D577BC4EB494A008FF8BF29C4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4D3B62BE345728CA445B27461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DCA0-C3B5-4DF9-AA58-92E6F6A1F7D3}"/>
      </w:docPartPr>
      <w:docPartBody>
        <w:p w:rsidR="00000000" w:rsidRDefault="00303A2D" w:rsidP="00303A2D">
          <w:pPr>
            <w:pStyle w:val="F564D3B62BE345728CA445B274614731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C5C9D618240A6B19602DDB7B9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830F-A52E-4931-9674-2E756DB47C4A}"/>
      </w:docPartPr>
      <w:docPartBody>
        <w:p w:rsidR="00000000" w:rsidRDefault="00303A2D" w:rsidP="00303A2D">
          <w:pPr>
            <w:pStyle w:val="2DDC5C9D618240A6B19602DDB7B9EE8E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13F8FE304EFFBE0E24648F38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0343-7C9B-479C-9D56-92D1852F2FDB}"/>
      </w:docPartPr>
      <w:docPartBody>
        <w:p w:rsidR="00000000" w:rsidRDefault="00303A2D" w:rsidP="00303A2D">
          <w:pPr>
            <w:pStyle w:val="85C613F8FE304EFFBE0E24648F38DC6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EB7B34D3645C89884D588B621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42C90-B9CD-4D0B-829F-D07E62495C56}"/>
      </w:docPartPr>
      <w:docPartBody>
        <w:p w:rsidR="00000000" w:rsidRDefault="00303A2D" w:rsidP="00303A2D">
          <w:pPr>
            <w:pStyle w:val="92BEB7B34D3645C89884D588B62115A2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1131AF"/>
    <w:rsid w:val="001F63F0"/>
    <w:rsid w:val="00303A2D"/>
    <w:rsid w:val="003F1133"/>
    <w:rsid w:val="00580DC6"/>
    <w:rsid w:val="007249F9"/>
    <w:rsid w:val="008245B4"/>
    <w:rsid w:val="0093763C"/>
    <w:rsid w:val="00CA02BF"/>
    <w:rsid w:val="00CD12DE"/>
    <w:rsid w:val="00D73881"/>
    <w:rsid w:val="00D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A2D"/>
    <w:rPr>
      <w:color w:val="808080"/>
    </w:rPr>
  </w:style>
  <w:style w:type="paragraph" w:customStyle="1" w:styleId="120A01F1890E444BBABF49F61FA0DC74">
    <w:name w:val="120A01F1890E444BBABF49F61FA0DC74"/>
    <w:rsid w:val="003F1133"/>
  </w:style>
  <w:style w:type="paragraph" w:customStyle="1" w:styleId="907A2849DF3C406DB4F9817668B59A31">
    <w:name w:val="907A2849DF3C406DB4F9817668B59A31"/>
    <w:rsid w:val="003F1133"/>
  </w:style>
  <w:style w:type="paragraph" w:customStyle="1" w:styleId="9A657CFF74F54F7E9F7BA0871D7051A9">
    <w:name w:val="9A657CFF74F54F7E9F7BA0871D7051A9"/>
    <w:rsid w:val="003F1133"/>
  </w:style>
  <w:style w:type="paragraph" w:customStyle="1" w:styleId="84BB7305E99848D18DF29B4798E749CF">
    <w:name w:val="84BB7305E99848D18DF29B4798E749CF"/>
    <w:rsid w:val="003F1133"/>
  </w:style>
  <w:style w:type="paragraph" w:customStyle="1" w:styleId="F76C63FBCDF34EFABF921A5B3CC886D6">
    <w:name w:val="F76C63FBCDF34EFABF921A5B3CC886D6"/>
    <w:rsid w:val="003F1133"/>
  </w:style>
  <w:style w:type="paragraph" w:customStyle="1" w:styleId="442213B4C41E4398AFCECC038B2391F6">
    <w:name w:val="442213B4C41E4398AFCECC038B2391F6"/>
    <w:rsid w:val="003F1133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662AD4E5C6AF4AFBAEAF515127AB1FE9">
    <w:name w:val="662AD4E5C6AF4AFBAEAF515127AB1FE9"/>
    <w:rsid w:val="003F1133"/>
  </w:style>
  <w:style w:type="paragraph" w:customStyle="1" w:styleId="08C93A504CD642B7A72B9AEE7E152B27">
    <w:name w:val="08C93A504CD642B7A72B9AEE7E152B27"/>
    <w:rsid w:val="003F1133"/>
  </w:style>
  <w:style w:type="paragraph" w:customStyle="1" w:styleId="8E9A76C910DD4E9FA95126A218E7BD04">
    <w:name w:val="8E9A76C910DD4E9FA95126A218E7BD04"/>
    <w:rsid w:val="008245B4"/>
  </w:style>
  <w:style w:type="paragraph" w:customStyle="1" w:styleId="99404E5C67C34126AC759A9D5C90ED6C">
    <w:name w:val="99404E5C67C34126AC759A9D5C90ED6C"/>
    <w:rsid w:val="00303A2D"/>
  </w:style>
  <w:style w:type="paragraph" w:customStyle="1" w:styleId="984EC7221E364586949B399776C11AF6">
    <w:name w:val="984EC7221E364586949B399776C11AF6"/>
    <w:rsid w:val="00303A2D"/>
  </w:style>
  <w:style w:type="paragraph" w:customStyle="1" w:styleId="5E035710D6714CE59EBB464EB8600240">
    <w:name w:val="5E035710D6714CE59EBB464EB8600240"/>
    <w:rsid w:val="00303A2D"/>
  </w:style>
  <w:style w:type="paragraph" w:customStyle="1" w:styleId="1065D9D577BC4EB494A008FF8BF29C4F">
    <w:name w:val="1065D9D577BC4EB494A008FF8BF29C4F"/>
    <w:rsid w:val="00303A2D"/>
  </w:style>
  <w:style w:type="paragraph" w:customStyle="1" w:styleId="F564D3B62BE345728CA445B274614731">
    <w:name w:val="F564D3B62BE345728CA445B274614731"/>
    <w:rsid w:val="00303A2D"/>
  </w:style>
  <w:style w:type="paragraph" w:customStyle="1" w:styleId="2DDC5C9D618240A6B19602DDB7B9EE8E">
    <w:name w:val="2DDC5C9D618240A6B19602DDB7B9EE8E"/>
    <w:rsid w:val="00303A2D"/>
  </w:style>
  <w:style w:type="paragraph" w:customStyle="1" w:styleId="85C613F8FE304EFFBE0E24648F38DC6F">
    <w:name w:val="85C613F8FE304EFFBE0E24648F38DC6F"/>
    <w:rsid w:val="00303A2D"/>
  </w:style>
  <w:style w:type="paragraph" w:customStyle="1" w:styleId="92BEB7B34D3645C89884D588B62115A2">
    <w:name w:val="92BEB7B34D3645C89884D588B62115A2"/>
    <w:rsid w:val="00303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Teuila-Jane Fruean</cp:lastModifiedBy>
  <cp:revision>2</cp:revision>
  <cp:lastPrinted>2024-02-26T03:11:00Z</cp:lastPrinted>
  <dcterms:created xsi:type="dcterms:W3CDTF">2024-08-15T00:39:00Z</dcterms:created>
  <dcterms:modified xsi:type="dcterms:W3CDTF">2024-08-15T00:39:00Z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