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5D9B" w14:textId="77777777" w:rsidR="00F857E5" w:rsidRDefault="00F857E5" w:rsidP="00F857E5">
      <w:pPr>
        <w:pStyle w:val="BodyA"/>
        <w:jc w:val="both"/>
        <w:rPr>
          <w:rFonts w:ascii="Arial" w:hAnsi="Arial"/>
          <w:b/>
          <w:bCs/>
          <w:sz w:val="24"/>
          <w:szCs w:val="24"/>
          <w:lang w:val="en-US"/>
        </w:rPr>
      </w:pPr>
      <w:r w:rsidRPr="00956EEB">
        <w:rPr>
          <w:rFonts w:ascii="Arial" w:hAnsi="Arial"/>
          <w:b/>
          <w:bCs/>
          <w:sz w:val="24"/>
          <w:szCs w:val="24"/>
          <w:lang w:val="en-US"/>
        </w:rPr>
        <w:t>Environment Institute of Australia and New Zealand (EIANZ) 2024 Annual Conference, 6-8 November 2024, Sydney, Australia</w:t>
      </w:r>
    </w:p>
    <w:p w14:paraId="7AACDD38" w14:textId="77777777" w:rsidR="00F857E5" w:rsidRDefault="00F857E5" w:rsidP="00F857E5">
      <w:pPr>
        <w:pStyle w:val="BodyA"/>
        <w:jc w:val="both"/>
        <w:rPr>
          <w:rFonts w:ascii="Arial" w:eastAsia="Arial" w:hAnsi="Arial" w:cs="Arial"/>
        </w:rPr>
      </w:pPr>
    </w:p>
    <w:p w14:paraId="54AFAC59" w14:textId="4A224718" w:rsidR="00F857E5" w:rsidRPr="00DE5E04" w:rsidRDefault="00F857E5" w:rsidP="00F857E5">
      <w:pPr>
        <w:pStyle w:val="BodyA"/>
        <w:tabs>
          <w:tab w:val="left" w:pos="3045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  <w:bookmarkStart w:id="0" w:name="_GoBack"/>
      <w:bookmarkEnd w:id="0"/>
      <w:r w:rsidRPr="00DE5E04">
        <w:rPr>
          <w:rFonts w:ascii="Arial" w:hAnsi="Arial"/>
          <w:b/>
          <w:bCs/>
          <w:sz w:val="24"/>
          <w:szCs w:val="24"/>
          <w:u w:val="single"/>
        </w:rPr>
        <w:t>Nomination Form</w:t>
      </w:r>
    </w:p>
    <w:p w14:paraId="7273A7AC" w14:textId="77777777" w:rsidR="00F857E5" w:rsidRDefault="00F857E5" w:rsidP="00F857E5">
      <w:pPr>
        <w:pStyle w:val="BodyA"/>
        <w:tabs>
          <w:tab w:val="left" w:pos="3045"/>
        </w:tabs>
        <w:jc w:val="center"/>
        <w:rPr>
          <w:rFonts w:ascii="Arial" w:hAnsi="Arial"/>
          <w:i/>
          <w:iCs/>
          <w:lang w:val="en-US"/>
        </w:rPr>
      </w:pPr>
    </w:p>
    <w:p w14:paraId="59F46D6A" w14:textId="77777777" w:rsidR="00F857E5" w:rsidRDefault="00F857E5" w:rsidP="00F857E5">
      <w:pPr>
        <w:pStyle w:val="BodyA"/>
        <w:tabs>
          <w:tab w:val="left" w:pos="3045"/>
        </w:tabs>
        <w:jc w:val="center"/>
        <w:rPr>
          <w:rStyle w:val="None"/>
          <w:rFonts w:ascii="Arial" w:eastAsia="Arial" w:hAnsi="Arial" w:cs="Arial"/>
        </w:rPr>
      </w:pPr>
      <w:r w:rsidRPr="00FB33EF">
        <w:rPr>
          <w:rFonts w:ascii="Arial" w:hAnsi="Arial"/>
          <w:i/>
          <w:iCs/>
          <w:lang w:val="en-US"/>
        </w:rPr>
        <w:t>All information in this form is required for your registration to be processed in advance and for our logistics team to communicate with you to ensure your smooth travels.</w:t>
      </w:r>
    </w:p>
    <w:p w14:paraId="11166622" w14:textId="77777777" w:rsidR="00F857E5" w:rsidRPr="00457961" w:rsidRDefault="00F857E5" w:rsidP="00F857E5">
      <w:pPr>
        <w:rPr>
          <w:lang w:val="en-AU" w:eastAsia="en-A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0"/>
        <w:gridCol w:w="4190"/>
      </w:tblGrid>
      <w:tr w:rsidR="00F857E5" w:rsidRPr="00FA14C4" w14:paraId="056B9BC3" w14:textId="77777777" w:rsidTr="00BC1C6E">
        <w:tc>
          <w:tcPr>
            <w:tcW w:w="2675" w:type="pct"/>
            <w:hideMark/>
          </w:tcPr>
          <w:p w14:paraId="2358EC09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 General Information</w:t>
            </w:r>
          </w:p>
        </w:tc>
        <w:tc>
          <w:tcPr>
            <w:tcW w:w="2325" w:type="pct"/>
            <w:hideMark/>
          </w:tcPr>
          <w:p w14:paraId="2563EC43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71BED088" w14:textId="77777777" w:rsidTr="00BC1C6E">
        <w:tc>
          <w:tcPr>
            <w:tcW w:w="2675" w:type="pct"/>
            <w:hideMark/>
          </w:tcPr>
          <w:p w14:paraId="0C433E04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First/given name</w:t>
            </w:r>
          </w:p>
        </w:tc>
        <w:tc>
          <w:tcPr>
            <w:tcW w:w="2325" w:type="pct"/>
            <w:hideMark/>
          </w:tcPr>
          <w:p w14:paraId="0AAEDF72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798C3A0" w14:textId="77777777" w:rsidTr="00BC1C6E">
        <w:tc>
          <w:tcPr>
            <w:tcW w:w="2675" w:type="pct"/>
            <w:hideMark/>
          </w:tcPr>
          <w:p w14:paraId="4052F37B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Last/family name</w:t>
            </w:r>
          </w:p>
        </w:tc>
        <w:tc>
          <w:tcPr>
            <w:tcW w:w="2325" w:type="pct"/>
            <w:hideMark/>
          </w:tcPr>
          <w:p w14:paraId="49539C1C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998BB17" w14:textId="77777777" w:rsidTr="00BC1C6E">
        <w:tc>
          <w:tcPr>
            <w:tcW w:w="2675" w:type="pct"/>
            <w:hideMark/>
          </w:tcPr>
          <w:p w14:paraId="2A95A8B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Prefix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Pr="009B6372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Enter your title Mr, Ms, Dr, A/Prof, Prof, etc</w:t>
            </w:r>
            <w:r w:rsidRPr="009B6372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5" w:type="pct"/>
            <w:hideMark/>
          </w:tcPr>
          <w:p w14:paraId="4A765B4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25EC87B" w14:textId="77777777" w:rsidTr="00BC1C6E">
        <w:tc>
          <w:tcPr>
            <w:tcW w:w="2675" w:type="pct"/>
            <w:hideMark/>
          </w:tcPr>
          <w:p w14:paraId="334E245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of birth</w:t>
            </w:r>
          </w:p>
        </w:tc>
        <w:tc>
          <w:tcPr>
            <w:tcW w:w="2325" w:type="pct"/>
            <w:hideMark/>
          </w:tcPr>
          <w:p w14:paraId="57D5064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7C67C3D3" w14:textId="77777777" w:rsidTr="00BC1C6E">
        <w:tc>
          <w:tcPr>
            <w:tcW w:w="2675" w:type="pct"/>
            <w:hideMark/>
          </w:tcPr>
          <w:p w14:paraId="293DE5BC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Permanent address</w:t>
            </w:r>
          </w:p>
        </w:tc>
        <w:tc>
          <w:tcPr>
            <w:tcW w:w="2325" w:type="pct"/>
            <w:hideMark/>
          </w:tcPr>
          <w:p w14:paraId="46A328F9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FE46688" w14:textId="77777777" w:rsidTr="00BC1C6E">
        <w:tc>
          <w:tcPr>
            <w:tcW w:w="2675" w:type="pct"/>
            <w:hideMark/>
          </w:tcPr>
          <w:p w14:paraId="33D0810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 number (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mobile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5" w:type="pct"/>
            <w:hideMark/>
          </w:tcPr>
          <w:p w14:paraId="60F270F6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544D5CF" w14:textId="77777777" w:rsidTr="00BC1C6E">
        <w:tc>
          <w:tcPr>
            <w:tcW w:w="2675" w:type="pct"/>
            <w:hideMark/>
          </w:tcPr>
          <w:p w14:paraId="083E4F1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 address</w:t>
            </w:r>
          </w:p>
        </w:tc>
        <w:tc>
          <w:tcPr>
            <w:tcW w:w="2325" w:type="pct"/>
            <w:hideMark/>
          </w:tcPr>
          <w:p w14:paraId="596CFD7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13CA6B1C" w14:textId="77777777" w:rsidTr="00BC1C6E">
        <w:tc>
          <w:tcPr>
            <w:tcW w:w="2675" w:type="pct"/>
            <w:hideMark/>
          </w:tcPr>
          <w:p w14:paraId="7CCB51A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 Country and Organization</w:t>
            </w:r>
          </w:p>
        </w:tc>
        <w:tc>
          <w:tcPr>
            <w:tcW w:w="2325" w:type="pct"/>
            <w:hideMark/>
          </w:tcPr>
          <w:p w14:paraId="1F0812EA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285517B" w14:textId="77777777" w:rsidTr="00BC1C6E">
        <w:tc>
          <w:tcPr>
            <w:tcW w:w="2675" w:type="pct"/>
            <w:hideMark/>
          </w:tcPr>
          <w:p w14:paraId="577BCB51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Country </w:t>
            </w:r>
          </w:p>
        </w:tc>
        <w:tc>
          <w:tcPr>
            <w:tcW w:w="2325" w:type="pct"/>
            <w:hideMark/>
          </w:tcPr>
          <w:p w14:paraId="4333BA7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9BC2D5C" w14:textId="77777777" w:rsidTr="00BC1C6E">
        <w:tc>
          <w:tcPr>
            <w:tcW w:w="2675" w:type="pct"/>
          </w:tcPr>
          <w:p w14:paraId="3F93A4E4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72B1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 of Organization/Department/Ministry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/Agency</w:t>
            </w:r>
          </w:p>
        </w:tc>
        <w:tc>
          <w:tcPr>
            <w:tcW w:w="2325" w:type="pct"/>
          </w:tcPr>
          <w:p w14:paraId="1E29841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0CF64D5" w14:textId="77777777" w:rsidTr="00BC1C6E">
        <w:tc>
          <w:tcPr>
            <w:tcW w:w="2675" w:type="pct"/>
            <w:hideMark/>
          </w:tcPr>
          <w:p w14:paraId="0324EA3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Your Designation/Role</w:t>
            </w:r>
          </w:p>
        </w:tc>
        <w:tc>
          <w:tcPr>
            <w:tcW w:w="2325" w:type="pct"/>
            <w:hideMark/>
          </w:tcPr>
          <w:p w14:paraId="3A39A72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103063D1" w14:textId="77777777" w:rsidTr="00BC1C6E">
        <w:tc>
          <w:tcPr>
            <w:tcW w:w="2675" w:type="pct"/>
            <w:hideMark/>
          </w:tcPr>
          <w:p w14:paraId="3F5C170C" w14:textId="77777777" w:rsidR="00F857E5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 you require 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Visa to enter New Zealand?</w:t>
            </w:r>
          </w:p>
          <w:p w14:paraId="4AECEEC4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Ascertaining </w:t>
            </w:r>
            <w:r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that 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the required visas </w:t>
            </w:r>
            <w:proofErr w:type="gramStart"/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</w:t>
            </w:r>
            <w:proofErr w:type="gramEnd"/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 responsibility of the nominee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5" w:type="pct"/>
            <w:hideMark/>
          </w:tcPr>
          <w:p w14:paraId="7E90B303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6753A420" w14:textId="77777777" w:rsidTr="00BC1C6E">
        <w:tc>
          <w:tcPr>
            <w:tcW w:w="2675" w:type="pct"/>
            <w:hideMark/>
          </w:tcPr>
          <w:p w14:paraId="2B7207CB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 Travel Information</w:t>
            </w:r>
          </w:p>
        </w:tc>
        <w:tc>
          <w:tcPr>
            <w:tcW w:w="2325" w:type="pct"/>
            <w:hideMark/>
          </w:tcPr>
          <w:p w14:paraId="50A1B96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0DD75C8" w14:textId="77777777" w:rsidTr="00BC1C6E">
        <w:tc>
          <w:tcPr>
            <w:tcW w:w="2675" w:type="pct"/>
            <w:hideMark/>
          </w:tcPr>
          <w:p w14:paraId="0ECC4070" w14:textId="77777777" w:rsidR="00F857E5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Passport Information (</w:t>
            </w:r>
            <w:r w:rsidRPr="00E81D59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Please attach a c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opy of passport biodata page </w:t>
            </w:r>
            <w:r w:rsidRPr="00E81D59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this form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4CD0AFE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325" w:type="pct"/>
            <w:hideMark/>
          </w:tcPr>
          <w:p w14:paraId="7CF7FE23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60188D1F" w14:textId="77777777" w:rsidTr="00BC1C6E">
        <w:tc>
          <w:tcPr>
            <w:tcW w:w="2675" w:type="pct"/>
            <w:hideMark/>
          </w:tcPr>
          <w:p w14:paraId="5AFC573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Medical Information</w:t>
            </w:r>
          </w:p>
        </w:tc>
        <w:tc>
          <w:tcPr>
            <w:tcW w:w="2325" w:type="pct"/>
            <w:hideMark/>
          </w:tcPr>
          <w:p w14:paraId="1DABBA5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099196E8" w14:textId="77777777" w:rsidTr="00BC1C6E">
        <w:tc>
          <w:tcPr>
            <w:tcW w:w="2675" w:type="pct"/>
            <w:hideMark/>
          </w:tcPr>
          <w:p w14:paraId="28EABF3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Pre-existing medical conditions</w:t>
            </w:r>
          </w:p>
        </w:tc>
        <w:tc>
          <w:tcPr>
            <w:tcW w:w="2325" w:type="pct"/>
            <w:hideMark/>
          </w:tcPr>
          <w:p w14:paraId="50B6A2D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77A5130" w14:textId="77777777" w:rsidTr="00BC1C6E">
        <w:tc>
          <w:tcPr>
            <w:tcW w:w="2675" w:type="pct"/>
            <w:hideMark/>
          </w:tcPr>
          <w:p w14:paraId="3156E75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COVID-19 Vaccination Status</w:t>
            </w:r>
          </w:p>
        </w:tc>
        <w:tc>
          <w:tcPr>
            <w:tcW w:w="2325" w:type="pct"/>
            <w:hideMark/>
          </w:tcPr>
          <w:p w14:paraId="6DF6FDFA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4C82D76" w14:textId="77777777" w:rsidTr="00BC1C6E">
        <w:tc>
          <w:tcPr>
            <w:tcW w:w="2675" w:type="pct"/>
          </w:tcPr>
          <w:p w14:paraId="6A89718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Dietary requirements or preferences (</w:t>
            </w:r>
            <w:r w:rsidRPr="00B33C49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 you allergic to any medication or food?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5" w:type="pct"/>
          </w:tcPr>
          <w:p w14:paraId="35D5591B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642ED28" w14:textId="77777777" w:rsidTr="00BC1C6E">
        <w:tc>
          <w:tcPr>
            <w:tcW w:w="2675" w:type="pct"/>
            <w:hideMark/>
          </w:tcPr>
          <w:p w14:paraId="1E84DAB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Emergency Contact</w:t>
            </w:r>
          </w:p>
        </w:tc>
        <w:tc>
          <w:tcPr>
            <w:tcW w:w="2325" w:type="pct"/>
            <w:hideMark/>
          </w:tcPr>
          <w:p w14:paraId="69C85A73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5018746" w14:textId="77777777" w:rsidTr="00BC1C6E">
        <w:tc>
          <w:tcPr>
            <w:tcW w:w="2675" w:type="pct"/>
            <w:hideMark/>
          </w:tcPr>
          <w:p w14:paraId="1090E94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First/given name (Emergency contact)</w:t>
            </w:r>
          </w:p>
        </w:tc>
        <w:tc>
          <w:tcPr>
            <w:tcW w:w="2325" w:type="pct"/>
            <w:hideMark/>
          </w:tcPr>
          <w:p w14:paraId="2252292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73AF40F" w14:textId="77777777" w:rsidTr="00BC1C6E">
        <w:tc>
          <w:tcPr>
            <w:tcW w:w="2675" w:type="pct"/>
            <w:hideMark/>
          </w:tcPr>
          <w:p w14:paraId="66AF548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Last/family name (Emergency contact)</w:t>
            </w:r>
          </w:p>
        </w:tc>
        <w:tc>
          <w:tcPr>
            <w:tcW w:w="2325" w:type="pct"/>
            <w:hideMark/>
          </w:tcPr>
          <w:p w14:paraId="6F4BBA6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53D9ACA" w14:textId="77777777" w:rsidTr="00BC1C6E">
        <w:tc>
          <w:tcPr>
            <w:tcW w:w="2675" w:type="pct"/>
            <w:hideMark/>
          </w:tcPr>
          <w:p w14:paraId="3BB1B9F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 number (Emergency contact)</w:t>
            </w:r>
          </w:p>
        </w:tc>
        <w:tc>
          <w:tcPr>
            <w:tcW w:w="2325" w:type="pct"/>
            <w:hideMark/>
          </w:tcPr>
          <w:p w14:paraId="2C39173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8A30AA1" w14:textId="77777777" w:rsidTr="00BC1C6E">
        <w:tc>
          <w:tcPr>
            <w:tcW w:w="2675" w:type="pct"/>
          </w:tcPr>
          <w:p w14:paraId="4767F52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 address</w:t>
            </w:r>
          </w:p>
        </w:tc>
        <w:tc>
          <w:tcPr>
            <w:tcW w:w="2325" w:type="pct"/>
          </w:tcPr>
          <w:p w14:paraId="7A3399D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1DB9DD4" w14:textId="77777777" w:rsidR="00F857E5" w:rsidRDefault="00F857E5" w:rsidP="00F857E5">
      <w:pPr>
        <w:rPr>
          <w:rFonts w:ascii="Arial" w:hAnsi="Arial" w:cs="Arial Unicode MS"/>
          <w:color w:val="000000"/>
          <w:sz w:val="22"/>
          <w:szCs w:val="22"/>
          <w:u w:color="000000"/>
          <w:lang w:val="en-AU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42919A" w14:textId="77777777" w:rsidR="00F857E5" w:rsidRDefault="00F857E5" w:rsidP="00F857E5">
      <w:pPr>
        <w:pStyle w:val="BodyA"/>
        <w:tabs>
          <w:tab w:val="left" w:pos="3045"/>
        </w:tabs>
        <w:jc w:val="both"/>
        <w:rPr>
          <w:rFonts w:ascii="Arial" w:hAnsi="Arial"/>
        </w:rPr>
      </w:pPr>
      <w:r w:rsidRPr="00626F9D">
        <w:rPr>
          <w:rFonts w:ascii="Arial" w:hAnsi="Arial"/>
          <w:lang w:val="en-US"/>
        </w:rPr>
        <w:t xml:space="preserve">Nominations are encouraged at your earliest convenience, but no later than </w:t>
      </w:r>
      <w:r>
        <w:rPr>
          <w:rFonts w:ascii="Arial" w:hAnsi="Arial"/>
          <w:b/>
          <w:bCs/>
          <w:u w:val="single"/>
        </w:rPr>
        <w:t>30</w:t>
      </w:r>
      <w:r w:rsidRPr="004F1FD4">
        <w:rPr>
          <w:rFonts w:ascii="Arial" w:hAnsi="Arial"/>
          <w:b/>
          <w:bCs/>
          <w:u w:val="single"/>
          <w:vertAlign w:val="superscript"/>
        </w:rPr>
        <w:t>th</w:t>
      </w:r>
      <w:r>
        <w:rPr>
          <w:rFonts w:ascii="Arial" w:hAnsi="Arial"/>
          <w:b/>
          <w:bCs/>
          <w:u w:val="single"/>
        </w:rPr>
        <w:t xml:space="preserve"> September</w:t>
      </w:r>
      <w:r w:rsidRPr="000A6A9C">
        <w:rPr>
          <w:rFonts w:ascii="Arial" w:hAnsi="Arial"/>
          <w:b/>
          <w:bCs/>
          <w:u w:val="single"/>
        </w:rPr>
        <w:t xml:space="preserve"> 2023</w:t>
      </w:r>
      <w:r>
        <w:rPr>
          <w:rFonts w:ascii="Arial" w:hAnsi="Arial"/>
        </w:rPr>
        <w:t>.</w:t>
      </w:r>
    </w:p>
    <w:p w14:paraId="61D894A3" w14:textId="77777777" w:rsidR="00F857E5" w:rsidRDefault="00F857E5" w:rsidP="00F857E5">
      <w:pPr>
        <w:pStyle w:val="BodyA"/>
        <w:tabs>
          <w:tab w:val="left" w:pos="3045"/>
        </w:tabs>
        <w:jc w:val="both"/>
        <w:rPr>
          <w:rFonts w:ascii="Arial" w:hAnsi="Arial"/>
        </w:rPr>
      </w:pPr>
    </w:p>
    <w:p w14:paraId="4CCB2D4C" w14:textId="77777777" w:rsidR="00F857E5" w:rsidRPr="00F018D9" w:rsidRDefault="00F857E5" w:rsidP="00F857E5">
      <w:pPr>
        <w:pStyle w:val="BodyA"/>
        <w:tabs>
          <w:tab w:val="left" w:pos="3045"/>
        </w:tabs>
        <w:jc w:val="both"/>
        <w:rPr>
          <w:rFonts w:ascii="Arial" w:hAnsi="Arial"/>
        </w:rPr>
      </w:pPr>
      <w:r w:rsidRPr="001D3D96">
        <w:rPr>
          <w:rFonts w:ascii="Arial" w:hAnsi="Arial"/>
          <w:bCs/>
          <w:lang w:val="en-US"/>
        </w:rPr>
        <w:t xml:space="preserve">Please email the </w:t>
      </w:r>
      <w:r w:rsidRPr="001D3D96">
        <w:rPr>
          <w:rFonts w:ascii="Arial" w:hAnsi="Arial"/>
          <w:b/>
          <w:lang w:val="en-US"/>
        </w:rPr>
        <w:t>completed signed form</w:t>
      </w:r>
      <w:r w:rsidRPr="001D3D96">
        <w:rPr>
          <w:rFonts w:ascii="Arial" w:hAnsi="Arial"/>
          <w:bCs/>
          <w:lang w:val="en-US"/>
        </w:rPr>
        <w:t xml:space="preserve"> and a </w:t>
      </w:r>
      <w:r w:rsidRPr="001D3D96">
        <w:rPr>
          <w:rFonts w:ascii="Arial" w:hAnsi="Arial"/>
          <w:b/>
          <w:lang w:val="en-US"/>
        </w:rPr>
        <w:t>copy of your passport bio-data page</w:t>
      </w:r>
      <w:r w:rsidRPr="001D3D96">
        <w:rPr>
          <w:rFonts w:ascii="Arial" w:hAnsi="Arial"/>
          <w:bCs/>
          <w:lang w:val="en-US"/>
        </w:rPr>
        <w:t xml:space="preserve"> to </w:t>
      </w:r>
      <w:r>
        <w:rPr>
          <w:rFonts w:ascii="Arial" w:hAnsi="Arial"/>
        </w:rPr>
        <w:t xml:space="preserve">Ivan Diarra – </w:t>
      </w:r>
      <w:hyperlink r:id="rId8" w:history="1">
        <w:r w:rsidRPr="00EE001C">
          <w:rPr>
            <w:rStyle w:val="Hyperlink"/>
            <w:rFonts w:ascii="Arial" w:hAnsi="Arial"/>
            <w:color w:val="0070C0"/>
          </w:rPr>
          <w:t>ivand@sprep.org</w:t>
        </w:r>
      </w:hyperlink>
      <w:r>
        <w:rPr>
          <w:rFonts w:ascii="Arial" w:hAnsi="Arial"/>
        </w:rPr>
        <w:t xml:space="preserve"> and Puta Tofinga – </w:t>
      </w:r>
      <w:hyperlink r:id="rId9" w:history="1">
        <w:r w:rsidRPr="009F1E94">
          <w:rPr>
            <w:rStyle w:val="Hyperlink"/>
            <w:rFonts w:ascii="Arial" w:hAnsi="Arial"/>
          </w:rPr>
          <w:t>putat@sprep.org</w:t>
        </w:r>
      </w:hyperlink>
      <w:r>
        <w:rPr>
          <w:rFonts w:ascii="Arial" w:hAnsi="Arial"/>
        </w:rPr>
        <w:t xml:space="preserve">  </w:t>
      </w:r>
    </w:p>
    <w:p w14:paraId="29958EA8" w14:textId="77777777" w:rsidR="00F857E5" w:rsidRDefault="00F857E5" w:rsidP="00F857E5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698E98E6" w14:textId="77777777" w:rsidR="00F857E5" w:rsidRPr="00BE26A4" w:rsidRDefault="00F857E5" w:rsidP="00F857E5">
      <w:pPr>
        <w:pStyle w:val="BodyA"/>
        <w:jc w:val="both"/>
        <w:rPr>
          <w:rFonts w:ascii="Arial" w:eastAsia="Arial" w:hAnsi="Arial" w:cs="Arial"/>
          <w:i/>
          <w:iCs/>
          <w:lang w:val="en-US"/>
        </w:rPr>
      </w:pPr>
      <w:r w:rsidRPr="00BE26A4">
        <w:rPr>
          <w:rFonts w:ascii="Arial" w:eastAsia="Arial" w:hAnsi="Arial" w:cs="Arial"/>
          <w:b/>
          <w:bCs/>
          <w:i/>
          <w:iCs/>
          <w:lang w:val="en-US"/>
        </w:rPr>
        <w:t>NOTE:</w:t>
      </w:r>
      <w:r w:rsidRPr="00BE26A4">
        <w:rPr>
          <w:rFonts w:ascii="Arial" w:eastAsia="Arial" w:hAnsi="Arial" w:cs="Arial"/>
          <w:i/>
          <w:iCs/>
          <w:lang w:val="en-US"/>
        </w:rPr>
        <w:t xml:space="preserve"> SPREP will bear the costs of the airfare (most direct/economical route) and DSA </w:t>
      </w:r>
      <w:r w:rsidRPr="00BE26A4">
        <w:rPr>
          <w:rFonts w:ascii="Arial" w:eastAsia="Arial" w:hAnsi="Arial" w:cs="Arial"/>
          <w:i/>
          <w:iCs/>
          <w:u w:val="single"/>
          <w:lang w:val="en-US"/>
        </w:rPr>
        <w:t>only</w:t>
      </w:r>
      <w:r w:rsidRPr="00BE26A4">
        <w:rPr>
          <w:rFonts w:ascii="Arial" w:eastAsia="Arial" w:hAnsi="Arial" w:cs="Arial"/>
          <w:i/>
          <w:iCs/>
          <w:lang w:val="en-US"/>
        </w:rPr>
        <w:t xml:space="preserve"> for the duration of the meeting. All other related costs are to be borne by the participants/nom</w:t>
      </w:r>
      <w:r w:rsidRPr="00BE26A4">
        <w:rPr>
          <w:rFonts w:ascii="Arial" w:eastAsia="Arial" w:hAnsi="Arial" w:cs="Arial"/>
          <w:i/>
          <w:iCs/>
          <w:lang w:val="en-US"/>
        </w:rPr>
        <w:lastRenderedPageBreak/>
        <w:t>inating governments (this includes but is not limited to passport, visas, travel/medical insurance (including COVID-related medicals), pre-entry and upon-entry requirements by the host country).</w:t>
      </w:r>
    </w:p>
    <w:p w14:paraId="2765988E" w14:textId="033FB49B" w:rsidR="00CC6446" w:rsidRPr="00F857E5" w:rsidRDefault="00CC6446" w:rsidP="00F857E5"/>
    <w:sectPr w:rsidR="00CC6446" w:rsidRPr="00F857E5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F9436" w14:textId="77777777" w:rsidR="00871F95" w:rsidRPr="004B32B2" w:rsidRDefault="00871F95">
      <w:pPr>
        <w:rPr>
          <w:lang w:val="en-GB"/>
        </w:rPr>
      </w:pPr>
      <w:r w:rsidRPr="004B32B2">
        <w:rPr>
          <w:lang w:val="en-GB"/>
        </w:rPr>
        <w:separator/>
      </w:r>
    </w:p>
  </w:endnote>
  <w:endnote w:type="continuationSeparator" w:id="0">
    <w:p w14:paraId="0E3C2681" w14:textId="77777777" w:rsidR="00871F95" w:rsidRPr="004B32B2" w:rsidRDefault="00871F95">
      <w:pPr>
        <w:rPr>
          <w:lang w:val="en-GB"/>
        </w:rPr>
      </w:pPr>
      <w:r w:rsidRPr="004B32B2">
        <w:rPr>
          <w:lang w:val="en-GB"/>
        </w:rPr>
        <w:continuationSeparator/>
      </w:r>
    </w:p>
  </w:endnote>
  <w:endnote w:type="continuationNotice" w:id="1">
    <w:p w14:paraId="26121AD5" w14:textId="77777777" w:rsidR="00871F95" w:rsidRPr="004B32B2" w:rsidRDefault="00871F95">
      <w:pPr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13A2" w14:textId="77777777" w:rsidR="00011F49" w:rsidRPr="004B32B2" w:rsidRDefault="00011F49">
    <w:pPr>
      <w:pStyle w:val="Footer"/>
      <w:rPr>
        <w:lang w:val="en-GB"/>
      </w:rPr>
    </w:pPr>
    <w:r w:rsidRPr="004B32B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DBA890" wp14:editId="01DE5BA2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6DF59F" w14:textId="77777777" w:rsidR="00011F49" w:rsidRPr="004B32B2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en-GB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sprep@sprep.org</w:t>
                              </w:r>
                            </w:hyperlink>
                            <w:r w:rsidRPr="004B32B2">
                              <w:rPr>
                                <w:rStyle w:val="None"/>
                                <w:color w:val="000090"/>
                                <w:u w:color="000090"/>
                                <w:lang w:val="en-GB"/>
                              </w:rPr>
                              <w:t xml:space="preserve">   </w:t>
                            </w:r>
                            <w:hyperlink r:id="rId2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www.sprep.org</w:t>
                              </w:r>
                            </w:hyperlink>
                          </w:p>
                          <w:p w14:paraId="7774AF33" w14:textId="77777777" w:rsidR="004D3711" w:rsidRPr="004B32B2" w:rsidRDefault="004D371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2723196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1E51D4A" w14:textId="77777777" w:rsidR="004D3711" w:rsidRPr="004B32B2" w:rsidRDefault="004D371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DA15289" w14:textId="77777777" w:rsidR="00172AC7" w:rsidRPr="004B32B2" w:rsidRDefault="00172AC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0E82385" w14:textId="77777777" w:rsidR="00172AC7" w:rsidRPr="004B32B2" w:rsidRDefault="00172AC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A77651" w14:textId="77777777" w:rsidR="00011F49" w:rsidRPr="004B32B2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Style w:val="None"/>
                                <w:color w:val="000090"/>
                                <w:u w:color="000090"/>
                                <w:lang w:val="en-GB"/>
                              </w:rPr>
                              <w:t xml:space="preserve">  </w:t>
                            </w:r>
                            <w:hyperlink r:id="rId3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9B1C2F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194FF75" w14:textId="77777777" w:rsidR="004D3711" w:rsidRPr="004B32B2" w:rsidRDefault="004D3711" w:rsidP="00011F4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C18F0D1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CDBA890" id="Group 19" o:spid="_x0000_s1028" style="position:absolute;margin-left:543.35pt;margin-top:-28.8pt;width:594.55pt;height:71.6pt;z-index:251659264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4A6DF59F" w14:textId="77777777" w:rsidR="00011F49" w:rsidRPr="004B32B2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en-GB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4B32B2">
                          <w:rPr>
                            <w:rStyle w:val="Hyperlink0"/>
                            <w:lang w:val="en-GB"/>
                          </w:rPr>
                          <w:t>sprep@sprep.org</w:t>
                        </w:r>
                      </w:hyperlink>
                      <w:r w:rsidRPr="004B32B2">
                        <w:rPr>
                          <w:rStyle w:val="None"/>
                          <w:color w:val="000090"/>
                          <w:u w:color="000090"/>
                          <w:lang w:val="en-GB"/>
                        </w:rPr>
                        <w:t xml:space="preserve">   </w:t>
                      </w:r>
                      <w:hyperlink r:id="rId6" w:history="1">
                        <w:r w:rsidRPr="004B32B2">
                          <w:rPr>
                            <w:rStyle w:val="Hyperlink0"/>
                            <w:lang w:val="en-GB"/>
                          </w:rPr>
                          <w:t>www.sprep.org</w:t>
                        </w:r>
                      </w:hyperlink>
                    </w:p>
                    <w:p w14:paraId="7774AF33" w14:textId="77777777" w:rsidR="004D3711" w:rsidRPr="004B32B2" w:rsidRDefault="004D3711">
                      <w:pPr>
                        <w:rPr>
                          <w:lang w:val="en-GB"/>
                        </w:rPr>
                      </w:pPr>
                    </w:p>
                    <w:p w14:paraId="52723196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  <w:p w14:paraId="01E51D4A" w14:textId="77777777" w:rsidR="004D3711" w:rsidRPr="004B32B2" w:rsidRDefault="004D3711">
                      <w:pPr>
                        <w:rPr>
                          <w:lang w:val="en-GB"/>
                        </w:rPr>
                      </w:pPr>
                    </w:p>
                    <w:p w14:paraId="4DA15289" w14:textId="77777777" w:rsidR="00172AC7" w:rsidRPr="004B32B2" w:rsidRDefault="00172AC7">
                      <w:pPr>
                        <w:rPr>
                          <w:lang w:val="en-GB"/>
                        </w:rPr>
                      </w:pPr>
                    </w:p>
                    <w:p w14:paraId="40E82385" w14:textId="77777777" w:rsidR="00172AC7" w:rsidRPr="004B32B2" w:rsidRDefault="00172AC7">
                      <w:pPr>
                        <w:rPr>
                          <w:lang w:val="en-GB"/>
                        </w:rPr>
                      </w:pPr>
                    </w:p>
                    <w:p w14:paraId="24A77651" w14:textId="77777777" w:rsidR="00011F49" w:rsidRPr="004B32B2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Style w:val="None"/>
                          <w:color w:val="000090"/>
                          <w:u w:color="000090"/>
                          <w:lang w:val="en-GB"/>
                        </w:rPr>
                        <w:t xml:space="preserve">  </w:t>
                      </w:r>
                      <w:hyperlink r:id="rId7" w:history="1">
                        <w:r w:rsidRPr="004B32B2">
                          <w:rPr>
                            <w:rStyle w:val="Hyperlink0"/>
                            <w:lang w:val="en-GB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_x0000_s1030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89B1C2F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  <w:p w14:paraId="1194FF75" w14:textId="77777777" w:rsidR="004D3711" w:rsidRPr="004B32B2" w:rsidRDefault="004D3711" w:rsidP="00011F49">
                      <w:pPr>
                        <w:rPr>
                          <w:lang w:val="en-GB"/>
                        </w:rPr>
                      </w:pPr>
                    </w:p>
                    <w:p w14:paraId="1C18F0D1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1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FE9A" w14:textId="77777777" w:rsidR="00871F95" w:rsidRPr="004B32B2" w:rsidRDefault="00871F95">
      <w:pPr>
        <w:rPr>
          <w:lang w:val="en-GB"/>
        </w:rPr>
      </w:pPr>
      <w:r w:rsidRPr="004B32B2">
        <w:rPr>
          <w:lang w:val="en-GB"/>
        </w:rPr>
        <w:separator/>
      </w:r>
    </w:p>
  </w:footnote>
  <w:footnote w:type="continuationSeparator" w:id="0">
    <w:p w14:paraId="02C3029E" w14:textId="77777777" w:rsidR="00871F95" w:rsidRPr="004B32B2" w:rsidRDefault="00871F95">
      <w:pPr>
        <w:rPr>
          <w:lang w:val="en-GB"/>
        </w:rPr>
      </w:pPr>
      <w:r w:rsidRPr="004B32B2">
        <w:rPr>
          <w:lang w:val="en-GB"/>
        </w:rPr>
        <w:continuationSeparator/>
      </w:r>
    </w:p>
  </w:footnote>
  <w:footnote w:type="continuationNotice" w:id="1">
    <w:p w14:paraId="7C3C5793" w14:textId="77777777" w:rsidR="00871F95" w:rsidRPr="004B32B2" w:rsidRDefault="00871F95">
      <w:pPr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3DF9" w14:textId="77777777" w:rsidR="0073319D" w:rsidRPr="004B32B2" w:rsidRDefault="00C27CC9">
    <w:pPr>
      <w:pStyle w:val="Header"/>
      <w:spacing w:after="0"/>
      <w:rPr>
        <w:lang w:val="en-GB"/>
      </w:rPr>
    </w:pPr>
    <w:r w:rsidRPr="004B32B2">
      <w:rPr>
        <w:noProof/>
        <w:lang w:val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1FBD1D1" wp14:editId="74AD0668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F651282" id="Group 18" o:spid="_x0000_s1026" style="position:absolute;margin-left:.75pt;margin-top:-59.85pt;width:594.55pt;height:2in;z-index:251657216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419E0C53"/>
    <w:multiLevelType w:val="multilevel"/>
    <w:tmpl w:val="A8E8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E32C4"/>
    <w:multiLevelType w:val="hybridMultilevel"/>
    <w:tmpl w:val="6C52D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94CB7"/>
    <w:multiLevelType w:val="hybridMultilevel"/>
    <w:tmpl w:val="727C7E64"/>
    <w:lvl w:ilvl="0" w:tplc="368C1C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DD"/>
    <w:rsid w:val="00011F49"/>
    <w:rsid w:val="000170B7"/>
    <w:rsid w:val="000465C4"/>
    <w:rsid w:val="00051BF9"/>
    <w:rsid w:val="00052E6A"/>
    <w:rsid w:val="00057B54"/>
    <w:rsid w:val="00061F48"/>
    <w:rsid w:val="000808FF"/>
    <w:rsid w:val="000A5688"/>
    <w:rsid w:val="000A7E91"/>
    <w:rsid w:val="000B1CFC"/>
    <w:rsid w:val="000B6FF3"/>
    <w:rsid w:val="000C53F0"/>
    <w:rsid w:val="000C5882"/>
    <w:rsid w:val="000D20B1"/>
    <w:rsid w:val="000D5F99"/>
    <w:rsid w:val="000E1BCB"/>
    <w:rsid w:val="000E38A2"/>
    <w:rsid w:val="00126A86"/>
    <w:rsid w:val="001428F8"/>
    <w:rsid w:val="00162F5B"/>
    <w:rsid w:val="00172AC7"/>
    <w:rsid w:val="00183108"/>
    <w:rsid w:val="0018632F"/>
    <w:rsid w:val="00186757"/>
    <w:rsid w:val="001B192B"/>
    <w:rsid w:val="001C1C0C"/>
    <w:rsid w:val="001C3E9D"/>
    <w:rsid w:val="001D4659"/>
    <w:rsid w:val="001F60FB"/>
    <w:rsid w:val="00212487"/>
    <w:rsid w:val="0023524C"/>
    <w:rsid w:val="00240F68"/>
    <w:rsid w:val="002434E6"/>
    <w:rsid w:val="002470D6"/>
    <w:rsid w:val="00253D33"/>
    <w:rsid w:val="00254B23"/>
    <w:rsid w:val="00256385"/>
    <w:rsid w:val="00257602"/>
    <w:rsid w:val="0026183E"/>
    <w:rsid w:val="002966B8"/>
    <w:rsid w:val="002A02A8"/>
    <w:rsid w:val="002B0B62"/>
    <w:rsid w:val="002B1E50"/>
    <w:rsid w:val="002B2CD6"/>
    <w:rsid w:val="002C1175"/>
    <w:rsid w:val="002C2D8A"/>
    <w:rsid w:val="002F6480"/>
    <w:rsid w:val="00302E9B"/>
    <w:rsid w:val="00340A7B"/>
    <w:rsid w:val="003722C3"/>
    <w:rsid w:val="00375433"/>
    <w:rsid w:val="00380247"/>
    <w:rsid w:val="0038361D"/>
    <w:rsid w:val="003B06FA"/>
    <w:rsid w:val="003C04AA"/>
    <w:rsid w:val="003C19F6"/>
    <w:rsid w:val="003C275B"/>
    <w:rsid w:val="003C633E"/>
    <w:rsid w:val="003D5FC5"/>
    <w:rsid w:val="003D7298"/>
    <w:rsid w:val="003F240F"/>
    <w:rsid w:val="003F54DF"/>
    <w:rsid w:val="003F6E94"/>
    <w:rsid w:val="00404DF8"/>
    <w:rsid w:val="00415268"/>
    <w:rsid w:val="004235CA"/>
    <w:rsid w:val="00442E9D"/>
    <w:rsid w:val="0044450E"/>
    <w:rsid w:val="00450415"/>
    <w:rsid w:val="00462543"/>
    <w:rsid w:val="00462873"/>
    <w:rsid w:val="00463482"/>
    <w:rsid w:val="00471250"/>
    <w:rsid w:val="004B32B2"/>
    <w:rsid w:val="004B642F"/>
    <w:rsid w:val="004C0FEF"/>
    <w:rsid w:val="004C24C5"/>
    <w:rsid w:val="004D3711"/>
    <w:rsid w:val="004D6C64"/>
    <w:rsid w:val="004E29CE"/>
    <w:rsid w:val="004E37EC"/>
    <w:rsid w:val="005039B2"/>
    <w:rsid w:val="00512F09"/>
    <w:rsid w:val="0051455E"/>
    <w:rsid w:val="00524380"/>
    <w:rsid w:val="005252E1"/>
    <w:rsid w:val="005275E3"/>
    <w:rsid w:val="00534C3F"/>
    <w:rsid w:val="00555AAE"/>
    <w:rsid w:val="005604FF"/>
    <w:rsid w:val="005928B0"/>
    <w:rsid w:val="00593678"/>
    <w:rsid w:val="005A0654"/>
    <w:rsid w:val="005A2DBC"/>
    <w:rsid w:val="005C314F"/>
    <w:rsid w:val="005C6E7A"/>
    <w:rsid w:val="005D1203"/>
    <w:rsid w:val="005D3DDC"/>
    <w:rsid w:val="005D5AD5"/>
    <w:rsid w:val="005D7DAE"/>
    <w:rsid w:val="006026CE"/>
    <w:rsid w:val="00604A59"/>
    <w:rsid w:val="006057F4"/>
    <w:rsid w:val="006129F3"/>
    <w:rsid w:val="0062292B"/>
    <w:rsid w:val="00634101"/>
    <w:rsid w:val="00644C74"/>
    <w:rsid w:val="00651FE5"/>
    <w:rsid w:val="006528E8"/>
    <w:rsid w:val="00660EC3"/>
    <w:rsid w:val="00666B4F"/>
    <w:rsid w:val="00677622"/>
    <w:rsid w:val="006831B0"/>
    <w:rsid w:val="006874DE"/>
    <w:rsid w:val="00687839"/>
    <w:rsid w:val="00690502"/>
    <w:rsid w:val="006971B3"/>
    <w:rsid w:val="006A0CA0"/>
    <w:rsid w:val="006D08AA"/>
    <w:rsid w:val="006D622A"/>
    <w:rsid w:val="006F1E0B"/>
    <w:rsid w:val="0070037E"/>
    <w:rsid w:val="00702CC4"/>
    <w:rsid w:val="0070651F"/>
    <w:rsid w:val="007178E8"/>
    <w:rsid w:val="0073319D"/>
    <w:rsid w:val="00744A5E"/>
    <w:rsid w:val="00744ABC"/>
    <w:rsid w:val="00747283"/>
    <w:rsid w:val="007519D3"/>
    <w:rsid w:val="00751D2A"/>
    <w:rsid w:val="007751EE"/>
    <w:rsid w:val="007874D1"/>
    <w:rsid w:val="00787DF7"/>
    <w:rsid w:val="00795393"/>
    <w:rsid w:val="007B4D83"/>
    <w:rsid w:val="007E5246"/>
    <w:rsid w:val="00807F93"/>
    <w:rsid w:val="00820746"/>
    <w:rsid w:val="008233BA"/>
    <w:rsid w:val="00831308"/>
    <w:rsid w:val="00850273"/>
    <w:rsid w:val="0085502E"/>
    <w:rsid w:val="00862F73"/>
    <w:rsid w:val="00870B10"/>
    <w:rsid w:val="00871F95"/>
    <w:rsid w:val="008757A1"/>
    <w:rsid w:val="00875881"/>
    <w:rsid w:val="00893187"/>
    <w:rsid w:val="008B0457"/>
    <w:rsid w:val="008C1499"/>
    <w:rsid w:val="008E2779"/>
    <w:rsid w:val="008F1F46"/>
    <w:rsid w:val="008F269F"/>
    <w:rsid w:val="00935650"/>
    <w:rsid w:val="0093576C"/>
    <w:rsid w:val="0093623F"/>
    <w:rsid w:val="00967286"/>
    <w:rsid w:val="00985932"/>
    <w:rsid w:val="009A2862"/>
    <w:rsid w:val="009C0929"/>
    <w:rsid w:val="009C2760"/>
    <w:rsid w:val="009E0B15"/>
    <w:rsid w:val="009E5BDE"/>
    <w:rsid w:val="00A052C5"/>
    <w:rsid w:val="00A05AE7"/>
    <w:rsid w:val="00A118D5"/>
    <w:rsid w:val="00A121F5"/>
    <w:rsid w:val="00A17F8B"/>
    <w:rsid w:val="00A2599D"/>
    <w:rsid w:val="00A312CF"/>
    <w:rsid w:val="00A339BA"/>
    <w:rsid w:val="00A37A92"/>
    <w:rsid w:val="00A47199"/>
    <w:rsid w:val="00A61392"/>
    <w:rsid w:val="00A66C3D"/>
    <w:rsid w:val="00A8404D"/>
    <w:rsid w:val="00A9703E"/>
    <w:rsid w:val="00A978B6"/>
    <w:rsid w:val="00AA6B8D"/>
    <w:rsid w:val="00AB39DD"/>
    <w:rsid w:val="00AB4269"/>
    <w:rsid w:val="00AE364B"/>
    <w:rsid w:val="00AE5731"/>
    <w:rsid w:val="00AF62E8"/>
    <w:rsid w:val="00B0699F"/>
    <w:rsid w:val="00B11DE2"/>
    <w:rsid w:val="00B35FFE"/>
    <w:rsid w:val="00B473E3"/>
    <w:rsid w:val="00B528F8"/>
    <w:rsid w:val="00B85C45"/>
    <w:rsid w:val="00B9143F"/>
    <w:rsid w:val="00B971C9"/>
    <w:rsid w:val="00BB0AED"/>
    <w:rsid w:val="00BB0F5C"/>
    <w:rsid w:val="00BD370D"/>
    <w:rsid w:val="00BD3D18"/>
    <w:rsid w:val="00BD3E8C"/>
    <w:rsid w:val="00BD4BC0"/>
    <w:rsid w:val="00BE6205"/>
    <w:rsid w:val="00BF49D8"/>
    <w:rsid w:val="00C27CC9"/>
    <w:rsid w:val="00C30648"/>
    <w:rsid w:val="00C327E2"/>
    <w:rsid w:val="00C409BB"/>
    <w:rsid w:val="00C41732"/>
    <w:rsid w:val="00C624D7"/>
    <w:rsid w:val="00C93E33"/>
    <w:rsid w:val="00CB2581"/>
    <w:rsid w:val="00CC6446"/>
    <w:rsid w:val="00CE68B2"/>
    <w:rsid w:val="00CF5150"/>
    <w:rsid w:val="00D07D64"/>
    <w:rsid w:val="00D17947"/>
    <w:rsid w:val="00D23B11"/>
    <w:rsid w:val="00D319C7"/>
    <w:rsid w:val="00D773EC"/>
    <w:rsid w:val="00D848BB"/>
    <w:rsid w:val="00D85B89"/>
    <w:rsid w:val="00DA3A4D"/>
    <w:rsid w:val="00DB1BAB"/>
    <w:rsid w:val="00DB4D6E"/>
    <w:rsid w:val="00DC13AA"/>
    <w:rsid w:val="00DD3A82"/>
    <w:rsid w:val="00DF5988"/>
    <w:rsid w:val="00E026E1"/>
    <w:rsid w:val="00E12E08"/>
    <w:rsid w:val="00E21334"/>
    <w:rsid w:val="00E22224"/>
    <w:rsid w:val="00E34BD4"/>
    <w:rsid w:val="00E35E74"/>
    <w:rsid w:val="00E4336C"/>
    <w:rsid w:val="00E54F3A"/>
    <w:rsid w:val="00E62123"/>
    <w:rsid w:val="00E76CF8"/>
    <w:rsid w:val="00EB268E"/>
    <w:rsid w:val="00EB3118"/>
    <w:rsid w:val="00EC358E"/>
    <w:rsid w:val="00EC46A0"/>
    <w:rsid w:val="00EC4CBC"/>
    <w:rsid w:val="00ED15CA"/>
    <w:rsid w:val="00EF0770"/>
    <w:rsid w:val="00F0091B"/>
    <w:rsid w:val="00F05195"/>
    <w:rsid w:val="00F145B9"/>
    <w:rsid w:val="00F25E6E"/>
    <w:rsid w:val="00F25E78"/>
    <w:rsid w:val="00F44EA1"/>
    <w:rsid w:val="00F5020E"/>
    <w:rsid w:val="00F7124F"/>
    <w:rsid w:val="00F746D6"/>
    <w:rsid w:val="00F772FC"/>
    <w:rsid w:val="00F857E5"/>
    <w:rsid w:val="00F9773E"/>
    <w:rsid w:val="00FA794F"/>
    <w:rsid w:val="00F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19070"/>
  <w15:docId w15:val="{7CE2E481-E6E6-492A-B768-7AA8DBE7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E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customStyle="1" w:styleId="Default">
    <w:name w:val="Default"/>
    <w:rsid w:val="00AB3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28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150"/>
    <w:pPr>
      <w:ind w:left="720"/>
      <w:contextualSpacing/>
    </w:pPr>
  </w:style>
  <w:style w:type="paragraph" w:styleId="Revision">
    <w:name w:val="Revision"/>
    <w:hidden/>
    <w:uiPriority w:val="99"/>
    <w:semiHidden/>
    <w:rsid w:val="00F051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5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2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246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F8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d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tat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d\Download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9167-8487-4D40-9CFD-AEA46E7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PROE_Letter.dotx</Template>
  <TotalTime>2</TotalTime>
  <Pages>2</Pages>
  <Words>249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54" baseType="variant">
      <vt:variant>
        <vt:i4>983100</vt:i4>
      </vt:variant>
      <vt:variant>
        <vt:i4>15</vt:i4>
      </vt:variant>
      <vt:variant>
        <vt:i4>0</vt:i4>
      </vt:variant>
      <vt:variant>
        <vt:i4>5</vt:i4>
      </vt:variant>
      <vt:variant>
        <vt:lpwstr>mailto:sunnys@sprep.org</vt:lpwstr>
      </vt:variant>
      <vt:variant>
        <vt:lpwstr/>
      </vt:variant>
      <vt:variant>
        <vt:i4>5832740</vt:i4>
      </vt:variant>
      <vt:variant>
        <vt:i4>12</vt:i4>
      </vt:variant>
      <vt:variant>
        <vt:i4>0</vt:i4>
      </vt:variant>
      <vt:variant>
        <vt:i4>5</vt:i4>
      </vt:variant>
      <vt:variant>
        <vt:lpwstr>mailto:damienhinge619@gmail.com</vt:lpwstr>
      </vt:variant>
      <vt:variant>
        <vt:lpwstr/>
      </vt:variant>
      <vt:variant>
        <vt:i4>7012354</vt:i4>
      </vt:variant>
      <vt:variant>
        <vt:i4>9</vt:i4>
      </vt:variant>
      <vt:variant>
        <vt:i4>0</vt:i4>
      </vt:variant>
      <vt:variant>
        <vt:i4>5</vt:i4>
      </vt:variant>
      <vt:variant>
        <vt:lpwstr>mailto:rbaereleo@vanuatu.gov.vu</vt:lpwstr>
      </vt:variant>
      <vt:variant>
        <vt:lpwstr/>
      </vt:variant>
      <vt:variant>
        <vt:i4>6815819</vt:i4>
      </vt:variant>
      <vt:variant>
        <vt:i4>6</vt:i4>
      </vt:variant>
      <vt:variant>
        <vt:i4>0</vt:i4>
      </vt:variant>
      <vt:variant>
        <vt:i4>5</vt:i4>
      </vt:variant>
      <vt:variant>
        <vt:lpwstr>mailto:vanik@sprep.org</vt:lpwstr>
      </vt:variant>
      <vt:variant>
        <vt:lpwstr/>
      </vt:variant>
      <vt:variant>
        <vt:i4>7012439</vt:i4>
      </vt:variant>
      <vt:variant>
        <vt:i4>3</vt:i4>
      </vt:variant>
      <vt:variant>
        <vt:i4>0</vt:i4>
      </vt:variant>
      <vt:variant>
        <vt:i4>5</vt:i4>
      </vt:variant>
      <vt:variant>
        <vt:lpwstr>mailto:putat@sprep.org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mailto:vainuupoj@sprep.org</vt:lpwstr>
      </vt:variant>
      <vt:variant>
        <vt:lpwstr/>
      </vt:variant>
      <vt:variant>
        <vt:i4>5373977</vt:i4>
      </vt:variant>
      <vt:variant>
        <vt:i4>6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Diarra</dc:creator>
  <cp:keywords/>
  <cp:lastModifiedBy>SPREP Registry</cp:lastModifiedBy>
  <cp:revision>2</cp:revision>
  <cp:lastPrinted>2024-02-26T03:11:00Z</cp:lastPrinted>
  <dcterms:created xsi:type="dcterms:W3CDTF">2024-09-20T01:35:00Z</dcterms:created>
  <dcterms:modified xsi:type="dcterms:W3CDTF">2024-09-20T01:35:00Z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