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E6EE" w14:textId="77777777" w:rsidR="00115902" w:rsidRDefault="00115902" w:rsidP="00115902">
      <w:pPr>
        <w:pStyle w:val="NormalWeb"/>
        <w:spacing w:before="0" w:beforeAutospacing="0" w:after="0" w:afterAutospacing="0"/>
        <w:jc w:val="center"/>
        <w:rPr>
          <w:rStyle w:val="None"/>
          <w:rFonts w:ascii="Arial" w:eastAsia="Arial" w:hAnsi="Arial" w:cs="Arial"/>
          <w:sz w:val="22"/>
          <w:szCs w:val="22"/>
        </w:rPr>
      </w:pPr>
      <w:r w:rsidRPr="00466D83">
        <w:rPr>
          <w:rStyle w:val="None"/>
          <w:rFonts w:ascii="Arial" w:eastAsia="Arial" w:hAnsi="Arial" w:cs="Arial"/>
          <w:b/>
          <w:bCs/>
        </w:rPr>
        <w:t>Annex 1</w:t>
      </w:r>
      <w:r w:rsidRPr="00466D83">
        <w:rPr>
          <w:rStyle w:val="None"/>
          <w:rFonts w:ascii="Arial" w:eastAsia="Arial" w:hAnsi="Arial" w:cs="Arial"/>
          <w:sz w:val="22"/>
          <w:szCs w:val="22"/>
        </w:rPr>
        <w:t xml:space="preserve">: </w:t>
      </w:r>
    </w:p>
    <w:p w14:paraId="42E32817" w14:textId="77777777" w:rsidR="003763E8" w:rsidRDefault="003763E8" w:rsidP="00115902">
      <w:pPr>
        <w:pStyle w:val="NormalWeb"/>
        <w:spacing w:before="0" w:beforeAutospacing="0" w:after="0" w:afterAutospacing="0"/>
        <w:jc w:val="center"/>
        <w:rPr>
          <w:rStyle w:val="None"/>
          <w:rFonts w:ascii="Arial" w:eastAsia="Arial" w:hAnsi="Arial" w:cs="Arial"/>
          <w:sz w:val="22"/>
          <w:szCs w:val="22"/>
        </w:rPr>
      </w:pPr>
    </w:p>
    <w:p w14:paraId="66C82554" w14:textId="500D2708" w:rsidR="00115902" w:rsidRPr="00466D83" w:rsidRDefault="00A67631" w:rsidP="0011590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</w:pP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Pacific Turtle Forum</w:t>
      </w:r>
    </w:p>
    <w:p w14:paraId="274D04DF" w14:textId="378392E0" w:rsidR="00115902" w:rsidRPr="00466D83" w:rsidRDefault="00A67631" w:rsidP="0011590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</w:pP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11-13</w:t>
      </w:r>
      <w:r w:rsidR="00115902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 xml:space="preserve"> </w:t>
      </w: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February</w:t>
      </w:r>
      <w:r w:rsidR="00115902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 xml:space="preserve"> 202</w:t>
      </w: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5</w:t>
      </w:r>
      <w:r w:rsidR="00115902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 xml:space="preserve">, </w:t>
      </w: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Nadi, Fiji</w:t>
      </w:r>
    </w:p>
    <w:p w14:paraId="50C0B46E" w14:textId="77777777" w:rsidR="00115902" w:rsidRPr="00466D83" w:rsidRDefault="00115902" w:rsidP="00180109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BD6BC80" w14:textId="77777777" w:rsidR="00115902" w:rsidRPr="00466D83" w:rsidRDefault="00115902" w:rsidP="00180109">
      <w:pPr>
        <w:jc w:val="center"/>
        <w:rPr>
          <w:rFonts w:ascii="Arial" w:hAnsi="Arial"/>
          <w:b/>
          <w:color w:val="365F91" w:themeColor="accent1" w:themeShade="BF"/>
          <w:sz w:val="22"/>
          <w:szCs w:val="22"/>
        </w:rPr>
      </w:pPr>
      <w:r w:rsidRPr="00466D83">
        <w:rPr>
          <w:rFonts w:ascii="Arial" w:hAnsi="Arial"/>
          <w:b/>
          <w:color w:val="365F91" w:themeColor="accent1" w:themeShade="BF"/>
          <w:sz w:val="22"/>
          <w:szCs w:val="22"/>
        </w:rPr>
        <w:t>NOMINATION FORM</w:t>
      </w:r>
    </w:p>
    <w:p w14:paraId="480A3A7D" w14:textId="77777777" w:rsidR="00115902" w:rsidRPr="00466D83" w:rsidRDefault="00115902" w:rsidP="00180109">
      <w:pPr>
        <w:jc w:val="both"/>
        <w:rPr>
          <w:rFonts w:ascii="Arial" w:hAnsi="Arial"/>
          <w:bCs/>
          <w:sz w:val="22"/>
          <w:szCs w:val="22"/>
        </w:rPr>
      </w:pPr>
    </w:p>
    <w:p w14:paraId="03887246" w14:textId="77777777" w:rsidR="00872128" w:rsidRDefault="00872128" w:rsidP="00180109">
      <w:pPr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4B72ABE5" w14:textId="7ED9C5DC" w:rsidR="00115902" w:rsidRDefault="00115902" w:rsidP="00180109">
      <w:pPr>
        <w:jc w:val="both"/>
        <w:rPr>
          <w:rFonts w:ascii="Arial" w:hAnsi="Arial"/>
          <w:bCs/>
          <w:i/>
          <w:iCs/>
          <w:sz w:val="22"/>
          <w:szCs w:val="22"/>
        </w:rPr>
      </w:pPr>
      <w:r w:rsidRPr="00466D83">
        <w:rPr>
          <w:rFonts w:ascii="Arial" w:hAnsi="Arial"/>
          <w:bCs/>
          <w:i/>
          <w:iCs/>
          <w:sz w:val="22"/>
          <w:szCs w:val="22"/>
        </w:rPr>
        <w:t xml:space="preserve">Please return the completed nomination form by </w:t>
      </w:r>
      <w:r w:rsidR="00006C75">
        <w:rPr>
          <w:rFonts w:ascii="Arial" w:hAnsi="Arial"/>
          <w:b/>
          <w:i/>
          <w:iCs/>
          <w:sz w:val="22"/>
          <w:szCs w:val="22"/>
        </w:rPr>
        <w:t>10 October 2024</w:t>
      </w:r>
      <w:r w:rsidRPr="00466D83">
        <w:rPr>
          <w:rFonts w:ascii="Arial" w:hAnsi="Arial"/>
          <w:b/>
          <w:i/>
          <w:iCs/>
          <w:sz w:val="22"/>
          <w:szCs w:val="22"/>
        </w:rPr>
        <w:t xml:space="preserve"> 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to </w:t>
      </w:r>
      <w:hyperlink r:id="rId8" w:history="1">
        <w:r w:rsidR="0038539D" w:rsidRPr="009E01ED">
          <w:rPr>
            <w:rStyle w:val="Hyperlink"/>
            <w:rFonts w:ascii="Arial" w:hAnsi="Arial"/>
            <w:bCs/>
            <w:i/>
            <w:iCs/>
            <w:sz w:val="22"/>
            <w:szCs w:val="22"/>
          </w:rPr>
          <w:t>kennethk@sprep.org</w:t>
        </w:r>
      </w:hyperlink>
      <w:r w:rsidRPr="00466D83">
        <w:rPr>
          <w:rFonts w:ascii="Arial" w:hAnsi="Arial"/>
          <w:bCs/>
          <w:i/>
          <w:iCs/>
          <w:color w:val="0070C0"/>
          <w:sz w:val="22"/>
          <w:szCs w:val="22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copy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 </w:t>
      </w:r>
      <w:r w:rsidR="00180109" w:rsidRPr="00180109">
        <w:rPr>
          <w:rStyle w:val="Hyperlink"/>
          <w:rFonts w:ascii="Arial" w:hAnsi="Arial"/>
          <w:bCs/>
          <w:i/>
          <w:iCs/>
          <w:sz w:val="22"/>
          <w:szCs w:val="22"/>
        </w:rPr>
        <w:t>jess@tierramar.com.au.</w:t>
      </w:r>
      <w:r w:rsidR="00180109">
        <w:t xml:space="preserve"> </w:t>
      </w:r>
      <w:r w:rsidRPr="00466D83">
        <w:rPr>
          <w:rFonts w:ascii="Arial" w:hAnsi="Arial"/>
          <w:bCs/>
          <w:i/>
          <w:iCs/>
          <w:sz w:val="22"/>
          <w:szCs w:val="22"/>
        </w:rPr>
        <w:t>Please also provide a scanned copy of your</w:t>
      </w:r>
      <w:r>
        <w:rPr>
          <w:rFonts w:ascii="Arial" w:hAnsi="Arial"/>
          <w:bCs/>
          <w:i/>
          <w:iCs/>
          <w:sz w:val="22"/>
          <w:szCs w:val="22"/>
        </w:rPr>
        <w:t xml:space="preserve"> valid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 passport biodata page.</w:t>
      </w:r>
      <w:r w:rsidR="001B26C3">
        <w:rPr>
          <w:rFonts w:ascii="Arial" w:hAnsi="Arial"/>
          <w:bCs/>
          <w:i/>
          <w:iCs/>
          <w:sz w:val="22"/>
          <w:szCs w:val="22"/>
        </w:rPr>
        <w:t xml:space="preserve">  Please indicate if the nominated person is the National Turtle Coordinator. </w:t>
      </w:r>
    </w:p>
    <w:p w14:paraId="76466E16" w14:textId="77777777" w:rsidR="00872128" w:rsidRPr="00466D83" w:rsidRDefault="00872128" w:rsidP="00180109">
      <w:pPr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09394BE8" w14:textId="77777777" w:rsidR="00115902" w:rsidRPr="00466D83" w:rsidRDefault="00115902" w:rsidP="00180109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15902" w:rsidRPr="00466D83" w14:paraId="7D2DC2F9" w14:textId="77777777" w:rsidTr="00872128">
        <w:tc>
          <w:tcPr>
            <w:tcW w:w="9067" w:type="dxa"/>
            <w:gridSpan w:val="2"/>
            <w:vAlign w:val="center"/>
          </w:tcPr>
          <w:p w14:paraId="7621C358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Delegate 1:</w:t>
            </w:r>
          </w:p>
          <w:p w14:paraId="084FEC6D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53D21DA8" w14:textId="77777777" w:rsidTr="00872128">
        <w:tc>
          <w:tcPr>
            <w:tcW w:w="3256" w:type="dxa"/>
            <w:vAlign w:val="center"/>
          </w:tcPr>
          <w:p w14:paraId="5F9DBF32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Country</w:t>
            </w:r>
          </w:p>
          <w:p w14:paraId="41BCBB0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05EE70A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1786865A" w14:textId="77777777" w:rsidTr="00872128">
        <w:tc>
          <w:tcPr>
            <w:tcW w:w="3256" w:type="dxa"/>
            <w:vAlign w:val="center"/>
          </w:tcPr>
          <w:p w14:paraId="3EC8AA9F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First and Last Name</w:t>
            </w:r>
          </w:p>
          <w:p w14:paraId="33466FE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03FB81A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7B60EE8" w14:textId="77777777" w:rsidTr="00872128">
        <w:tc>
          <w:tcPr>
            <w:tcW w:w="3256" w:type="dxa"/>
            <w:vAlign w:val="center"/>
          </w:tcPr>
          <w:p w14:paraId="1EDCFA6C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Job Title</w:t>
            </w:r>
          </w:p>
          <w:p w14:paraId="1E7FBEE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5CB6A34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6B682F9" w14:textId="77777777" w:rsidTr="00872128">
        <w:tc>
          <w:tcPr>
            <w:tcW w:w="3256" w:type="dxa"/>
            <w:vAlign w:val="center"/>
          </w:tcPr>
          <w:p w14:paraId="6E668EBB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proofErr w:type="spellStart"/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Organisation</w:t>
            </w:r>
            <w:proofErr w:type="spellEnd"/>
          </w:p>
          <w:p w14:paraId="6F7E7B7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25374D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1FEB8E99" w14:textId="77777777" w:rsidTr="00872128">
        <w:tc>
          <w:tcPr>
            <w:tcW w:w="3256" w:type="dxa"/>
            <w:vAlign w:val="center"/>
          </w:tcPr>
          <w:p w14:paraId="12CB51A4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Email</w:t>
            </w:r>
          </w:p>
          <w:p w14:paraId="1D07C97C" w14:textId="3A4DD5DC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EC969C5" w14:textId="52C1523C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B26C3" w:rsidRPr="00466D83" w14:paraId="69F81F1B" w14:textId="77777777" w:rsidTr="00872128">
        <w:tc>
          <w:tcPr>
            <w:tcW w:w="3256" w:type="dxa"/>
            <w:vAlign w:val="center"/>
          </w:tcPr>
          <w:p w14:paraId="6C9237A6" w14:textId="77777777" w:rsidR="001B26C3" w:rsidRDefault="001B26C3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National Turtle Coordinator</w:t>
            </w:r>
          </w:p>
          <w:p w14:paraId="398D77E6" w14:textId="6D284A0E" w:rsidR="006510A0" w:rsidRPr="00466D83" w:rsidRDefault="006510A0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33D83DB" w14:textId="373AA826" w:rsidR="001B26C3" w:rsidRPr="00466D83" w:rsidRDefault="006510A0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bCs/>
                <w:noProof/>
                <w:color w:val="365F91" w:themeColor="accent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6F0465" wp14:editId="30D609B5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4445</wp:posOffset>
                      </wp:positionV>
                      <wp:extent cx="240665" cy="182880"/>
                      <wp:effectExtent l="0" t="0" r="26035" b="26670"/>
                      <wp:wrapNone/>
                      <wp:docPr id="160707131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FA2B" id="Rectangle 2" o:spid="_x0000_s1026" style="position:absolute;margin-left:73.6pt;margin-top:.35pt;width:18.9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" strokecolor="#4f81bd [3204]" strokeweight="2pt">
                      <v:stroke joinstyle="round"/>
                      <v:textbox style="mso-fit-shape-to-text:t" inset="1.2699mm,1.2699mm,1.2699mm,1.2699mm"/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noProof/>
                <w:color w:val="365F91" w:themeColor="accent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3A637C" wp14:editId="3E98979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9525</wp:posOffset>
                      </wp:positionV>
                      <wp:extent cx="220980" cy="182880"/>
                      <wp:effectExtent l="0" t="0" r="26670" b="26670"/>
                      <wp:wrapNone/>
                      <wp:docPr id="11824435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020C" id="Rectangle 1" o:spid="_x0000_s1026" style="position:absolute;margin-left:3.2pt;margin-top:.75pt;width:17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" strokecolor="#4f81bd [3204]" strokeweight="2pt">
                      <v:stroke joinstyle="round"/>
                      <v:textbox style="mso-fit-shape-to-text:t" inset="1.2699mm,1.2699mm,1.2699mm,1.2699mm"/>
                    </v:rect>
                  </w:pict>
                </mc:Fallback>
              </mc:AlternateContent>
            </w:r>
            <w:r w:rsidR="001B26C3"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  <w:t xml:space="preserve">         Yes</w:t>
            </w:r>
            <w:r w:rsidR="004A6A1C"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  <w:t xml:space="preserve">  N</w:t>
            </w:r>
            <w:r w:rsidR="004A6A1C"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  <w:t>o</w:t>
            </w:r>
          </w:p>
        </w:tc>
      </w:tr>
    </w:tbl>
    <w:p w14:paraId="2ACA49DE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32EF076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ACBC25F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15902" w:rsidRPr="00466D83" w14:paraId="5718A94B" w14:textId="77777777" w:rsidTr="00872128">
        <w:tc>
          <w:tcPr>
            <w:tcW w:w="9067" w:type="dxa"/>
            <w:gridSpan w:val="2"/>
            <w:vAlign w:val="center"/>
          </w:tcPr>
          <w:p w14:paraId="05EC98BF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Delegate 2:</w:t>
            </w:r>
          </w:p>
          <w:p w14:paraId="60AC8FE2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50C5256" w14:textId="77777777" w:rsidTr="00872128">
        <w:tc>
          <w:tcPr>
            <w:tcW w:w="3256" w:type="dxa"/>
            <w:vAlign w:val="center"/>
          </w:tcPr>
          <w:p w14:paraId="6823741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Country</w:t>
            </w:r>
          </w:p>
          <w:p w14:paraId="3328978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748F5D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996DE98" w14:textId="77777777" w:rsidTr="00872128">
        <w:tc>
          <w:tcPr>
            <w:tcW w:w="3256" w:type="dxa"/>
            <w:vAlign w:val="center"/>
          </w:tcPr>
          <w:p w14:paraId="44BF722D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First and Last Name</w:t>
            </w:r>
          </w:p>
          <w:p w14:paraId="7F8C066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9DDB5DE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F04D631" w14:textId="77777777" w:rsidTr="00872128">
        <w:tc>
          <w:tcPr>
            <w:tcW w:w="3256" w:type="dxa"/>
            <w:vAlign w:val="center"/>
          </w:tcPr>
          <w:p w14:paraId="7BE611A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Job Title</w:t>
            </w:r>
          </w:p>
          <w:p w14:paraId="443F5855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D2C7EAF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BFF475F" w14:textId="77777777" w:rsidTr="00872128">
        <w:tc>
          <w:tcPr>
            <w:tcW w:w="3256" w:type="dxa"/>
            <w:vAlign w:val="center"/>
          </w:tcPr>
          <w:p w14:paraId="3799EEBE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proofErr w:type="spellStart"/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Organisation</w:t>
            </w:r>
            <w:proofErr w:type="spellEnd"/>
          </w:p>
          <w:p w14:paraId="2768B9CE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7ACD1F3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7BC856C7" w14:textId="77777777" w:rsidTr="00872128">
        <w:tc>
          <w:tcPr>
            <w:tcW w:w="3256" w:type="dxa"/>
            <w:vAlign w:val="center"/>
          </w:tcPr>
          <w:p w14:paraId="4B61D729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Email</w:t>
            </w:r>
          </w:p>
          <w:p w14:paraId="03881CF6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7CBAD6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6510A0" w:rsidRPr="00466D83" w14:paraId="177B46E2" w14:textId="77777777" w:rsidTr="00872128">
        <w:tc>
          <w:tcPr>
            <w:tcW w:w="3256" w:type="dxa"/>
            <w:vAlign w:val="center"/>
          </w:tcPr>
          <w:p w14:paraId="11DE0535" w14:textId="77777777" w:rsidR="006510A0" w:rsidRPr="006510A0" w:rsidRDefault="006510A0" w:rsidP="006510A0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6510A0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National Turtle Coordinator</w:t>
            </w:r>
          </w:p>
          <w:p w14:paraId="3CA7986F" w14:textId="77777777" w:rsidR="006510A0" w:rsidRPr="00466D83" w:rsidRDefault="006510A0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48FB0B8" w14:textId="0B48FEE5" w:rsidR="006510A0" w:rsidRPr="00466D83" w:rsidRDefault="006510A0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bCs/>
                <w:noProof/>
                <w:color w:val="365F91" w:themeColor="accent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BEC0B4" wp14:editId="3CF601B9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6350</wp:posOffset>
                      </wp:positionV>
                      <wp:extent cx="264160" cy="187960"/>
                      <wp:effectExtent l="0" t="0" r="21590" b="21590"/>
                      <wp:wrapNone/>
                      <wp:docPr id="175110762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5AA38" id="Rectangle 4" o:spid="_x0000_s1026" style="position:absolute;margin-left:68.8pt;margin-top:.5pt;width:20.8pt;height:1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" strokecolor="#4f81bd [3204]" strokeweight="2pt">
                      <v:stroke joinstyle="round"/>
                      <v:textbox style="mso-fit-shape-to-text:t" inset="1.2699mm,1.2699mm,1.2699mm,1.2699mm"/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noProof/>
                <w:color w:val="365F91" w:themeColor="accent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BD830A" wp14:editId="7B1BC1F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16510</wp:posOffset>
                      </wp:positionV>
                      <wp:extent cx="259080" cy="187960"/>
                      <wp:effectExtent l="0" t="0" r="26670" b="21590"/>
                      <wp:wrapNone/>
                      <wp:docPr id="141363770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82351E" id="Rectangle 3" o:spid="_x0000_s1026" style="position:absolute;margin-left:2.8pt;margin-top:1.3pt;width:20.4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" strokecolor="#4f81bd [3204]" strokeweight="2pt">
                      <v:stroke joinstyle="round"/>
                      <v:textbox style="mso-fit-shape-to-text:t" inset="1.2699mm,1.2699mm,1.2699mm,1.2699mm"/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  <w:t xml:space="preserve">           Yes                 No</w:t>
            </w:r>
          </w:p>
        </w:tc>
      </w:tr>
    </w:tbl>
    <w:p w14:paraId="4FB614FE" w14:textId="77777777" w:rsidR="00115902" w:rsidRPr="00466D83" w:rsidRDefault="00115902" w:rsidP="00115902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</w:p>
    <w:p w14:paraId="17502220" w14:textId="77777777" w:rsidR="00115902" w:rsidRPr="00466D83" w:rsidRDefault="00115902" w:rsidP="00115902">
      <w:pPr>
        <w:pStyle w:val="BodyA"/>
        <w:tabs>
          <w:tab w:val="left" w:pos="2480"/>
        </w:tabs>
        <w:rPr>
          <w:rStyle w:val="None"/>
          <w:rFonts w:ascii="Arial" w:eastAsia="Arial" w:hAnsi="Arial" w:cs="Arial"/>
          <w:sz w:val="20"/>
          <w:szCs w:val="20"/>
        </w:rPr>
      </w:pPr>
      <w:r w:rsidRPr="00466D83">
        <w:rPr>
          <w:rStyle w:val="None"/>
          <w:rFonts w:ascii="Arial" w:eastAsia="Arial" w:hAnsi="Arial" w:cs="Arial"/>
          <w:sz w:val="20"/>
          <w:szCs w:val="20"/>
        </w:rPr>
        <w:tab/>
      </w:r>
    </w:p>
    <w:p w14:paraId="7AA7E793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66BE75E" w14:textId="77777777" w:rsidR="00115902" w:rsidRPr="00466D83" w:rsidRDefault="00115902" w:rsidP="00115902">
      <w:pPr>
        <w:pStyle w:val="BodyA"/>
        <w:tabs>
          <w:tab w:val="left" w:pos="2480"/>
        </w:tabs>
        <w:rPr>
          <w:rStyle w:val="None"/>
          <w:rFonts w:ascii="Arial" w:eastAsia="Arial" w:hAnsi="Arial" w:cs="Arial"/>
          <w:sz w:val="20"/>
          <w:szCs w:val="20"/>
        </w:rPr>
      </w:pPr>
    </w:p>
    <w:p w14:paraId="75A0C885" w14:textId="77777777" w:rsidR="007519D3" w:rsidRPr="00442E9D" w:rsidRDefault="007519D3" w:rsidP="00935650">
      <w:pPr>
        <w:rPr>
          <w:rFonts w:ascii="Arial" w:hAnsi="Arial" w:cs="Arial"/>
          <w:sz w:val="20"/>
          <w:szCs w:val="20"/>
        </w:rPr>
      </w:pPr>
    </w:p>
    <w:sectPr w:rsidR="007519D3" w:rsidRPr="00442E9D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AEAD" w14:textId="77777777" w:rsidR="00D5436B" w:rsidRDefault="00D5436B">
      <w:r>
        <w:separator/>
      </w:r>
    </w:p>
  </w:endnote>
  <w:endnote w:type="continuationSeparator" w:id="0">
    <w:p w14:paraId="6B4E1CE7" w14:textId="77777777" w:rsidR="00D5436B" w:rsidRDefault="00D5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48F9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9740A07" wp14:editId="33B17E7E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E7A58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CB86240" w14:textId="77777777" w:rsidR="004D3711" w:rsidRDefault="004D3711"/>
                          <w:p w14:paraId="589E1AB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4750800" w14:textId="77777777" w:rsidR="004D3711" w:rsidRDefault="004D3711"/>
                          <w:p w14:paraId="58C0B014" w14:textId="77777777" w:rsidR="00172AC7" w:rsidRDefault="00172AC7"/>
                          <w:p w14:paraId="732FE56D" w14:textId="77777777" w:rsidR="00172AC7" w:rsidRDefault="00172AC7"/>
                          <w:p w14:paraId="0F817199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8ADC6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69F5C5E" w14:textId="77777777" w:rsidR="004D3711" w:rsidRDefault="004D3711" w:rsidP="00011F49"/>
                          <w:p w14:paraId="0AA78161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40A07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3B4E7A58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CB86240" w14:textId="77777777" w:rsidR="004D3711" w:rsidRDefault="004D3711"/>
                    <w:p w14:paraId="589E1AB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4750800" w14:textId="77777777" w:rsidR="004D3711" w:rsidRDefault="004D3711"/>
                    <w:p w14:paraId="58C0B014" w14:textId="77777777" w:rsidR="00172AC7" w:rsidRDefault="00172AC7"/>
                    <w:p w14:paraId="732FE56D" w14:textId="77777777" w:rsidR="00172AC7" w:rsidRDefault="00172AC7"/>
                    <w:p w14:paraId="0F817199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F28ADC6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69F5C5E" w14:textId="77777777" w:rsidR="004D3711" w:rsidRDefault="004D3711" w:rsidP="00011F49"/>
                    <w:p w14:paraId="0AA78161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39A50" w14:textId="77777777" w:rsidR="00D5436B" w:rsidRDefault="00D5436B">
      <w:r>
        <w:separator/>
      </w:r>
    </w:p>
  </w:footnote>
  <w:footnote w:type="continuationSeparator" w:id="0">
    <w:p w14:paraId="0887E2B7" w14:textId="77777777" w:rsidR="00D5436B" w:rsidRDefault="00D5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29AA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A9D10E" wp14:editId="6EC5E877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5BEBF1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02"/>
    <w:rsid w:val="00006C75"/>
    <w:rsid w:val="00011F49"/>
    <w:rsid w:val="000E38A2"/>
    <w:rsid w:val="00115902"/>
    <w:rsid w:val="00172AC7"/>
    <w:rsid w:val="00180109"/>
    <w:rsid w:val="001B26C3"/>
    <w:rsid w:val="001D4659"/>
    <w:rsid w:val="00203F0E"/>
    <w:rsid w:val="00212487"/>
    <w:rsid w:val="00256385"/>
    <w:rsid w:val="002E56C4"/>
    <w:rsid w:val="00340A7B"/>
    <w:rsid w:val="003763E8"/>
    <w:rsid w:val="0038539D"/>
    <w:rsid w:val="003B06FA"/>
    <w:rsid w:val="003D34C0"/>
    <w:rsid w:val="00442E9D"/>
    <w:rsid w:val="004A6A1C"/>
    <w:rsid w:val="004D3711"/>
    <w:rsid w:val="00534C3F"/>
    <w:rsid w:val="005C6E7A"/>
    <w:rsid w:val="006026CE"/>
    <w:rsid w:val="006510A0"/>
    <w:rsid w:val="00666B4F"/>
    <w:rsid w:val="00690502"/>
    <w:rsid w:val="006A0CA0"/>
    <w:rsid w:val="00722CD8"/>
    <w:rsid w:val="0073319D"/>
    <w:rsid w:val="00744ABC"/>
    <w:rsid w:val="007519D3"/>
    <w:rsid w:val="00787DF7"/>
    <w:rsid w:val="00795393"/>
    <w:rsid w:val="00820746"/>
    <w:rsid w:val="00872128"/>
    <w:rsid w:val="00893187"/>
    <w:rsid w:val="008C1499"/>
    <w:rsid w:val="00935650"/>
    <w:rsid w:val="00993EFE"/>
    <w:rsid w:val="009E5BDE"/>
    <w:rsid w:val="00A2599D"/>
    <w:rsid w:val="00A67631"/>
    <w:rsid w:val="00B85C45"/>
    <w:rsid w:val="00B910CE"/>
    <w:rsid w:val="00C27CC9"/>
    <w:rsid w:val="00C41732"/>
    <w:rsid w:val="00CA787A"/>
    <w:rsid w:val="00CE68B2"/>
    <w:rsid w:val="00D5436B"/>
    <w:rsid w:val="00D64220"/>
    <w:rsid w:val="00DA3A4D"/>
    <w:rsid w:val="00DB4D6E"/>
    <w:rsid w:val="00DE15A4"/>
    <w:rsid w:val="00E35E74"/>
    <w:rsid w:val="00E5725B"/>
    <w:rsid w:val="00EB268E"/>
    <w:rsid w:val="00EB3118"/>
    <w:rsid w:val="00EF63F6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D0061"/>
  <w15:docId w15:val="{E9A191EA-91FA-4453-A0E9-CC8F6F7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0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11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ethk@spre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yw\Documents\SPREP%20templates\2024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25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Juney Ward</dc:creator>
  <cp:lastModifiedBy>Makerita Atiga</cp:lastModifiedBy>
  <cp:revision>5</cp:revision>
  <cp:lastPrinted>2024-02-26T03:11:00Z</cp:lastPrinted>
  <dcterms:created xsi:type="dcterms:W3CDTF">2024-09-11T02:46:00Z</dcterms:created>
  <dcterms:modified xsi:type="dcterms:W3CDTF">2024-09-18T01:39:00Z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