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08F" w14:textId="77777777" w:rsidR="007F2F01" w:rsidRDefault="00000000">
      <w:pPr>
        <w:tabs>
          <w:tab w:val="left" w:pos="851"/>
        </w:tabs>
        <w:ind w:right="-513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NOMINATION REGISTRATION FORM: </w:t>
      </w:r>
      <w:bookmarkStart w:id="0" w:name="_Hlk173416378"/>
    </w:p>
    <w:p w14:paraId="7724D3D2" w14:textId="77777777" w:rsidR="007F2F01" w:rsidRDefault="00000000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Pacific Small Island Developing States Regional </w:t>
      </w:r>
      <w:bookmarkStart w:id="1" w:name="_Hlk173493910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Loss and Damage Dialogue </w:t>
      </w:r>
    </w:p>
    <w:bookmarkEnd w:id="1"/>
    <w:p w14:paraId="5ADF1021" w14:textId="2892CF84" w:rsidR="007F2F01" w:rsidRDefault="00000000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5 – 6 May 2025</w:t>
      </w:r>
    </w:p>
    <w:p w14:paraId="3A7AB11C" w14:textId="77777777" w:rsidR="007F2F01" w:rsidRDefault="00000000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AND</w:t>
      </w:r>
    </w:p>
    <w:p w14:paraId="0FE940F6" w14:textId="26997F76" w:rsidR="007F2F01" w:rsidRDefault="00000000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Pacific Small Island Developing States Youth Loss and Damage Dialogue 1-2 May 2025</w:t>
      </w:r>
    </w:p>
    <w:p w14:paraId="026DE348" w14:textId="77777777" w:rsidR="007F2F01" w:rsidRDefault="00000000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</w:pP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  <w:t>Taumeasina</w:t>
      </w:r>
      <w:proofErr w:type="spellEnd"/>
      <w:r>
        <w:rPr>
          <w:rFonts w:ascii="Calibri" w:hAnsi="Calibri" w:cs="Calibri"/>
          <w:b/>
          <w:bCs/>
          <w:i/>
          <w:iCs/>
          <w:sz w:val="22"/>
          <w:szCs w:val="22"/>
          <w:lang w:val="en-AU"/>
        </w:rPr>
        <w:t xml:space="preserve"> Island Resort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 Apia, Samoa</w:t>
      </w:r>
    </w:p>
    <w:p w14:paraId="4CB4E053" w14:textId="77777777" w:rsidR="007F2F01" w:rsidRDefault="007F2F01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20EBF93" w14:textId="77777777" w:rsidR="007F2F01" w:rsidRDefault="00000000">
      <w:pPr>
        <w:spacing w:line="272" w:lineRule="exact"/>
        <w:jc w:val="center"/>
        <w:rPr>
          <w:rFonts w:eastAsia="Times New Roman"/>
          <w:b/>
          <w:color w:val="FF0000"/>
          <w:sz w:val="22"/>
          <w:szCs w:val="22"/>
        </w:rPr>
      </w:pPr>
      <w:r>
        <w:rPr>
          <w:rFonts w:eastAsia="Times New Roman"/>
          <w:i/>
          <w:iCs/>
          <w:color w:val="FF0000"/>
          <w:sz w:val="20"/>
          <w:szCs w:val="20"/>
        </w:rPr>
        <w:t>*All information in this form is required for your registration to be processed in advance and for our</w:t>
      </w:r>
      <w:r>
        <w:rPr>
          <w:rFonts w:eastAsia="Times New Roman"/>
          <w:i/>
          <w:iCs/>
          <w:color w:val="FF0000"/>
          <w:sz w:val="22"/>
          <w:szCs w:val="22"/>
        </w:rPr>
        <w:t xml:space="preserve"> </w:t>
      </w:r>
      <w:r>
        <w:rPr>
          <w:rFonts w:eastAsia="Times New Roman"/>
          <w:i/>
          <w:iCs/>
          <w:color w:val="FF0000"/>
          <w:sz w:val="20"/>
          <w:szCs w:val="20"/>
        </w:rPr>
        <w:t xml:space="preserve">logistics </w:t>
      </w:r>
      <w:r>
        <w:rPr>
          <w:rFonts w:eastAsia="Times New Roman"/>
          <w:i/>
          <w:iCs/>
          <w:color w:val="FF0000"/>
          <w:sz w:val="22"/>
          <w:szCs w:val="22"/>
        </w:rPr>
        <w:t>team to communicate with you to ensure your smooth travels.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7F2F01" w14:paraId="7404241C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1AD838B4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1. General information</w:t>
            </w:r>
          </w:p>
        </w:tc>
      </w:tr>
      <w:tr w:rsidR="007F2F01" w14:paraId="1383E4A2" w14:textId="77777777">
        <w:tc>
          <w:tcPr>
            <w:tcW w:w="4508" w:type="dxa"/>
          </w:tcPr>
          <w:p w14:paraId="5DEA3464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First/given name</w:t>
            </w:r>
          </w:p>
          <w:p w14:paraId="7CE8C1A8" w14:textId="77777777" w:rsidR="007F2F01" w:rsidRDefault="00000000">
            <w:pP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  <w:t>Enter your first/given name exactly as listed in your passport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085A485D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Fonts w:ascii="Arial Narrow" w:eastAsia="SimSun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0A96D4DB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  <w:tc>
          <w:tcPr>
            <w:tcW w:w="4843" w:type="dxa"/>
          </w:tcPr>
          <w:p w14:paraId="57708A75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Last/family name</w:t>
            </w:r>
          </w:p>
          <w:p w14:paraId="137C8D7D" w14:textId="77777777" w:rsidR="007F2F01" w:rsidRDefault="00000000">
            <w:pPr>
              <w:rPr>
                <w:rFonts w:ascii="Arial Narrow" w:eastAsia="SimSun" w:hAnsi="Arial Narrow" w:cs="Arial"/>
                <w:color w:val="FF0000"/>
                <w:sz w:val="18"/>
                <w:szCs w:val="18"/>
              </w:rPr>
            </w:pPr>
            <w: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  <w:t>Enter your last/family name exactly as listed in your passport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2C4CA5DD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Fonts w:ascii="Arial Narrow" w:eastAsia="SimSun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7F2F01" w14:paraId="481F07AF" w14:textId="77777777">
        <w:tc>
          <w:tcPr>
            <w:tcW w:w="9351" w:type="dxa"/>
            <w:gridSpan w:val="2"/>
          </w:tcPr>
          <w:p w14:paraId="45E6CA0E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41E2658F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Fonts w:ascii="Arial Narrow" w:eastAsia="SimSun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255EFD10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</w:tr>
      <w:tr w:rsidR="007F2F01" w14:paraId="370D85AE" w14:textId="77777777">
        <w:tc>
          <w:tcPr>
            <w:tcW w:w="9351" w:type="dxa"/>
            <w:gridSpan w:val="2"/>
          </w:tcPr>
          <w:p w14:paraId="6976993E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05E1C31B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Fonts w:ascii="Arial Narrow" w:eastAsia="SimSun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4106A5A5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</w:tr>
      <w:tr w:rsidR="007F2F01" w14:paraId="2F1DE51D" w14:textId="77777777">
        <w:tc>
          <w:tcPr>
            <w:tcW w:w="9351" w:type="dxa"/>
            <w:gridSpan w:val="2"/>
          </w:tcPr>
          <w:p w14:paraId="1CCE3CC7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Telephone number (home)</w:t>
            </w:r>
          </w:p>
          <w:p w14:paraId="2EFE6C98" w14:textId="77777777" w:rsidR="007F2F01" w:rsidRDefault="00000000">
            <w:pP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  <w:t>Please include the country prefix.</w:t>
            </w:r>
          </w:p>
          <w:p w14:paraId="7198D5F0" w14:textId="77777777" w:rsidR="007F2F01" w:rsidRDefault="00000000">
            <w:pPr>
              <w:rPr>
                <w:rFonts w:ascii="Arial Narrow" w:eastAsia="SimSun" w:hAnsi="Arial Narrow" w:cs="Arial"/>
              </w:rPr>
            </w:pPr>
            <w:sdt>
              <w:sdtPr>
                <w:rPr>
                  <w:rFonts w:ascii="Arial Narrow" w:eastAsia="SimSun" w:hAnsi="Arial Narrow" w:cs="Arial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>
                  <w:rPr>
                    <w:rFonts w:ascii="Arial Narrow" w:eastAsia="SimSun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0F544669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</w:tr>
      <w:tr w:rsidR="007F2F01" w14:paraId="1E155769" w14:textId="77777777">
        <w:tc>
          <w:tcPr>
            <w:tcW w:w="9351" w:type="dxa"/>
            <w:gridSpan w:val="2"/>
          </w:tcPr>
          <w:p w14:paraId="28EB6181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69084EC7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Fonts w:ascii="Arial Narrow" w:eastAsia="SimSun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7EC31BFB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</w:tr>
      <w:tr w:rsidR="007F2F01" w14:paraId="75AD62A6" w14:textId="77777777">
        <w:tc>
          <w:tcPr>
            <w:tcW w:w="9351" w:type="dxa"/>
            <w:gridSpan w:val="2"/>
            <w:shd w:val="clear" w:color="auto" w:fill="DBE5F1" w:themeFill="accent1" w:themeFillTint="33"/>
          </w:tcPr>
          <w:p w14:paraId="33C707ED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2. Information about your Country and Organization</w:t>
            </w:r>
          </w:p>
          <w:p w14:paraId="7587CC16" w14:textId="77777777" w:rsidR="007F2F01" w:rsidRDefault="00000000">
            <w:pPr>
              <w:rPr>
                <w:rFonts w:ascii="Arial Narrow" w:eastAsia="SimSun" w:hAnsi="Arial Narrow" w:cs="Arial"/>
                <w:i/>
                <w:iCs/>
              </w:rPr>
            </w:pPr>
            <w:r>
              <w:rPr>
                <w:rFonts w:ascii="Arial Narrow" w:eastAsia="SimSun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7F2F01" w14:paraId="4E26F64E" w14:textId="77777777">
        <w:tc>
          <w:tcPr>
            <w:tcW w:w="9351" w:type="dxa"/>
            <w:gridSpan w:val="2"/>
          </w:tcPr>
          <w:p w14:paraId="17AE617C" w14:textId="77777777" w:rsidR="007F2F01" w:rsidRDefault="00000000">
            <w:pPr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Country Organization name</w:t>
            </w:r>
            <w:r>
              <w:rPr>
                <w:rFonts w:ascii="Arial Narrow" w:eastAsia="SimSun" w:hAnsi="Arial Narrow" w:cs="Arial"/>
              </w:rPr>
              <w:br/>
            </w:r>
            <w:r>
              <w:rPr>
                <w:rFonts w:ascii="Arial Narrow" w:eastAsia="SimSun" w:hAnsi="Arial Narrow" w:cs="Arial"/>
                <w:i/>
                <w:iCs/>
                <w:color w:val="FF0000"/>
                <w:sz w:val="18"/>
                <w:szCs w:val="18"/>
              </w:rPr>
              <w:t>The full name of your Country/organization (office address and contact).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17DE8A2C" w14:textId="77777777" w:rsidR="007F2F01" w:rsidRDefault="00000000">
                <w:pPr>
                  <w:rPr>
                    <w:rFonts w:ascii="Arial Narrow" w:eastAsia="SimSun" w:hAnsi="Arial Narrow" w:cs="Arial"/>
                  </w:rPr>
                </w:pPr>
                <w:r>
                  <w:rPr>
                    <w:rStyle w:val="PlaceholderText"/>
                    <w:rFonts w:ascii="Arial Narrow" w:eastAsia="SimSun" w:hAnsi="Arial Narrow" w:cs="Arial"/>
                  </w:rPr>
                  <w:t>Click or tap here to enter text.</w:t>
                </w:r>
              </w:p>
            </w:sdtContent>
          </w:sdt>
          <w:p w14:paraId="4F676F55" w14:textId="77777777" w:rsidR="007F2F01" w:rsidRDefault="007F2F01">
            <w:pPr>
              <w:rPr>
                <w:rFonts w:ascii="Arial Narrow" w:eastAsia="SimSun" w:hAnsi="Arial Narrow" w:cs="Arial"/>
              </w:rPr>
            </w:pPr>
          </w:p>
        </w:tc>
      </w:tr>
      <w:tr w:rsidR="007F2F01" w14:paraId="42AF7BE8" w14:textId="77777777">
        <w:tc>
          <w:tcPr>
            <w:tcW w:w="9351" w:type="dxa"/>
            <w:gridSpan w:val="2"/>
          </w:tcPr>
          <w:p w14:paraId="47C3F3CA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To help expedite travel arrangements, nominees are requested to also provide:</w:t>
            </w:r>
          </w:p>
          <w:p w14:paraId="436C63F9" w14:textId="77777777" w:rsidR="007F2F01" w:rsidRDefault="00000000">
            <w:pPr>
              <w:rPr>
                <w:rFonts w:ascii="Arial Narrow" w:eastAsia="SimSun" w:hAnsi="Arial Narrow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 Narrow" w:eastAsia="SimSun" w:hAnsi="Arial Narrow" w:cs="Arial"/>
                <w:color w:val="FF0000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eastAsia="SimSun" w:hAnsi="Arial Narrow" w:cs="Arial"/>
                <w:color w:val="FF0000"/>
                <w:sz w:val="18"/>
                <w:szCs w:val="18"/>
              </w:rPr>
              <w:t xml:space="preserve">. Copy of passport biodata page </w:t>
            </w:r>
          </w:p>
          <w:p w14:paraId="30442E43" w14:textId="77777777" w:rsidR="007F2F01" w:rsidRDefault="007F2F01">
            <w:pPr>
              <w:rPr>
                <w:rFonts w:ascii="Arial Narrow" w:eastAsia="SimSun" w:hAnsi="Arial Narrow" w:cs="Arial"/>
                <w:b/>
                <w:bCs/>
              </w:rPr>
            </w:pPr>
          </w:p>
        </w:tc>
      </w:tr>
      <w:tr w:rsidR="007F2F01" w14:paraId="4709E363" w14:textId="77777777">
        <w:tc>
          <w:tcPr>
            <w:tcW w:w="9351" w:type="dxa"/>
            <w:gridSpan w:val="2"/>
          </w:tcPr>
          <w:p w14:paraId="61315CA1" w14:textId="77777777" w:rsidR="007F2F01" w:rsidRDefault="00000000">
            <w:pPr>
              <w:rPr>
                <w:rFonts w:ascii="Arial Narrow" w:eastAsia="SimSun" w:hAnsi="Arial Narrow" w:cs="Arial"/>
                <w:b/>
                <w:bCs/>
              </w:rPr>
            </w:pPr>
            <w:r>
              <w:rPr>
                <w:rFonts w:ascii="Arial Narrow" w:eastAsia="SimSun" w:hAnsi="Arial Narrow" w:cs="Arial"/>
                <w:b/>
                <w:bCs/>
              </w:rPr>
              <w:t>Port of Origin:</w:t>
            </w:r>
          </w:p>
          <w:sdt>
            <w:sdtPr>
              <w:rPr>
                <w:rFonts w:ascii="Arial Narrow" w:eastAsia="SimSun" w:hAnsi="Arial Narrow" w:cs="Arial"/>
                <w:sz w:val="22"/>
                <w:szCs w:val="22"/>
                <w:lang w:val="en-GB" w:eastAsia="zh-CN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3DBB752A" w14:textId="77777777" w:rsidR="007F2F01" w:rsidRDefault="00000000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PlaceholderText"/>
                    <w:rFonts w:ascii="Arial Narrow" w:eastAsia="SimSun" w:hAnsi="Arial Narrow" w:cs="Arial"/>
                  </w:rPr>
                  <w:t>Click or tap here to enter text.</w:t>
                </w:r>
              </w:p>
            </w:sdtContent>
          </w:sdt>
          <w:p w14:paraId="5B8A9C94" w14:textId="77777777" w:rsidR="007F2F01" w:rsidRDefault="007F2F01">
            <w:pPr>
              <w:rPr>
                <w:rFonts w:ascii="Arial Narrow" w:eastAsia="SimSun" w:hAnsi="Arial Narrow" w:cs="Arial"/>
                <w:b/>
                <w:bCs/>
              </w:rPr>
            </w:pPr>
          </w:p>
          <w:p w14:paraId="6FA5CF2D" w14:textId="77777777" w:rsidR="007F2F01" w:rsidRDefault="007F2F01">
            <w:pPr>
              <w:rPr>
                <w:rFonts w:ascii="Arial Narrow" w:eastAsia="SimSun" w:hAnsi="Arial Narrow" w:cs="Arial"/>
                <w:b/>
                <w:bCs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7F2F01" w14:paraId="6622BAF4" w14:textId="77777777">
        <w:tc>
          <w:tcPr>
            <w:tcW w:w="9351" w:type="dxa"/>
            <w:gridSpan w:val="3"/>
          </w:tcPr>
          <w:p w14:paraId="6165387C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Designated title</w:t>
            </w:r>
          </w:p>
          <w:p w14:paraId="0334DFFE" w14:textId="77777777" w:rsidR="007F2F01" w:rsidRDefault="00000000">
            <w:pPr>
              <w:rPr>
                <w:rFonts w:ascii="Arial Narrow" w:eastAsiaTheme="minorHAnsi" w:hAnsi="Arial Narrow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 Narrow" w:eastAsiaTheme="minorHAnsi" w:hAnsi="Arial Narrow" w:cs="Arial"/>
                <w:i/>
                <w:iCs/>
                <w:color w:val="FF0000"/>
                <w:sz w:val="18"/>
                <w:szCs w:val="18"/>
              </w:rPr>
              <w:t>The designation/position assigned to you by your organization.</w:t>
            </w:r>
          </w:p>
          <w:sdt>
            <w:sdtPr>
              <w:rPr>
                <w:rFonts w:ascii="Arial Narrow" w:eastAsiaTheme="minorHAnsi" w:hAnsi="Arial Narrow" w:cs="Arial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1E81B8D1" w14:textId="77777777" w:rsidR="007F2F01" w:rsidRDefault="00000000">
                <w:pPr>
                  <w:rPr>
                    <w:rFonts w:ascii="Arial Narrow" w:eastAsiaTheme="minorHAnsi" w:hAnsi="Arial Narrow" w:cs="Arial"/>
                  </w:rPr>
                </w:pPr>
                <w:r>
                  <w:rPr>
                    <w:rStyle w:val="PlaceholderText"/>
                    <w:rFonts w:ascii="Arial Narrow" w:eastAsiaTheme="minorHAnsi" w:hAnsi="Arial Narrow" w:cs="Arial"/>
                  </w:rPr>
                  <w:t>Click or tap here to enter text.</w:t>
                </w:r>
              </w:p>
            </w:sdtContent>
          </w:sdt>
          <w:p w14:paraId="719BDD7A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038C80F8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403C5015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64D912FD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76BA5A2F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</w:tc>
      </w:tr>
      <w:tr w:rsidR="007F2F01" w14:paraId="6D4AC202" w14:textId="77777777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5D6B0279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lastRenderedPageBreak/>
              <w:t>4. Medical Information</w:t>
            </w:r>
          </w:p>
        </w:tc>
      </w:tr>
      <w:tr w:rsidR="007F2F01" w14:paraId="73A7B9B6" w14:textId="77777777">
        <w:tc>
          <w:tcPr>
            <w:tcW w:w="9351" w:type="dxa"/>
            <w:gridSpan w:val="3"/>
          </w:tcPr>
          <w:p w14:paraId="6801AFB3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Pre-existing medical conditions:</w:t>
            </w:r>
          </w:p>
          <w:p w14:paraId="23BE524D" w14:textId="77777777" w:rsidR="007F2F01" w:rsidRDefault="007F2F01">
            <w:pPr>
              <w:rPr>
                <w:rFonts w:ascii="Arial Narrow" w:eastAsiaTheme="minorHAnsi" w:hAnsi="Arial Narrow" w:cs="Arial"/>
                <w:b/>
                <w:bCs/>
              </w:rPr>
            </w:pPr>
          </w:p>
          <w:p w14:paraId="57681981" w14:textId="77777777" w:rsidR="007F2F01" w:rsidRDefault="007F2F01">
            <w:pPr>
              <w:rPr>
                <w:rFonts w:ascii="Arial Narrow" w:eastAsiaTheme="minorHAnsi" w:hAnsi="Arial Narrow" w:cs="Arial"/>
                <w:b/>
                <w:bCs/>
              </w:rPr>
            </w:pPr>
          </w:p>
          <w:p w14:paraId="4FA75948" w14:textId="77777777" w:rsidR="007F2F01" w:rsidRDefault="007F2F01">
            <w:pPr>
              <w:rPr>
                <w:rFonts w:ascii="Arial Narrow" w:eastAsiaTheme="minorHAnsi" w:hAnsi="Arial Narrow" w:cs="Arial"/>
                <w:b/>
                <w:bCs/>
              </w:rPr>
            </w:pPr>
          </w:p>
          <w:p w14:paraId="6218FCD1" w14:textId="77777777" w:rsidR="007F2F01" w:rsidRDefault="007F2F01">
            <w:pPr>
              <w:rPr>
                <w:rFonts w:ascii="Arial Narrow" w:eastAsiaTheme="minorHAnsi" w:hAnsi="Arial Narrow" w:cs="Arial"/>
                <w:b/>
                <w:bCs/>
              </w:rPr>
            </w:pPr>
          </w:p>
        </w:tc>
      </w:tr>
      <w:tr w:rsidR="007F2F01" w14:paraId="202FD107" w14:textId="77777777">
        <w:tc>
          <w:tcPr>
            <w:tcW w:w="9351" w:type="dxa"/>
            <w:gridSpan w:val="3"/>
          </w:tcPr>
          <w:p w14:paraId="048C6884" w14:textId="77777777" w:rsidR="007F2F01" w:rsidRDefault="00000000">
            <w:pPr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 xml:space="preserve">Vaccination Status </w:t>
            </w:r>
            <w:r>
              <w:rPr>
                <w:rFonts w:ascii="Arial Narrow" w:eastAsiaTheme="minorHAnsi" w:hAnsi="Arial Narrow" w:cs="Arial"/>
              </w:rPr>
              <w:t>(please attach vaccination card or certificate):</w:t>
            </w:r>
          </w:p>
          <w:p w14:paraId="19924AED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1C5117B4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  <w:p w14:paraId="6E07114E" w14:textId="77777777" w:rsidR="007F2F01" w:rsidRDefault="007F2F01">
            <w:pPr>
              <w:rPr>
                <w:rFonts w:ascii="Arial Narrow" w:eastAsiaTheme="minorHAnsi" w:hAnsi="Arial Narrow" w:cs="Arial"/>
              </w:rPr>
            </w:pPr>
          </w:p>
        </w:tc>
      </w:tr>
      <w:tr w:rsidR="007F2F01" w14:paraId="46260D6F" w14:textId="77777777">
        <w:tc>
          <w:tcPr>
            <w:tcW w:w="9351" w:type="dxa"/>
            <w:gridSpan w:val="3"/>
            <w:shd w:val="clear" w:color="auto" w:fill="DBE5F1" w:themeFill="accent1" w:themeFillTint="33"/>
          </w:tcPr>
          <w:p w14:paraId="6572BE66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5. Emergency contact</w:t>
            </w:r>
          </w:p>
          <w:p w14:paraId="7DFF4C7B" w14:textId="77777777" w:rsidR="007F2F01" w:rsidRDefault="00000000">
            <w:pPr>
              <w:rPr>
                <w:rFonts w:ascii="Arial Narrow" w:eastAsiaTheme="minorHAnsi" w:hAnsi="Arial Narrow" w:cs="Arial"/>
                <w:i/>
                <w:iCs/>
              </w:rPr>
            </w:pPr>
            <w:r>
              <w:rPr>
                <w:rFonts w:ascii="Arial Narrow" w:eastAsiaTheme="minorHAnsi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7F2F01" w14:paraId="68EEDAD1" w14:textId="77777777">
        <w:tc>
          <w:tcPr>
            <w:tcW w:w="9351" w:type="dxa"/>
            <w:gridSpan w:val="3"/>
            <w:shd w:val="clear" w:color="auto" w:fill="auto"/>
          </w:tcPr>
          <w:p w14:paraId="3CDE33D1" w14:textId="77777777" w:rsidR="007F2F01" w:rsidRDefault="00000000">
            <w:pPr>
              <w:rPr>
                <w:rFonts w:ascii="Arial Narrow" w:hAnsi="Arial Narrow" w:cs="Arial"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 xml:space="preserve">Relationship </w:t>
            </w:r>
            <w:proofErr w:type="gramStart"/>
            <w:r>
              <w:rPr>
                <w:rFonts w:ascii="Arial Narrow" w:eastAsiaTheme="minorHAnsi" w:hAnsi="Arial Narrow" w:cs="Arial"/>
                <w:b/>
                <w:bCs/>
              </w:rPr>
              <w:t>to</w:t>
            </w:r>
            <w:proofErr w:type="gramEnd"/>
            <w:r>
              <w:rPr>
                <w:rFonts w:ascii="Arial Narrow" w:eastAsiaTheme="minorHAnsi" w:hAnsi="Arial Narrow" w:cs="Arial"/>
                <w:b/>
                <w:bCs/>
              </w:rPr>
              <w:t xml:space="preserve">: </w:t>
            </w:r>
          </w:p>
          <w:p w14:paraId="3376A042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sdt>
              <w:sdtPr>
                <w:rPr>
                  <w:rFonts w:ascii="Arial Narrow" w:eastAsiaTheme="minorHAnsi" w:hAnsi="Arial Narrow" w:cs="Arial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>
                  <w:rPr>
                    <w:rStyle w:val="PlaceholderText"/>
                    <w:rFonts w:ascii="Arial Narrow" w:eastAsiaTheme="minorHAnsi" w:hAnsi="Arial Narrow" w:cs="Arial"/>
                  </w:rPr>
                  <w:t>Click or tap here to enter text.</w:t>
                </w:r>
              </w:sdtContent>
            </w:sdt>
          </w:p>
        </w:tc>
      </w:tr>
      <w:tr w:rsidR="007F2F01" w14:paraId="5308D9B3" w14:textId="77777777">
        <w:trPr>
          <w:trHeight w:val="740"/>
        </w:trPr>
        <w:tc>
          <w:tcPr>
            <w:tcW w:w="3005" w:type="dxa"/>
          </w:tcPr>
          <w:p w14:paraId="2E4D71C6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eastAsiaTheme="minorHAnsi" w:hAnsi="Arial Narrow" w:cs="Arial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6C127758" w14:textId="77777777" w:rsidR="007F2F01" w:rsidRDefault="00000000">
                <w:pPr>
                  <w:rPr>
                    <w:rFonts w:ascii="Arial Narrow" w:eastAsiaTheme="minorHAnsi" w:hAnsi="Arial Narrow" w:cs="Arial"/>
                  </w:rPr>
                </w:pPr>
                <w:r>
                  <w:rPr>
                    <w:rStyle w:val="PlaceholderText"/>
                    <w:rFonts w:ascii="Arial Narrow" w:eastAsiaTheme="minorHAnsi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1B795093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eastAsiaTheme="minorHAnsi" w:hAnsi="Arial Narrow" w:cs="Arial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1814D692" w14:textId="77777777" w:rsidR="007F2F01" w:rsidRDefault="00000000">
                <w:pPr>
                  <w:rPr>
                    <w:rFonts w:ascii="Arial Narrow" w:eastAsiaTheme="minorHAnsi" w:hAnsi="Arial Narrow" w:cs="Arial"/>
                  </w:rPr>
                </w:pPr>
                <w:r>
                  <w:rPr>
                    <w:rStyle w:val="PlaceholderText"/>
                    <w:rFonts w:ascii="Arial Narrow" w:eastAsiaTheme="minorHAnsi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278573C" w14:textId="77777777" w:rsidR="007F2F01" w:rsidRDefault="00000000">
            <w:pPr>
              <w:rPr>
                <w:rFonts w:ascii="Arial Narrow" w:eastAsiaTheme="minorHAnsi" w:hAnsi="Arial Narrow" w:cs="Arial"/>
                <w:b/>
                <w:bCs/>
              </w:rPr>
            </w:pPr>
            <w:r>
              <w:rPr>
                <w:rFonts w:ascii="Arial Narrow" w:eastAsiaTheme="minorHAnsi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eastAsiaTheme="minorHAnsi" w:hAnsi="Arial Narrow" w:cs="Arial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DB77B7B" w14:textId="77777777" w:rsidR="007F2F01" w:rsidRDefault="00000000">
                <w:pPr>
                  <w:rPr>
                    <w:rFonts w:ascii="Arial Narrow" w:eastAsiaTheme="minorHAnsi" w:hAnsi="Arial Narrow" w:cs="Arial"/>
                  </w:rPr>
                </w:pPr>
                <w:r>
                  <w:rPr>
                    <w:rStyle w:val="PlaceholderText"/>
                    <w:rFonts w:ascii="Arial Narrow" w:eastAsiaTheme="minorHAnsi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59494D3" w14:textId="77777777" w:rsidR="007F2F01" w:rsidRDefault="007F2F01">
      <w:pPr>
        <w:rPr>
          <w:sz w:val="20"/>
          <w:szCs w:val="20"/>
        </w:rPr>
      </w:pPr>
    </w:p>
    <w:p w14:paraId="001E329B" w14:textId="77777777" w:rsidR="007F2F01" w:rsidRDefault="007F2F01">
      <w:pPr>
        <w:rPr>
          <w:sz w:val="20"/>
          <w:szCs w:val="20"/>
        </w:rPr>
      </w:pPr>
    </w:p>
    <w:p w14:paraId="21881085" w14:textId="77777777" w:rsidR="007F2F01" w:rsidRDefault="00000000">
      <w:pPr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  <w:color w:val="00B050"/>
        </w:rPr>
        <w:t xml:space="preserve">SPREP will bear the costs of the airfare (most direct/economical route) and DSA </w:t>
      </w:r>
      <w:r>
        <w:rPr>
          <w:rFonts w:cstheme="minorHAnsi"/>
          <w:i/>
          <w:iCs/>
          <w:color w:val="00B050"/>
          <w:u w:val="single"/>
        </w:rPr>
        <w:t>only</w:t>
      </w:r>
      <w:r>
        <w:rPr>
          <w:rFonts w:cstheme="minorHAnsi"/>
          <w:i/>
          <w:iCs/>
          <w:color w:val="00B050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7BEE783C" w14:textId="77777777" w:rsidR="007F2F01" w:rsidRDefault="007F2F01">
      <w:pPr>
        <w:rPr>
          <w:rFonts w:eastAsia="Times New Roman" w:cstheme="minorHAnsi"/>
          <w:i/>
        </w:rPr>
      </w:pPr>
    </w:p>
    <w:p w14:paraId="06878DB0" w14:textId="77777777" w:rsidR="007F2F01" w:rsidRDefault="00000000">
      <w:pPr>
        <w:rPr>
          <w:b/>
        </w:rPr>
      </w:pPr>
      <w:r>
        <w:rPr>
          <w:rFonts w:cs="Arial"/>
          <w:b/>
        </w:rPr>
        <w:t>Please email the 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>
        <w:rPr>
          <w:rFonts w:cs="Arial"/>
          <w:b/>
        </w:rPr>
        <w:t xml:space="preserve"> to </w:t>
      </w:r>
      <w:r>
        <w:rPr>
          <w:rFonts w:eastAsiaTheme="minorEastAsia" w:cs="Arial"/>
          <w:b/>
          <w:lang w:eastAsia="ko-KR"/>
        </w:rPr>
        <w:t>Ms. Teuila-Jane Fruen (</w:t>
      </w:r>
      <w:hyperlink r:id="rId8" w:history="1">
        <w:r>
          <w:rPr>
            <w:rStyle w:val="Hyperlink"/>
            <w:rFonts w:eastAsiaTheme="minorEastAsia" w:cs="Arial"/>
            <w:b/>
            <w:lang w:eastAsia="ko-KR"/>
          </w:rPr>
          <w:t>teuilajanef@sprep.org</w:t>
        </w:r>
      </w:hyperlink>
      <w:r>
        <w:rPr>
          <w:rFonts w:eastAsiaTheme="minorEastAsia" w:cs="Arial"/>
          <w:b/>
          <w:lang w:eastAsia="ko-KR"/>
        </w:rPr>
        <w:t xml:space="preserve">) </w:t>
      </w:r>
      <w:r>
        <w:rPr>
          <w:rFonts w:cs="Arial"/>
          <w:b/>
        </w:rPr>
        <w:t xml:space="preserve">and </w:t>
      </w:r>
      <w:proofErr w:type="spellStart"/>
      <w:r>
        <w:rPr>
          <w:rFonts w:cs="Arial"/>
          <w:b/>
        </w:rPr>
        <w:t>Ms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Foini</w:t>
      </w:r>
      <w:proofErr w:type="spellEnd"/>
      <w:r>
        <w:rPr>
          <w:rFonts w:cs="Arial"/>
          <w:b/>
        </w:rPr>
        <w:t xml:space="preserve"> Fesolai  (</w:t>
      </w:r>
      <w:hyperlink r:id="rId9" w:history="1">
        <w:r>
          <w:rPr>
            <w:rStyle w:val="Hyperlink"/>
            <w:b/>
          </w:rPr>
          <w:t>foinijanceyf@sprep.org</w:t>
        </w:r>
      </w:hyperlink>
      <w:r>
        <w:rPr>
          <w:b/>
        </w:rPr>
        <w:t xml:space="preserve"> </w:t>
      </w:r>
      <w:r>
        <w:rPr>
          <w:rFonts w:cs="Arial"/>
          <w:b/>
        </w:rPr>
        <w:t xml:space="preserve">) </w:t>
      </w:r>
    </w:p>
    <w:p w14:paraId="19533E08" w14:textId="77777777" w:rsidR="007F2F01" w:rsidRDefault="007F2F01">
      <w:pPr>
        <w:spacing w:before="120"/>
        <w:ind w:left="-426" w:right="-428"/>
        <w:jc w:val="center"/>
        <w:rPr>
          <w:rFonts w:ascii="Calibri" w:eastAsiaTheme="minorEastAsia" w:hAnsi="Calibri"/>
          <w:bCs/>
          <w:lang w:eastAsia="ko-KR"/>
        </w:rPr>
      </w:pPr>
    </w:p>
    <w:p w14:paraId="297F6903" w14:textId="77777777" w:rsidR="007F2F01" w:rsidRDefault="007F2F01">
      <w:pPr>
        <w:rPr>
          <w:bCs/>
        </w:rPr>
      </w:pPr>
    </w:p>
    <w:p w14:paraId="17EC6319" w14:textId="77777777" w:rsidR="007F2F01" w:rsidRDefault="007F2F01">
      <w:pPr>
        <w:rPr>
          <w:bCs/>
        </w:rPr>
      </w:pPr>
    </w:p>
    <w:p w14:paraId="62A262BD" w14:textId="77777777" w:rsidR="007F2F01" w:rsidRDefault="00000000">
      <w:pPr>
        <w:rPr>
          <w:bCs/>
        </w:rPr>
      </w:pPr>
      <w:r>
        <w:rPr>
          <w:bCs/>
        </w:rPr>
        <w:t>Approved By Focal Point (Name): ____________________</w:t>
      </w:r>
    </w:p>
    <w:p w14:paraId="0AB2D065" w14:textId="77777777" w:rsidR="007F2F01" w:rsidRDefault="007F2F01">
      <w:pPr>
        <w:rPr>
          <w:bCs/>
        </w:rPr>
      </w:pPr>
    </w:p>
    <w:p w14:paraId="08F15D1B" w14:textId="77777777" w:rsidR="007F2F01" w:rsidRDefault="00000000">
      <w:pPr>
        <w:rPr>
          <w:bCs/>
        </w:rPr>
      </w:pPr>
      <w:r>
        <w:rPr>
          <w:bCs/>
        </w:rPr>
        <w:t>Focal Point Signature: _________________</w:t>
      </w:r>
    </w:p>
    <w:p w14:paraId="2E8D80F1" w14:textId="77777777" w:rsidR="007F2F01" w:rsidRDefault="007F2F01">
      <w:pPr>
        <w:pStyle w:val="BodyA"/>
        <w:rPr>
          <w:rFonts w:ascii="Arial" w:eastAsia="Arial" w:hAnsi="Arial" w:cs="Arial"/>
          <w:bCs/>
          <w:lang w:val="en-US"/>
        </w:rPr>
      </w:pPr>
    </w:p>
    <w:p w14:paraId="059876DF" w14:textId="77777777" w:rsidR="007F2F01" w:rsidRDefault="007F2F01">
      <w:pPr>
        <w:pStyle w:val="BodyA"/>
        <w:rPr>
          <w:rFonts w:ascii="Arial" w:eastAsia="Arial" w:hAnsi="Arial" w:cs="Arial"/>
        </w:rPr>
      </w:pPr>
    </w:p>
    <w:p w14:paraId="4514E9E8" w14:textId="77777777" w:rsidR="007F2F01" w:rsidRDefault="00000000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4E5E39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FC37F23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59F11FC1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25C183E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21AAFED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4DC1A27" w14:textId="77777777" w:rsidR="007F2F01" w:rsidRDefault="007F2F01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AE3F1CF" w14:textId="77777777" w:rsidR="007F2F01" w:rsidRDefault="007F2F01">
      <w:pPr>
        <w:pStyle w:val="NormalWeb"/>
      </w:pPr>
    </w:p>
    <w:sectPr w:rsidR="007F2F01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9AAE" w14:textId="77777777" w:rsidR="0021098B" w:rsidRDefault="0021098B">
      <w:r>
        <w:separator/>
      </w:r>
    </w:p>
  </w:endnote>
  <w:endnote w:type="continuationSeparator" w:id="0">
    <w:p w14:paraId="2B86F72D" w14:textId="77777777" w:rsidR="0021098B" w:rsidRDefault="0021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EA4" w14:textId="77777777" w:rsidR="007F2F01" w:rsidRDefault="000000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A6CDD5" wp14:editId="4333420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79556C" w14:textId="77777777" w:rsidR="007F2F01" w:rsidRDefault="00000000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69CED744" w14:textId="77777777" w:rsidR="007F2F01" w:rsidRDefault="007F2F0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3F252D09" w14:textId="77777777" w:rsidR="007F2F01" w:rsidRDefault="00000000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03D8A3D" w14:textId="77777777" w:rsidR="007F2F01" w:rsidRDefault="007F2F01"/>
                          <w:p w14:paraId="23ED0314" w14:textId="77777777" w:rsidR="007F2F01" w:rsidRDefault="007F2F01"/>
                          <w:p w14:paraId="569BE397" w14:textId="77777777" w:rsidR="007F2F01" w:rsidRDefault="007F2F01"/>
                          <w:p w14:paraId="35770314" w14:textId="77777777" w:rsidR="007F2F01" w:rsidRDefault="00000000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46B244" w14:textId="77777777" w:rsidR="007F2F01" w:rsidRDefault="00000000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5931B31E" w14:textId="77777777" w:rsidR="007F2F01" w:rsidRDefault="007F2F01"/>
                          <w:p w14:paraId="62B16CA0" w14:textId="77777777" w:rsidR="007F2F01" w:rsidRDefault="00000000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>
                          <a:fillRect/>
                        </a:stretch>
                      </pic:blipFill>
                      <pic:spPr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19" o:spid="_x0000_s1026" o:spt="203" style="position:absolute;left:0pt;margin-top:-28.8pt;height:71.6pt;width:594.55pt;mso-position-horizontal:right;mso-position-horizontal-relative:page;z-index:251660288;mso-width-relative:page;mso-height-relative:page;" coordsize="7550785,909320" o:gfxdata="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Noom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">
              <o:lock v:ext="edit" aspectratio="f"/>
              <v:shape id="officeArt object" o:spid="_x0000_s1026" o:spt="202" alt="officeArt object" type="#_x0000_t202" style="position:absolute;left:259080;top:0;height:342900;width:7054850;" filled="f" stroked="f" coordsize="21600,21600" o:gfxdata="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ql6g&#10;wAAAAOIAAAAPAAAAAAAAAAEAIAAAACIAAABkcnMvZG93bnJldi54bWxQSwECFAAUAAAACACHTuJA&#10;My8FnjsAAAA5AAAAEAAAAAAAAAABACAAAAAPAQAAZHJzL3NoYXBleG1sLnhtbFBLBQYAAAAABgAG&#10;AFsBAAC5AwAAAAA=&#10;">
                <v:fill on="f" focussize="0,0"/>
                <v:stroke on="f" weight="1pt" miterlimit="4" joinstyle="miter"/>
                <v:imagedata o:title=""/>
                <o:lock v:ext="edit" aspectratio="f"/>
                <v:textbox inset="7.19968503937008pt,7.19968503937008pt,7.19968503937008pt,7.19968503937008pt">
                  <w:txbxContent>
                    <w:p w14:paraId="18BF5ADF">
                      <w:pPr>
                        <w:pStyle w:val="13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r>
                        <w:fldChar w:fldCharType="begin"/>
                      </w:r>
                      <w:r>
                        <w:instrText xml:space="preserve"> HYPERLINK "mailto:sprep@sprep.org"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lang w:val="pl-PL"/>
                        </w:rPr>
                        <w:t>sprep@sprep.org</w:t>
                      </w:r>
                      <w:r>
                        <w:rPr>
                          <w:rStyle w:val="15"/>
                          <w:lang w:val="pl-PL"/>
                        </w:rPr>
                        <w:fldChar w:fldCharType="end"/>
                      </w:r>
                      <w:r>
                        <w:rPr>
                          <w:rStyle w:val="14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r>
                        <w:fldChar w:fldCharType="begin"/>
                      </w:r>
                      <w:r>
                        <w:instrText xml:space="preserve"> HYPERLINK "http://www.sprep.org"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lang w:val="pl-PL"/>
                        </w:rPr>
                        <w:t>www.sprep.org</w:t>
                      </w:r>
                      <w:r>
                        <w:rPr>
                          <w:rStyle w:val="15"/>
                          <w:lang w:val="pl-PL"/>
                        </w:rPr>
                        <w:fldChar w:fldCharType="end"/>
                      </w:r>
                    </w:p>
                    <w:p w14:paraId="000DCD6B">
                      <w:pPr>
                        <w:rPr>
                          <w:lang w:val="pt-PT"/>
                        </w:rPr>
                      </w:pPr>
                    </w:p>
                    <w:p w14:paraId="2C8E4263">
                      <w:pPr>
                        <w:pStyle w:val="13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/>
                    <w:p w14:paraId="4D222B5D"/>
                    <w:p w14:paraId="32E67A15"/>
                    <w:p w14:paraId="4EE655AA">
                      <w:pPr>
                        <w:pStyle w:val="13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Style w:val="14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r>
                        <w:fldChar w:fldCharType="begin"/>
                      </w:r>
                      <w:r>
                        <w:instrText xml:space="preserve"> HYPERLINK "http://www.sprep.org" </w:instrText>
                      </w:r>
                      <w:r>
                        <w:fldChar w:fldCharType="separate"/>
                      </w:r>
                      <w:r>
                        <w:rPr>
                          <w:rStyle w:val="15"/>
                          <w:lang w:val="pl-PL"/>
                        </w:rPr>
                        <w:t>www.sprep.org</w:t>
                      </w:r>
                      <w:r>
                        <w:rPr>
                          <w:rStyle w:val="15"/>
                          <w:lang w:val="pl-PL"/>
                        </w:rPr>
                        <w:fldChar w:fldCharType="end"/>
                      </w:r>
                    </w:p>
                  </w:txbxContent>
                </v:textbox>
              </v:shape>
              <v:shape id="officeArt object" o:spid="_x0000_s1026" o:spt="202" alt="officeArt object" type="#_x0000_t202" style="position:absolute;left:182880;top:335280;height:228600;width:7194550;" filled="f" stroked="f" coordsize="21600,21600" o:gfxdata="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AY6&#10;F8EAAADjAAAADwAAAAAAAAABACAAAAAiAAAAZHJzL2Rvd25yZXYueG1sUEsBAhQAFAAAAAgAh07i&#10;QDMvBZ47AAAAOQAAABAAAAAAAAAAAQAgAAAAEAEAAGRycy9zaGFwZXhtbC54bWxQSwUGAAAAAAYA&#10;BgBbAQAAugMAAAAA&#10;">
                <v:fill on="f" focussize="0,0"/>
                <v:stroke on="f" weight="1pt" miterlimit="4" joinstyle="miter"/>
                <v:imagedata o:title=""/>
                <o:lock v:ext="edit" aspectratio="f"/>
                <v:textbox inset="0.5mm,0.5mm,0.5mm,0.5mm">
                  <w:txbxContent>
                    <w:p w14:paraId="12BF45F9">
                      <w:pPr>
                        <w:pStyle w:val="13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/>
                    <w:p w14:paraId="53561633">
                      <w:pPr>
                        <w:pStyle w:val="13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 id="Picture 4" o:spid="_x0000_s1026" o:spt="75" alt="A brown and white background with white text&#10;&#10;Description automatically generated" type="#_x0000_t75" style="position:absolute;left:0;top:655320;height:254000;width:7550785;" filled="f" o:preferrelative="t" stroked="f" coordsize="21600,21600" o:gfxdata="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O2qp8QAAADjAAAADwAAAAAAAAABACAAAAAiAAAAZHJzL2Rvd25yZXYueG1sUEsBAhQAFAAAAAgA&#10;h07iQDMvBZ47AAAAOQAAABAAAAAAAAAAAQAgAAAAEwEAAGRycy9zaGFwZXhtbC54bWxQSwUGAAAA&#10;AAYABgBbAQAAvQMAAAAA&#10;">
                <v:fill on="f" focussize="0,0"/>
                <v:stroke on="f"/>
                <v:imagedata r:id="rId5" croptop="482f" cropbottom="61135f" o:title=""/>
                <o:lock v:ext="edit" aspectratio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79DC" w14:textId="77777777" w:rsidR="0021098B" w:rsidRDefault="0021098B">
      <w:r>
        <w:separator/>
      </w:r>
    </w:p>
  </w:footnote>
  <w:footnote w:type="continuationSeparator" w:id="0">
    <w:p w14:paraId="487FB526" w14:textId="77777777" w:rsidR="0021098B" w:rsidRDefault="0021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22B" w14:textId="77777777" w:rsidR="007F2F01" w:rsidRDefault="00000000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67402" wp14:editId="4B6D5D72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18" o:spid="_x0000_s1026" o:spt="203" style="position:absolute;left:0pt;margin-left:0.75pt;margin-top:-59.85pt;height:144pt;width:594.55pt;mso-position-horizontal-relative:page;z-index:251659264;mso-width-relative:page;mso-height-relative:page;" coordsize="7550785,1828800" o:gfxdata="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BuQDcgG5ANyAbkA&#10;3IBuQDcgG5ANyAbkA3IBuQDcgG5ANyAbkA3IBuQDcgG5ANyAbkA3IBuQDcgG5ANyAbkA3IBuQDcg&#10;G5ANyAbkA3IBuQDcgG5ANyAbkA3IBuQDcgG5ANyAbkDaKJ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">
              <o:lock v:ext="edit" aspectratio="f"/>
              <v:shape id="Picture 4" o:spid="_x0000_s1026" o:spt="75" alt="A brown and white background with white text&#10;&#10;Description automatically generated" type="#_x0000_t75" style="position:absolute;left:0;top:0;height:1828800;width:7550785;" filled="f" o:preferrelative="t" stroked="f" coordsize="21600,21600" o:gfxdata="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rNt&#10;wAAAAOMAAAAPAAAAAAAAAAEAIAAAACIAAABkcnMvZG93bnJldi54bWxQSwECFAAUAAAACACHTuJA&#10;My8FnjsAAAA5AAAAEAAAAAAAAAABACAAAAAPAQAAZHJzL3NoYXBleG1sLnhtbFBLBQYAAAAABgAG&#10;AFsBAAC5AwAAAAA=&#10;">
                <v:fill on="f" focussize="0,0"/>
                <v:stroke on="f"/>
                <v:imagedata r:id="rId3" croptop="26349f" cropbottom="10972f" o:title=""/>
                <o:lock v:ext="edit" aspectratio="t"/>
              </v:shape>
              <v:shape id="Picture 3" o:spid="_x0000_s1026" o:spt="75" alt="A logo with blue text&#10;&#10;Description automatically generated" type="#_x0000_t75" style="position:absolute;left:320040;top:718185;height:1013460;width:2453640;" filled="f" o:preferrelative="t" stroked="f" coordsize="21600,21600" o:gfxdata="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LUTrMQAAADjAAAADwAAAAAAAAABACAAAAAiAAAAZHJzL2Rvd25yZXYueG1sUEsBAhQAFAAAAAgA&#10;h07iQDMvBZ47AAAAOQAAABAAAAAAAAAAAQAgAAAAEwEAAGRycy9zaGFwZXhtbC54bWxQSwUGAAAA&#10;AAYABgBbAQAAvQMAAAAA&#10;">
                <v:fill on="f" focussize="0,0"/>
                <v:stroke on="f"/>
                <v:imagedata r:id="rId4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1NzQzNTE1NTK1MDJW0lEKTi0uzszPAykwrAUA53wgqiwAAAA="/>
  </w:docVars>
  <w:rsids>
    <w:rsidRoot w:val="005C50A8"/>
    <w:rsid w:val="00011F49"/>
    <w:rsid w:val="000360C4"/>
    <w:rsid w:val="00097C28"/>
    <w:rsid w:val="000E38A2"/>
    <w:rsid w:val="000F293C"/>
    <w:rsid w:val="00172AC7"/>
    <w:rsid w:val="00191DAA"/>
    <w:rsid w:val="001D4659"/>
    <w:rsid w:val="001F36FB"/>
    <w:rsid w:val="0021098B"/>
    <w:rsid w:val="00212487"/>
    <w:rsid w:val="00256385"/>
    <w:rsid w:val="00292341"/>
    <w:rsid w:val="00340A7B"/>
    <w:rsid w:val="003434E2"/>
    <w:rsid w:val="003B06FA"/>
    <w:rsid w:val="0047201A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20183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7F2F01"/>
    <w:rsid w:val="0080490A"/>
    <w:rsid w:val="00805972"/>
    <w:rsid w:val="00893187"/>
    <w:rsid w:val="008C1499"/>
    <w:rsid w:val="00915656"/>
    <w:rsid w:val="009228D0"/>
    <w:rsid w:val="009E5BDE"/>
    <w:rsid w:val="00A2599D"/>
    <w:rsid w:val="00B2420A"/>
    <w:rsid w:val="00B85C45"/>
    <w:rsid w:val="00C13754"/>
    <w:rsid w:val="00C25B1F"/>
    <w:rsid w:val="00C27CC9"/>
    <w:rsid w:val="00C41732"/>
    <w:rsid w:val="00C934C5"/>
    <w:rsid w:val="00CA02BF"/>
    <w:rsid w:val="00CE68B2"/>
    <w:rsid w:val="00D816AB"/>
    <w:rsid w:val="00D914C7"/>
    <w:rsid w:val="00DA3A4D"/>
    <w:rsid w:val="00DB4D6E"/>
    <w:rsid w:val="00EB268E"/>
    <w:rsid w:val="00EB3118"/>
    <w:rsid w:val="00EB5ECE"/>
    <w:rsid w:val="00F81DE7"/>
    <w:rsid w:val="00F9773E"/>
    <w:rsid w:val="2C8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10C44"/>
  <w15:docId w15:val="{22BA396A-F6CD-4018-837F-189E7D24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character" w:styleId="Hyperlink">
    <w:name w:val="Hyperlink"/>
    <w:uiPriority w:val="99"/>
    <w:rPr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val="en-AU" w:eastAsia="en-AU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0"/>
      <w:sz w:val="18"/>
      <w:szCs w:val="18"/>
      <w:u w:color="000090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59"/>
    <w:rPr>
      <w:rFonts w:asciiTheme="minorHAnsi" w:eastAsia="SimSun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paragraph" w:styleId="Revision">
    <w:name w:val="Revision"/>
    <w:hidden/>
    <w:uiPriority w:val="99"/>
    <w:unhideWhenUsed/>
    <w:rsid w:val="008059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31049A" w:rsidRDefault="00000000">
          <w:pPr>
            <w:pStyle w:val="120A01F1890E444BBABF49F61FA0DC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31049A" w:rsidRDefault="00000000">
          <w:pPr>
            <w:pStyle w:val="907A2849DF3C406DB4F9817668B59A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31049A" w:rsidRDefault="00000000">
          <w:pPr>
            <w:pStyle w:val="9A657CFF74F54F7E9F7BA0871D7051A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31049A" w:rsidRDefault="00000000">
          <w:pPr>
            <w:pStyle w:val="84BB7305E99848D18DF29B4798E749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31049A" w:rsidRDefault="00000000">
          <w:pPr>
            <w:pStyle w:val="F76C63FBCDF34EFABF921A5B3CC886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31049A" w:rsidRDefault="00000000">
          <w:pPr>
            <w:pStyle w:val="442213B4C41E4398AFCECC038B2391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31049A" w:rsidRDefault="00000000">
          <w:pPr>
            <w:pStyle w:val="1D538EC2CAD04098844C5103DF8AA7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31049A" w:rsidRDefault="00000000">
          <w:pPr>
            <w:pStyle w:val="B31213975E454279B1B58B92E94FE5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31049A" w:rsidRDefault="00000000">
          <w:pPr>
            <w:pStyle w:val="31B5C118240F4BFDB06D8FC6A1946EB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31049A" w:rsidRDefault="00000000">
          <w:pPr>
            <w:pStyle w:val="AD34961A187242CEBE3011F5D3CF23C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31049A" w:rsidRDefault="00000000">
          <w:pPr>
            <w:pStyle w:val="662AD4E5C6AF4AFBAEAF515127AB1FE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31049A" w:rsidRDefault="00000000">
          <w:pPr>
            <w:pStyle w:val="08C93A504CD642B7A72B9AEE7E152B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31049A" w:rsidRDefault="00000000">
          <w:pPr>
            <w:pStyle w:val="8E9A76C910DD4E9FA95126A218E7BD0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9D9" w:rsidRDefault="008D29D9">
      <w:pPr>
        <w:spacing w:line="240" w:lineRule="auto"/>
      </w:pPr>
      <w:r>
        <w:separator/>
      </w:r>
    </w:p>
  </w:endnote>
  <w:endnote w:type="continuationSeparator" w:id="0">
    <w:p w:rsidR="008D29D9" w:rsidRDefault="008D29D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9D9" w:rsidRDefault="008D29D9">
      <w:pPr>
        <w:spacing w:after="0"/>
      </w:pPr>
      <w:r>
        <w:separator/>
      </w:r>
    </w:p>
  </w:footnote>
  <w:footnote w:type="continuationSeparator" w:id="0">
    <w:p w:rsidR="008D29D9" w:rsidRDefault="008D29D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33"/>
    <w:rsid w:val="001131AF"/>
    <w:rsid w:val="0031049A"/>
    <w:rsid w:val="003F1133"/>
    <w:rsid w:val="00580DC6"/>
    <w:rsid w:val="00620183"/>
    <w:rsid w:val="007249F9"/>
    <w:rsid w:val="0080490A"/>
    <w:rsid w:val="008245B4"/>
    <w:rsid w:val="008D29D9"/>
    <w:rsid w:val="0093763C"/>
    <w:rsid w:val="00A13B12"/>
    <w:rsid w:val="00CA02BF"/>
    <w:rsid w:val="00D73881"/>
    <w:rsid w:val="00D75DC6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A01F1890E444BBABF49F61FA0DC74">
    <w:name w:val="120A01F1890E444BBABF49F61FA0DC7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7A2849DF3C406DB4F9817668B59A31">
    <w:name w:val="907A2849DF3C406DB4F9817668B59A3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657CFF74F54F7E9F7BA0871D7051A9">
    <w:name w:val="9A657CFF74F54F7E9F7BA0871D7051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B7305E99848D18DF29B4798E749CF">
    <w:name w:val="84BB7305E99848D18DF29B4798E749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63FBCDF34EFABF921A5B3CC886D6">
    <w:name w:val="F76C63FBCDF34EFABF921A5B3CC886D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213B4C41E4398AFCECC038B2391F6">
    <w:name w:val="442213B4C41E4398AFCECC038B2391F6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38EC2CAD04098844C5103DF8AA77D">
    <w:name w:val="1D538EC2CAD04098844C5103DF8AA77D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1213975E454279B1B58B92E94FE515">
    <w:name w:val="B31213975E454279B1B58B92E94FE51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B5C118240F4BFDB06D8FC6A1946EBA">
    <w:name w:val="31B5C118240F4BFDB06D8FC6A1946EBA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34961A187242CEBE3011F5D3CF23C4">
    <w:name w:val="AD34961A187242CEBE3011F5D3CF23C4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AD4E5C6AF4AFBAEAF515127AB1FE9">
    <w:name w:val="662AD4E5C6AF4AFBAEAF515127AB1FE9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C93A504CD642B7A72B9AEE7E152B27">
    <w:name w:val="08C93A504CD642B7A72B9AEE7E152B27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9A76C910DD4E9FA95126A218E7BD04">
    <w:name w:val="8E9A76C910DD4E9FA95126A218E7BD04"/>
    <w:qFormat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Jess Rodham</cp:lastModifiedBy>
  <cp:revision>2</cp:revision>
  <cp:lastPrinted>2024-02-26T03:11:00Z</cp:lastPrinted>
  <dcterms:created xsi:type="dcterms:W3CDTF">2025-02-25T04:36:00Z</dcterms:created>
  <dcterms:modified xsi:type="dcterms:W3CDTF">2025-02-25T04:36:00Z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  <property fmtid="{D5CDD505-2E9C-101B-9397-08002B2CF9AE}" pid="3" name="KSOProductBuildVer">
    <vt:lpwstr>1033-12.2.0.19805</vt:lpwstr>
  </property>
  <property fmtid="{D5CDD505-2E9C-101B-9397-08002B2CF9AE}" pid="4" name="ICV">
    <vt:lpwstr>F5A609D8451246F18A8118FC4DBDBADF_13</vt:lpwstr>
  </property>
</Properties>
</file>