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0B02" w14:textId="6676B15E" w:rsidR="006B1731" w:rsidRPr="00F67463" w:rsidRDefault="00F67463" w:rsidP="00F67463">
      <w:pPr>
        <w:pStyle w:val="NoSpacing"/>
        <w:jc w:val="center"/>
        <w:rPr>
          <w:rFonts w:ascii="Arial Black" w:hAnsi="Arial Black"/>
          <w:sz w:val="28"/>
          <w:szCs w:val="28"/>
          <w:bdr w:val="none" w:sz="0" w:space="0" w:color="auto"/>
          <w:lang w:val="en-AU"/>
        </w:rPr>
      </w:pPr>
      <w:r w:rsidRPr="00F67463">
        <w:rPr>
          <w:rFonts w:ascii="Arial Black" w:hAnsi="Arial Black"/>
          <w:sz w:val="28"/>
          <w:szCs w:val="28"/>
          <w:bdr w:val="none" w:sz="0" w:space="0" w:color="auto"/>
          <w:lang w:val="en-AU"/>
        </w:rPr>
        <w:t>NOMINATED PARTICIPATION FORM:</w:t>
      </w:r>
    </w:p>
    <w:p w14:paraId="02FAA38C" w14:textId="4D4A2A56" w:rsidR="006B1731" w:rsidRPr="006B1731" w:rsidRDefault="006B1731" w:rsidP="00F67463">
      <w:pPr>
        <w:pStyle w:val="NoSpacing"/>
        <w:rPr>
          <w:b/>
          <w:bCs/>
          <w:sz w:val="32"/>
          <w:szCs w:val="32"/>
          <w:u w:val="single"/>
          <w:bdr w:val="none" w:sz="0" w:space="0" w:color="auto"/>
          <w:lang w:val="en-AU"/>
        </w:rPr>
      </w:pPr>
    </w:p>
    <w:p w14:paraId="4AC20199" w14:textId="68915D19" w:rsidR="00267516" w:rsidRDefault="002E5CDC" w:rsidP="00F67463">
      <w:pPr>
        <w:pStyle w:val="NoSpacing"/>
        <w:jc w:val="center"/>
        <w:rPr>
          <w:rFonts w:ascii="Arial Black" w:hAnsi="Arial Black"/>
          <w:u w:val="single"/>
          <w:bdr w:val="none" w:sz="0" w:space="0" w:color="auto"/>
          <w:lang w:val="en-AU"/>
        </w:rPr>
      </w:pPr>
      <w:r>
        <w:rPr>
          <w:rFonts w:ascii="Arial Black" w:hAnsi="Arial Black"/>
          <w:u w:val="single"/>
          <w:bdr w:val="none" w:sz="0" w:space="0" w:color="auto"/>
          <w:lang w:val="en-AU"/>
        </w:rPr>
        <w:t>Pacific Regional Climate Centre Network Designation Planning and Management Committee Meetings</w:t>
      </w:r>
    </w:p>
    <w:p w14:paraId="52DB71FB" w14:textId="6E8F9A62" w:rsidR="00267516" w:rsidRDefault="002E5CDC" w:rsidP="00F67463">
      <w:pPr>
        <w:pStyle w:val="NoSpacing"/>
        <w:jc w:val="center"/>
        <w:rPr>
          <w:rFonts w:ascii="Arial Black" w:hAnsi="Arial Black"/>
          <w:u w:val="single"/>
          <w:bdr w:val="none" w:sz="0" w:space="0" w:color="auto"/>
          <w:lang w:val="en-AU"/>
        </w:rPr>
      </w:pPr>
      <w:r>
        <w:rPr>
          <w:rFonts w:ascii="Arial Black" w:hAnsi="Arial Black"/>
          <w:u w:val="single"/>
          <w:bdr w:val="none" w:sz="0" w:space="0" w:color="auto"/>
          <w:lang w:val="en-AU"/>
        </w:rPr>
        <w:t>5 – 9 December</w:t>
      </w:r>
      <w:r w:rsidR="00267516">
        <w:rPr>
          <w:rFonts w:ascii="Arial Black" w:hAnsi="Arial Black"/>
          <w:u w:val="single"/>
          <w:bdr w:val="none" w:sz="0" w:space="0" w:color="auto"/>
          <w:lang w:val="en-AU"/>
        </w:rPr>
        <w:t xml:space="preserve"> 2025</w:t>
      </w:r>
    </w:p>
    <w:p w14:paraId="5094EB99" w14:textId="59F21800" w:rsidR="00B4053A" w:rsidRPr="006E64DA" w:rsidRDefault="002E5CDC" w:rsidP="00F67463">
      <w:pPr>
        <w:pStyle w:val="NoSpacing"/>
        <w:jc w:val="center"/>
        <w:rPr>
          <w:rFonts w:ascii="Arial Black" w:hAnsi="Arial Black"/>
          <w:u w:val="single"/>
          <w:bdr w:val="none" w:sz="0" w:space="0" w:color="auto"/>
          <w:lang w:val="en-AU"/>
        </w:rPr>
      </w:pPr>
      <w:r>
        <w:rPr>
          <w:rFonts w:ascii="Arial Black" w:hAnsi="Arial Black"/>
          <w:u w:val="single"/>
          <w:bdr w:val="none" w:sz="0" w:space="0" w:color="auto"/>
          <w:lang w:val="en-AU"/>
        </w:rPr>
        <w:t>Wellington, New Zealand</w:t>
      </w:r>
    </w:p>
    <w:p w14:paraId="5D9DB8E2" w14:textId="77777777" w:rsidR="006B1731" w:rsidRDefault="006B1731" w:rsidP="00F67463">
      <w:pPr>
        <w:pStyle w:val="NoSpacing"/>
        <w:rPr>
          <w:bdr w:val="none" w:sz="0" w:space="0" w:color="auto"/>
          <w:lang w:val="en-AU"/>
        </w:rPr>
      </w:pPr>
    </w:p>
    <w:p w14:paraId="77D82181" w14:textId="44D57478" w:rsidR="00F67463" w:rsidRDefault="00F67463" w:rsidP="00B4053A">
      <w:pPr>
        <w:pStyle w:val="NoSpacing"/>
        <w:jc w:val="center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To be completed by the confirmed focal points/participants and received by SPREP no later than</w:t>
      </w:r>
    </w:p>
    <w:p w14:paraId="76DCECB2" w14:textId="62997FDD" w:rsidR="006B1731" w:rsidRDefault="002E5CDC" w:rsidP="00B4053A">
      <w:pPr>
        <w:pStyle w:val="NoSpacing"/>
        <w:jc w:val="center"/>
        <w:rPr>
          <w:u w:val="single"/>
          <w:bdr w:val="none" w:sz="0" w:space="0" w:color="auto"/>
          <w:lang w:val="en-AU"/>
        </w:rPr>
      </w:pPr>
      <w:r>
        <w:rPr>
          <w:u w:val="single"/>
          <w:bdr w:val="none" w:sz="0" w:space="0" w:color="auto"/>
          <w:lang w:val="en-AU"/>
        </w:rPr>
        <w:t>31 October</w:t>
      </w:r>
      <w:r w:rsidR="0085157F">
        <w:rPr>
          <w:u w:val="single"/>
          <w:bdr w:val="none" w:sz="0" w:space="0" w:color="auto"/>
          <w:lang w:val="en-AU"/>
        </w:rPr>
        <w:t xml:space="preserve"> </w:t>
      </w:r>
      <w:r w:rsidR="00267516">
        <w:rPr>
          <w:u w:val="single"/>
          <w:bdr w:val="none" w:sz="0" w:space="0" w:color="auto"/>
          <w:lang w:val="en-AU"/>
        </w:rPr>
        <w:t>2025</w:t>
      </w:r>
    </w:p>
    <w:p w14:paraId="20BF72EA" w14:textId="77777777" w:rsidR="009E02F2" w:rsidRPr="006E64DA" w:rsidRDefault="009E02F2" w:rsidP="00C45612">
      <w:pPr>
        <w:pStyle w:val="NoSpacing"/>
        <w:jc w:val="center"/>
        <w:rPr>
          <w:u w:val="single"/>
          <w:bdr w:val="none" w:sz="0" w:space="0" w:color="auto"/>
          <w:lang w:val="en-AU"/>
        </w:rPr>
      </w:pPr>
    </w:p>
    <w:p w14:paraId="24D76F2A" w14:textId="5E43FE3F" w:rsidR="00C45612" w:rsidRDefault="00C45612" w:rsidP="00C45612">
      <w:pPr>
        <w:pStyle w:val="NoSpacing"/>
        <w:jc w:val="center"/>
        <w:rPr>
          <w:bdr w:val="none" w:sz="0" w:space="0" w:color="auto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072E7" wp14:editId="07D9A4B8">
                <wp:simplePos x="0" y="0"/>
                <wp:positionH relativeFrom="column">
                  <wp:posOffset>-177437</wp:posOffset>
                </wp:positionH>
                <wp:positionV relativeFrom="paragraph">
                  <wp:posOffset>101600</wp:posOffset>
                </wp:positionV>
                <wp:extent cx="6576332" cy="0"/>
                <wp:effectExtent l="0" t="19050" r="34290" b="19050"/>
                <wp:wrapNone/>
                <wp:docPr id="15934721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6332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7AEB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8pt" to="503.8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" strokecolor="black [3040]" strokeweight="2.25pt"/>
            </w:pict>
          </mc:Fallback>
        </mc:AlternateContent>
      </w:r>
    </w:p>
    <w:p w14:paraId="4BDE5D24" w14:textId="77777777" w:rsidR="00F67463" w:rsidRDefault="00F67463" w:rsidP="00F67463">
      <w:pPr>
        <w:pStyle w:val="NoSpacing"/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F67463" w14:paraId="52676726" w14:textId="77777777" w:rsidTr="00C45612">
        <w:tc>
          <w:tcPr>
            <w:tcW w:w="9912" w:type="dxa"/>
            <w:gridSpan w:val="2"/>
            <w:shd w:val="clear" w:color="auto" w:fill="DBDBDB" w:themeFill="text2" w:themeFillTint="66"/>
          </w:tcPr>
          <w:p w14:paraId="4535BFEE" w14:textId="77777777" w:rsidR="00F67463" w:rsidRDefault="00F67463" w:rsidP="00F67463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General Information</w:t>
            </w:r>
          </w:p>
          <w:p w14:paraId="6F636004" w14:textId="082542FD" w:rsidR="00C45612" w:rsidRPr="00F67463" w:rsidRDefault="00C45612" w:rsidP="00C4561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b/>
                <w:bCs/>
                <w:bdr w:val="none" w:sz="0" w:space="0" w:color="auto"/>
                <w:lang w:val="en-AU"/>
              </w:rPr>
            </w:pPr>
          </w:p>
        </w:tc>
      </w:tr>
      <w:tr w:rsidR="00F67463" w14:paraId="401479CC" w14:textId="77777777" w:rsidTr="00F67463">
        <w:tc>
          <w:tcPr>
            <w:tcW w:w="4956" w:type="dxa"/>
          </w:tcPr>
          <w:p w14:paraId="73DF1926" w14:textId="6C41EC6B" w:rsidR="00F67463" w:rsidRP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First/given name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r w:rsidRPr="00F67463">
              <w:rPr>
                <w:i/>
                <w:iCs/>
                <w:bdr w:val="none" w:sz="0" w:space="0" w:color="auto"/>
                <w:lang w:val="en-AU"/>
              </w:rPr>
              <w:t xml:space="preserve">Enter your first/given name exactly as listed in your passport. </w:t>
            </w:r>
          </w:p>
          <w:p w14:paraId="63ECF3A5" w14:textId="5C59F26C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723F6602" w14:textId="0539613A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Last/family name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r w:rsidRPr="00F67463">
              <w:rPr>
                <w:i/>
                <w:iCs/>
                <w:bdr w:val="none" w:sz="0" w:space="0" w:color="auto"/>
                <w:lang w:val="en-AU"/>
              </w:rPr>
              <w:t>Enter your family name exactly as listed in your passport</w:t>
            </w:r>
            <w:r>
              <w:rPr>
                <w:i/>
                <w:iCs/>
                <w:bdr w:val="none" w:sz="0" w:space="0" w:color="auto"/>
                <w:lang w:val="en-AU"/>
              </w:rPr>
              <w:t>.</w:t>
            </w:r>
          </w:p>
          <w:p w14:paraId="74AE466D" w14:textId="77777777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144BEECA" w14:textId="204ECC9B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4D4D51" w14:paraId="02D42B0B" w14:textId="77777777" w:rsidTr="00F67463">
        <w:tc>
          <w:tcPr>
            <w:tcW w:w="4956" w:type="dxa"/>
          </w:tcPr>
          <w:p w14:paraId="5CBC325A" w14:textId="77777777" w:rsid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>
              <w:rPr>
                <w:b/>
                <w:bCs/>
                <w:bdr w:val="none" w:sz="0" w:space="0" w:color="auto"/>
                <w:lang w:val="en-AU"/>
              </w:rPr>
              <w:t xml:space="preserve">Gender </w:t>
            </w:r>
          </w:p>
          <w:p w14:paraId="6B6036B9" w14:textId="77777777" w:rsid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  <w:p w14:paraId="5E47DE40" w14:textId="1C633FD7" w:rsidR="004D4D51" w:rsidRP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400E383B" w14:textId="77777777" w:rsid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>
              <w:rPr>
                <w:b/>
                <w:bCs/>
                <w:bdr w:val="none" w:sz="0" w:space="0" w:color="auto"/>
                <w:lang w:val="en-AU"/>
              </w:rPr>
              <w:t>Age Category</w:t>
            </w:r>
          </w:p>
          <w:p w14:paraId="2A30C355" w14:textId="389875D4" w:rsid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  <w:p w14:paraId="772C1941" w14:textId="66D5DD80" w:rsidR="004D4D51" w:rsidRP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4D4D51">
              <w:rPr>
                <w:bdr w:val="none" w:sz="0" w:space="0" w:color="auto"/>
                <w:lang w:val="en-AU"/>
              </w:rPr>
              <w:t xml:space="preserve">35 And below 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sdt>
              <w:sdtPr>
                <w:rPr>
                  <w:bdr w:val="none" w:sz="0" w:space="0" w:color="auto"/>
                  <w:lang w:val="en-AU"/>
                </w:rPr>
                <w:id w:val="-173369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dr w:val="none" w:sz="0" w:space="0" w:color="auto"/>
                    <w:lang w:val="en-AU"/>
                  </w:rPr>
                  <w:t>☐</w:t>
                </w:r>
              </w:sdtContent>
            </w:sdt>
            <w:r w:rsidRPr="004D4D51">
              <w:rPr>
                <w:bdr w:val="none" w:sz="0" w:space="0" w:color="auto"/>
                <w:lang w:val="en-AU"/>
              </w:rPr>
              <w:t xml:space="preserve"> </w:t>
            </w:r>
          </w:p>
          <w:p w14:paraId="74D9F264" w14:textId="4BED22B4" w:rsid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  <w:p w14:paraId="4C6C2FF8" w14:textId="0D69D878" w:rsidR="004D4D51" w:rsidRPr="004D4D51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4D4D51">
              <w:rPr>
                <w:bdr w:val="none" w:sz="0" w:space="0" w:color="auto"/>
                <w:lang w:val="en-AU"/>
              </w:rPr>
              <w:t>Above 35</w:t>
            </w:r>
            <w:r>
              <w:rPr>
                <w:bdr w:val="none" w:sz="0" w:space="0" w:color="auto"/>
                <w:lang w:val="en-AU"/>
              </w:rPr>
              <w:t xml:space="preserve">  </w:t>
            </w:r>
            <w:sdt>
              <w:sdtPr>
                <w:rPr>
                  <w:bdr w:val="none" w:sz="0" w:space="0" w:color="auto"/>
                  <w:lang w:val="en-AU"/>
                </w:rPr>
                <w:id w:val="-88009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53A">
                  <w:rPr>
                    <w:rFonts w:ascii="MS Gothic" w:eastAsia="MS Gothic" w:hAnsi="MS Gothic" w:hint="eastAsia"/>
                    <w:bdr w:val="none" w:sz="0" w:space="0" w:color="auto"/>
                    <w:lang w:val="en-AU"/>
                  </w:rPr>
                  <w:t>☐</w:t>
                </w:r>
              </w:sdtContent>
            </w:sdt>
          </w:p>
          <w:p w14:paraId="06263537" w14:textId="282CA114" w:rsidR="004D4D51" w:rsidRPr="00F67463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</w:tr>
      <w:tr w:rsidR="00F67463" w14:paraId="0BC43442" w14:textId="77777777" w:rsidTr="003F3992">
        <w:tc>
          <w:tcPr>
            <w:tcW w:w="9912" w:type="dxa"/>
            <w:gridSpan w:val="2"/>
          </w:tcPr>
          <w:p w14:paraId="46682544" w14:textId="33606DFA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F67463">
              <w:rPr>
                <w:b/>
                <w:bCs/>
                <w:bdr w:val="none" w:sz="0" w:space="0" w:color="auto"/>
                <w:lang w:val="en-AU"/>
              </w:rPr>
              <w:t>Country Organization name</w:t>
            </w:r>
            <w:r>
              <w:rPr>
                <w:b/>
                <w:bCs/>
                <w:bdr w:val="none" w:sz="0" w:space="0" w:color="auto"/>
                <w:lang w:val="en-AU"/>
              </w:rPr>
              <w:t xml:space="preserve"> </w:t>
            </w:r>
            <w:r w:rsidRPr="00F67463">
              <w:rPr>
                <w:i/>
                <w:iCs/>
                <w:bdr w:val="none" w:sz="0" w:space="0" w:color="auto"/>
                <w:lang w:val="en-AU"/>
              </w:rPr>
              <w:t>The full name of your country/organization, address and contact.</w:t>
            </w:r>
          </w:p>
          <w:p w14:paraId="5618425A" w14:textId="77777777" w:rsidR="00F67463" w:rsidRDefault="00F67463" w:rsidP="00B4053A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00385291" w14:textId="45E14025" w:rsidR="00B4053A" w:rsidRDefault="00B4053A" w:rsidP="00B4053A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F67463" w14:paraId="4FAD0D01" w14:textId="77777777" w:rsidTr="003F3992">
        <w:tc>
          <w:tcPr>
            <w:tcW w:w="9912" w:type="dxa"/>
            <w:gridSpan w:val="2"/>
          </w:tcPr>
          <w:p w14:paraId="784C75E3" w14:textId="77777777" w:rsidR="00F67463" w:rsidRDefault="00F67463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>Functional title</w:t>
            </w:r>
            <w:r>
              <w:rPr>
                <w:bdr w:val="none" w:sz="0" w:space="0" w:color="auto"/>
                <w:lang w:val="en-AU"/>
              </w:rPr>
              <w:t xml:space="preserve"> </w:t>
            </w:r>
            <w:r w:rsidRPr="009368C6">
              <w:rPr>
                <w:i/>
                <w:iCs/>
                <w:bdr w:val="none" w:sz="0" w:space="0" w:color="auto"/>
                <w:lang w:val="en-AU"/>
              </w:rPr>
              <w:t>The designa</w:t>
            </w:r>
            <w:r w:rsidR="009368C6" w:rsidRPr="009368C6">
              <w:rPr>
                <w:i/>
                <w:iCs/>
                <w:bdr w:val="none" w:sz="0" w:space="0" w:color="auto"/>
                <w:lang w:val="en-AU"/>
              </w:rPr>
              <w:t>tion/position assigned to you by your organization</w:t>
            </w:r>
          </w:p>
          <w:p w14:paraId="26950A5F" w14:textId="77777777" w:rsidR="009368C6" w:rsidRDefault="009368C6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  <w:p w14:paraId="3224FA8F" w14:textId="0289ACAC" w:rsidR="009368C6" w:rsidRDefault="009368C6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4D4D51" w14:paraId="5C2D5564" w14:textId="77777777" w:rsidTr="003F3992">
        <w:tc>
          <w:tcPr>
            <w:tcW w:w="9912" w:type="dxa"/>
            <w:gridSpan w:val="2"/>
          </w:tcPr>
          <w:p w14:paraId="4B7ED7E5" w14:textId="3125BCD5" w:rsidR="004D4D51" w:rsidRPr="009368C6" w:rsidRDefault="004D4D51" w:rsidP="00F67463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>
              <w:rPr>
                <w:b/>
                <w:bCs/>
                <w:bdr w:val="none" w:sz="0" w:space="0" w:color="auto"/>
                <w:lang w:val="en-AU"/>
              </w:rPr>
              <w:t>Phone Contact:                                                      Email Address:</w:t>
            </w:r>
          </w:p>
        </w:tc>
      </w:tr>
    </w:tbl>
    <w:p w14:paraId="4943D13A" w14:textId="4E9333C2" w:rsidR="009368C6" w:rsidRDefault="009368C6" w:rsidP="001C23F8">
      <w:pPr>
        <w:jc w:val="both"/>
        <w:rPr>
          <w:bdr w:val="none" w:sz="0" w:space="0" w:color="auto"/>
          <w:lang w:val="en-AU"/>
        </w:rPr>
      </w:pPr>
    </w:p>
    <w:p w14:paraId="37855251" w14:textId="0727A508" w:rsidR="001C23F8" w:rsidRDefault="001C23F8" w:rsidP="001C23F8">
      <w:pPr>
        <w:jc w:val="both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Nominated Bank Account for Payment of DSA’s</w:t>
      </w:r>
    </w:p>
    <w:p w14:paraId="7FAD6035" w14:textId="77777777" w:rsidR="001C23F8" w:rsidRDefault="001C23F8" w:rsidP="001C23F8">
      <w:pPr>
        <w:jc w:val="both"/>
        <w:rPr>
          <w:bdr w:val="none" w:sz="0" w:space="0" w:color="auto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368C6" w14:paraId="70A9DF79" w14:textId="77777777" w:rsidTr="00C45612">
        <w:tc>
          <w:tcPr>
            <w:tcW w:w="9912" w:type="dxa"/>
            <w:gridSpan w:val="2"/>
            <w:shd w:val="clear" w:color="auto" w:fill="DBDBDB" w:themeFill="text2" w:themeFillTint="66"/>
            <w:vAlign w:val="center"/>
          </w:tcPr>
          <w:p w14:paraId="1AABE172" w14:textId="77777777" w:rsidR="009368C6" w:rsidRPr="009368C6" w:rsidRDefault="009368C6" w:rsidP="009368C6">
            <w:pPr>
              <w:pStyle w:val="NoSpacing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9368C6">
              <w:rPr>
                <w:b/>
                <w:bCs/>
                <w:bdr w:val="none" w:sz="0" w:space="0" w:color="auto"/>
                <w:lang w:val="en-AU"/>
              </w:rPr>
              <w:t xml:space="preserve">Bank Account Details </w:t>
            </w:r>
          </w:p>
          <w:p w14:paraId="6272FEE7" w14:textId="3B8C9138" w:rsidR="009368C6" w:rsidRPr="009368C6" w:rsidRDefault="009368C6" w:rsidP="009368C6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bdr w:val="none" w:sz="0" w:space="0" w:color="auto"/>
                <w:lang w:val="en-AU"/>
              </w:rPr>
            </w:pPr>
            <w:r w:rsidRPr="009368C6">
              <w:rPr>
                <w:i/>
                <w:iCs/>
                <w:bdr w:val="none" w:sz="0" w:space="0" w:color="auto"/>
                <w:lang w:val="en-AU"/>
              </w:rPr>
              <w:t>Please provide your bank account details below</w:t>
            </w:r>
          </w:p>
        </w:tc>
      </w:tr>
      <w:tr w:rsidR="009368C6" w14:paraId="70C87BA2" w14:textId="77777777" w:rsidTr="003F3992">
        <w:tc>
          <w:tcPr>
            <w:tcW w:w="4956" w:type="dxa"/>
          </w:tcPr>
          <w:p w14:paraId="3FEF12F4" w14:textId="61CA4484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Name</w:t>
            </w:r>
          </w:p>
        </w:tc>
        <w:tc>
          <w:tcPr>
            <w:tcW w:w="4956" w:type="dxa"/>
          </w:tcPr>
          <w:p w14:paraId="51B6E6FE" w14:textId="00357E1C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1EDAD592" w14:textId="77777777" w:rsidTr="003F3992">
        <w:tc>
          <w:tcPr>
            <w:tcW w:w="4956" w:type="dxa"/>
          </w:tcPr>
          <w:p w14:paraId="563BDC21" w14:textId="7E6619D5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Account Number</w:t>
            </w:r>
          </w:p>
        </w:tc>
        <w:tc>
          <w:tcPr>
            <w:tcW w:w="4956" w:type="dxa"/>
          </w:tcPr>
          <w:p w14:paraId="5178B594" w14:textId="1F33A97A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337F71B5" w14:textId="77777777" w:rsidTr="003F3992">
        <w:tc>
          <w:tcPr>
            <w:tcW w:w="4956" w:type="dxa"/>
          </w:tcPr>
          <w:p w14:paraId="4C3FFD9B" w14:textId="643E8778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Account Type</w:t>
            </w:r>
          </w:p>
        </w:tc>
        <w:tc>
          <w:tcPr>
            <w:tcW w:w="4956" w:type="dxa"/>
          </w:tcPr>
          <w:p w14:paraId="4DF10CA8" w14:textId="1BF974BB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5BBB6A1A" w14:textId="77777777" w:rsidTr="003F3992">
        <w:tc>
          <w:tcPr>
            <w:tcW w:w="4956" w:type="dxa"/>
          </w:tcPr>
          <w:p w14:paraId="3B39FD14" w14:textId="09433058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Bank N</w:t>
            </w:r>
            <w:r w:rsidR="00B4053A">
              <w:rPr>
                <w:b/>
                <w:bCs/>
                <w:bdr w:val="none" w:sz="0" w:space="0" w:color="auto"/>
                <w:lang w:val="en-AU"/>
              </w:rPr>
              <w:t>ame</w:t>
            </w:r>
          </w:p>
        </w:tc>
        <w:tc>
          <w:tcPr>
            <w:tcW w:w="4956" w:type="dxa"/>
          </w:tcPr>
          <w:p w14:paraId="3AAEB751" w14:textId="4BFFEFC4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77807E9A" w14:textId="77777777" w:rsidTr="003F3992">
        <w:tc>
          <w:tcPr>
            <w:tcW w:w="4956" w:type="dxa"/>
          </w:tcPr>
          <w:p w14:paraId="3FE252D1" w14:textId="2F0B9618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Bank Addres</w:t>
            </w:r>
            <w:r w:rsidR="00B4053A">
              <w:rPr>
                <w:b/>
                <w:bCs/>
                <w:bdr w:val="none" w:sz="0" w:space="0" w:color="auto"/>
                <w:lang w:val="en-AU"/>
              </w:rPr>
              <w:t>s</w:t>
            </w:r>
          </w:p>
        </w:tc>
        <w:tc>
          <w:tcPr>
            <w:tcW w:w="4956" w:type="dxa"/>
          </w:tcPr>
          <w:p w14:paraId="689000ED" w14:textId="349E1722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3FE0E96F" w14:textId="77777777" w:rsidTr="003F3992">
        <w:tc>
          <w:tcPr>
            <w:tcW w:w="4956" w:type="dxa"/>
          </w:tcPr>
          <w:p w14:paraId="1785D97A" w14:textId="6A89D2A9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BSB Number</w:t>
            </w:r>
          </w:p>
        </w:tc>
        <w:tc>
          <w:tcPr>
            <w:tcW w:w="4956" w:type="dxa"/>
          </w:tcPr>
          <w:p w14:paraId="04F4D6CB" w14:textId="77777777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5DF826C3" w14:textId="77777777" w:rsidTr="003F3992">
        <w:tc>
          <w:tcPr>
            <w:tcW w:w="4956" w:type="dxa"/>
          </w:tcPr>
          <w:p w14:paraId="3268304D" w14:textId="38ADF5C7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SWIFT Code</w:t>
            </w:r>
            <w:r w:rsidR="00BC6F63">
              <w:rPr>
                <w:b/>
                <w:bCs/>
                <w:bdr w:val="none" w:sz="0" w:space="0" w:color="auto"/>
                <w:lang w:val="en-AU"/>
              </w:rPr>
              <w:t xml:space="preserve">   </w:t>
            </w:r>
          </w:p>
        </w:tc>
        <w:tc>
          <w:tcPr>
            <w:tcW w:w="4956" w:type="dxa"/>
          </w:tcPr>
          <w:p w14:paraId="6211BFCE" w14:textId="2FEA4087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  <w:tr w:rsidR="009368C6" w14:paraId="4A3442DF" w14:textId="77777777" w:rsidTr="003F3992">
        <w:tc>
          <w:tcPr>
            <w:tcW w:w="4956" w:type="dxa"/>
          </w:tcPr>
          <w:p w14:paraId="293C15B3" w14:textId="77777777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  <w:r w:rsidRPr="00C45612">
              <w:rPr>
                <w:b/>
                <w:bCs/>
                <w:bdr w:val="none" w:sz="0" w:space="0" w:color="auto"/>
                <w:lang w:val="en-AU"/>
              </w:rPr>
              <w:t>Intermediary Bank Details:</w:t>
            </w:r>
          </w:p>
          <w:p w14:paraId="28BF7125" w14:textId="1EC6F1B2" w:rsidR="009368C6" w:rsidRPr="00C45612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bdr w:val="none" w:sz="0" w:space="0" w:color="auto"/>
                <w:lang w:val="en-AU"/>
              </w:rPr>
            </w:pPr>
          </w:p>
        </w:tc>
        <w:tc>
          <w:tcPr>
            <w:tcW w:w="4956" w:type="dxa"/>
          </w:tcPr>
          <w:p w14:paraId="53644EEA" w14:textId="77777777" w:rsidR="009368C6" w:rsidRDefault="009368C6" w:rsidP="003F3992">
            <w:pPr>
              <w:pStyle w:val="NoSpac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dr w:val="none" w:sz="0" w:space="0" w:color="auto"/>
                <w:lang w:val="en-AU"/>
              </w:rPr>
            </w:pPr>
          </w:p>
        </w:tc>
      </w:tr>
    </w:tbl>
    <w:p w14:paraId="75702B56" w14:textId="77777777" w:rsidR="009368C6" w:rsidRDefault="009368C6" w:rsidP="00F67463">
      <w:pPr>
        <w:pStyle w:val="NoSpacing"/>
        <w:rPr>
          <w:bdr w:val="none" w:sz="0" w:space="0" w:color="auto"/>
          <w:lang w:val="en-AU"/>
        </w:rPr>
      </w:pPr>
    </w:p>
    <w:p w14:paraId="539E3B18" w14:textId="77777777" w:rsidR="00C45612" w:rsidRDefault="009368C6" w:rsidP="00F67463">
      <w:pPr>
        <w:pStyle w:val="NoSpacing"/>
        <w:rPr>
          <w:bdr w:val="none" w:sz="0" w:space="0" w:color="auto"/>
          <w:lang w:val="en-AU"/>
        </w:rPr>
      </w:pPr>
      <w:r w:rsidRPr="00C45612">
        <w:rPr>
          <w:b/>
          <w:bCs/>
          <w:u w:val="single"/>
          <w:bdr w:val="none" w:sz="0" w:space="0" w:color="auto"/>
          <w:lang w:val="en-AU"/>
        </w:rPr>
        <w:t xml:space="preserve">Please note: </w:t>
      </w:r>
      <w:r w:rsidRPr="00C45612">
        <w:rPr>
          <w:u w:val="single"/>
          <w:bdr w:val="none" w:sz="0" w:space="0" w:color="auto"/>
          <w:lang w:val="en-AU"/>
        </w:rPr>
        <w:t>All other related costs</w:t>
      </w:r>
      <w:r>
        <w:rPr>
          <w:bdr w:val="none" w:sz="0" w:space="0" w:color="auto"/>
          <w:lang w:val="en-AU"/>
        </w:rPr>
        <w:t xml:space="preserve"> are to be borne by the participants/nominating governments (this includes but is not limited to passport, visas, travel/medical insurance (including COVID-related </w:t>
      </w:r>
    </w:p>
    <w:p w14:paraId="573BA6C5" w14:textId="4534AFC6" w:rsidR="00C45612" w:rsidRDefault="009368C6" w:rsidP="00F67463">
      <w:pPr>
        <w:pStyle w:val="NoSpacing"/>
        <w:rPr>
          <w:bdr w:val="none" w:sz="0" w:space="0" w:color="auto"/>
          <w:lang w:val="en-AU"/>
        </w:rPr>
      </w:pPr>
      <w:r>
        <w:rPr>
          <w:bdr w:val="none" w:sz="0" w:space="0" w:color="auto"/>
          <w:lang w:val="en-AU"/>
        </w:rPr>
        <w:t>medicals</w:t>
      </w:r>
      <w:r w:rsidR="00C45612">
        <w:rPr>
          <w:bdr w:val="none" w:sz="0" w:space="0" w:color="auto"/>
          <w:lang w:val="en-AU"/>
        </w:rPr>
        <w:t>), pre-entry and upon-entry requirements into</w:t>
      </w:r>
      <w:r w:rsidR="00B4053A">
        <w:rPr>
          <w:bdr w:val="none" w:sz="0" w:space="0" w:color="auto"/>
          <w:lang w:val="en-AU"/>
        </w:rPr>
        <w:t xml:space="preserve"> </w:t>
      </w:r>
      <w:r w:rsidR="002E5CDC">
        <w:rPr>
          <w:bdr w:val="none" w:sz="0" w:space="0" w:color="auto"/>
          <w:lang w:val="en-AU"/>
        </w:rPr>
        <w:t>New Zealand</w:t>
      </w:r>
      <w:r w:rsidR="0085157F">
        <w:rPr>
          <w:bdr w:val="none" w:sz="0" w:space="0" w:color="auto"/>
          <w:lang w:val="en-AU"/>
        </w:rPr>
        <w:t>.</w:t>
      </w:r>
    </w:p>
    <w:p w14:paraId="74EC903D" w14:textId="77777777" w:rsidR="0085157F" w:rsidRDefault="0085157F" w:rsidP="00F67463">
      <w:pPr>
        <w:pStyle w:val="NoSpacing"/>
        <w:rPr>
          <w:bdr w:val="none" w:sz="0" w:space="0" w:color="auto"/>
          <w:lang w:val="en-AU"/>
        </w:rPr>
      </w:pPr>
    </w:p>
    <w:p w14:paraId="75B2E1DA" w14:textId="305DC1DF" w:rsidR="00C45612" w:rsidRPr="00C45612" w:rsidRDefault="00C45612" w:rsidP="00830A15">
      <w:pPr>
        <w:pStyle w:val="NoSpacing"/>
        <w:rPr>
          <w:b/>
          <w:bCs/>
          <w:u w:val="single"/>
          <w:bdr w:val="none" w:sz="0" w:space="0" w:color="auto"/>
          <w:lang w:val="en-AU"/>
        </w:rPr>
      </w:pPr>
      <w:r w:rsidRPr="00C45612">
        <w:rPr>
          <w:b/>
          <w:bCs/>
          <w:u w:val="single"/>
          <w:bdr w:val="none" w:sz="0" w:space="0" w:color="auto"/>
          <w:lang w:val="en-AU"/>
        </w:rPr>
        <w:t>DSA Bank Transfer Undertaking</w:t>
      </w:r>
    </w:p>
    <w:p w14:paraId="0BB16213" w14:textId="77777777" w:rsidR="00C45612" w:rsidRDefault="00C45612" w:rsidP="00830A15">
      <w:pPr>
        <w:pStyle w:val="NoSpacing"/>
        <w:rPr>
          <w:bdr w:val="none" w:sz="0" w:space="0" w:color="auto"/>
          <w:lang w:val="en-AU"/>
        </w:rPr>
      </w:pPr>
    </w:p>
    <w:p w14:paraId="643BAD29" w14:textId="61EC0BD9" w:rsidR="001C23F8" w:rsidRDefault="001C23F8" w:rsidP="00830A15">
      <w:pPr>
        <w:rPr>
          <w:lang w:val="en-NZ"/>
        </w:rPr>
      </w:pPr>
      <w:r>
        <w:t xml:space="preserve">In the event </w:t>
      </w:r>
      <w:r w:rsidR="00B4053A">
        <w:rPr>
          <w:b/>
          <w:bCs/>
        </w:rPr>
        <w:t>[NAME</w:t>
      </w:r>
      <w:r>
        <w:rPr>
          <w:b/>
          <w:bCs/>
        </w:rPr>
        <w:t>]</w:t>
      </w:r>
      <w:r w:rsidRPr="00D868D8">
        <w:rPr>
          <w:b/>
          <w:bCs/>
        </w:rPr>
        <w:t xml:space="preserve">, </w:t>
      </w:r>
      <w:r>
        <w:rPr>
          <w:b/>
          <w:bCs/>
        </w:rPr>
        <w:t>[</w:t>
      </w:r>
      <w:r w:rsidR="00B4053A">
        <w:rPr>
          <w:b/>
          <w:bCs/>
        </w:rPr>
        <w:t>DELEGATION</w:t>
      </w:r>
      <w:r>
        <w:rPr>
          <w:b/>
          <w:bCs/>
        </w:rPr>
        <w:t>]</w:t>
      </w:r>
      <w:r w:rsidRPr="00D868D8">
        <w:rPr>
          <w:b/>
          <w:bCs/>
        </w:rPr>
        <w:t xml:space="preserve"> </w:t>
      </w:r>
      <w:r>
        <w:rPr>
          <w:b/>
          <w:bCs/>
        </w:rPr>
        <w:t>[</w:t>
      </w:r>
      <w:r w:rsidR="00B4053A">
        <w:rPr>
          <w:b/>
          <w:bCs/>
        </w:rPr>
        <w:t>ORGANISATION</w:t>
      </w:r>
      <w:r>
        <w:rPr>
          <w:b/>
          <w:bCs/>
        </w:rPr>
        <w:t>]</w:t>
      </w:r>
      <w:r w:rsidR="00B4053A">
        <w:rPr>
          <w:b/>
          <w:bCs/>
        </w:rPr>
        <w:t>[COUNTRY</w:t>
      </w:r>
      <w:r>
        <w:rPr>
          <w:b/>
          <w:bCs/>
        </w:rPr>
        <w:t>]</w:t>
      </w:r>
      <w:r>
        <w:t xml:space="preserve">, </w:t>
      </w:r>
      <w:r>
        <w:rPr>
          <w:lang w:val="en-NZ"/>
        </w:rPr>
        <w:t xml:space="preserve">does </w:t>
      </w:r>
      <w:r w:rsidRPr="0032324F">
        <w:rPr>
          <w:lang w:val="en-NZ"/>
        </w:rPr>
        <w:t xml:space="preserve">not turn up </w:t>
      </w:r>
      <w:r>
        <w:rPr>
          <w:lang w:val="en-NZ"/>
        </w:rPr>
        <w:t xml:space="preserve">in </w:t>
      </w:r>
      <w:r w:rsidR="002E5CDC">
        <w:rPr>
          <w:lang w:val="en-NZ"/>
        </w:rPr>
        <w:t xml:space="preserve">Wellington, NZ for the </w:t>
      </w:r>
      <w:r w:rsidR="002E5CDC" w:rsidRPr="002E5CDC">
        <w:t>Pacific Regional Climate Centre Network Designation Planning and Management Committee Meeting</w:t>
      </w:r>
      <w:r w:rsidR="002E5CDC">
        <w:t>s</w:t>
      </w:r>
      <w:r w:rsidRPr="0032324F">
        <w:rPr>
          <w:lang w:val="en-NZ"/>
        </w:rPr>
        <w:t xml:space="preserve"> or have to cancel for any reason</w:t>
      </w:r>
      <w:r>
        <w:rPr>
          <w:lang w:val="en-NZ"/>
        </w:rPr>
        <w:t xml:space="preserve">, the </w:t>
      </w:r>
      <w:r>
        <w:rPr>
          <w:b/>
          <w:bCs/>
          <w:lang w:val="en-NZ"/>
        </w:rPr>
        <w:t>[</w:t>
      </w:r>
      <w:r w:rsidR="00B4053A">
        <w:rPr>
          <w:b/>
          <w:bCs/>
          <w:lang w:val="en-NZ"/>
        </w:rPr>
        <w:t>ORGANISATIO</w:t>
      </w:r>
      <w:r>
        <w:rPr>
          <w:b/>
          <w:bCs/>
          <w:lang w:val="en-NZ"/>
        </w:rPr>
        <w:t>][</w:t>
      </w:r>
      <w:r w:rsidR="00B4053A">
        <w:rPr>
          <w:b/>
          <w:bCs/>
          <w:lang w:val="en-NZ"/>
        </w:rPr>
        <w:t xml:space="preserve">COUNTRY] </w:t>
      </w:r>
      <w:r w:rsidRPr="0032324F">
        <w:rPr>
          <w:lang w:val="en-NZ"/>
        </w:rPr>
        <w:t xml:space="preserve">agrees for SPREP to issue an invoice to </w:t>
      </w:r>
      <w:r w:rsidR="00B4053A">
        <w:rPr>
          <w:b/>
          <w:bCs/>
          <w:lang w:val="en-NZ"/>
        </w:rPr>
        <w:t>[NAME</w:t>
      </w:r>
      <w:r>
        <w:rPr>
          <w:b/>
          <w:bCs/>
          <w:lang w:val="en-NZ"/>
        </w:rPr>
        <w:t>]</w:t>
      </w:r>
      <w:r w:rsidRPr="0032324F">
        <w:rPr>
          <w:lang w:val="en-NZ"/>
        </w:rPr>
        <w:t xml:space="preserve">, </w:t>
      </w:r>
      <w:r>
        <w:rPr>
          <w:lang w:val="en-NZ"/>
        </w:rPr>
        <w:t xml:space="preserve">for </w:t>
      </w:r>
      <w:r w:rsidRPr="0032324F">
        <w:rPr>
          <w:lang w:val="en-NZ"/>
        </w:rPr>
        <w:t xml:space="preserve">the amount of </w:t>
      </w:r>
      <w:r>
        <w:rPr>
          <w:lang w:val="en-NZ"/>
        </w:rPr>
        <w:t>the</w:t>
      </w:r>
      <w:r w:rsidRPr="0032324F">
        <w:rPr>
          <w:lang w:val="en-NZ"/>
        </w:rPr>
        <w:t xml:space="preserve"> DSA (as sent to </w:t>
      </w:r>
      <w:proofErr w:type="spellStart"/>
      <w:r w:rsidR="00B4053A">
        <w:rPr>
          <w:lang w:val="en-NZ"/>
        </w:rPr>
        <w:t>nomiated</w:t>
      </w:r>
      <w:proofErr w:type="spellEnd"/>
      <w:r>
        <w:rPr>
          <w:lang w:val="en-NZ"/>
        </w:rPr>
        <w:t xml:space="preserve"> </w:t>
      </w:r>
      <w:r w:rsidRPr="0032324F">
        <w:rPr>
          <w:lang w:val="en-NZ"/>
        </w:rPr>
        <w:t xml:space="preserve"> bank</w:t>
      </w:r>
      <w:r>
        <w:rPr>
          <w:lang w:val="en-NZ"/>
        </w:rPr>
        <w:t xml:space="preserve"> account</w:t>
      </w:r>
      <w:r w:rsidRPr="0032324F">
        <w:rPr>
          <w:lang w:val="en-NZ"/>
        </w:rPr>
        <w:t>) and any amount of costs associated with SPREP having to change or cancel</w:t>
      </w:r>
      <w:r w:rsidRPr="00D868D8">
        <w:rPr>
          <w:b/>
          <w:bCs/>
          <w:lang w:val="en-NZ"/>
        </w:rPr>
        <w:t xml:space="preserve"> </w:t>
      </w:r>
      <w:r w:rsidRPr="0032324F">
        <w:rPr>
          <w:lang w:val="en-NZ"/>
        </w:rPr>
        <w:t xml:space="preserve">travel </w:t>
      </w:r>
      <w:r>
        <w:rPr>
          <w:lang w:val="en-NZ"/>
        </w:rPr>
        <w:t xml:space="preserve">reservations (airline tickets etc) and that </w:t>
      </w:r>
      <w:r>
        <w:rPr>
          <w:b/>
          <w:bCs/>
          <w:lang w:val="en-NZ"/>
        </w:rPr>
        <w:t>[</w:t>
      </w:r>
      <w:r w:rsidR="00B4053A">
        <w:rPr>
          <w:b/>
          <w:bCs/>
          <w:lang w:val="en-NZ"/>
        </w:rPr>
        <w:t>NAME</w:t>
      </w:r>
      <w:r>
        <w:rPr>
          <w:b/>
          <w:bCs/>
          <w:lang w:val="en-NZ"/>
        </w:rPr>
        <w:t>]</w:t>
      </w:r>
      <w:r>
        <w:rPr>
          <w:lang w:val="en-NZ"/>
        </w:rPr>
        <w:t xml:space="preserve"> refunds the full cost.</w:t>
      </w:r>
    </w:p>
    <w:p w14:paraId="0328F13B" w14:textId="77777777" w:rsidR="00B4053A" w:rsidRDefault="00B4053A" w:rsidP="00830A15">
      <w:pPr>
        <w:rPr>
          <w:lang w:val="en-NZ"/>
        </w:rPr>
      </w:pPr>
    </w:p>
    <w:p w14:paraId="2909D1E4" w14:textId="77777777" w:rsidR="00B4053A" w:rsidRDefault="00B4053A" w:rsidP="00830A15">
      <w:pPr>
        <w:rPr>
          <w:lang w:val="en-NZ"/>
        </w:rPr>
      </w:pPr>
    </w:p>
    <w:p w14:paraId="57855BF7" w14:textId="77777777" w:rsidR="00B4053A" w:rsidRDefault="00B4053A" w:rsidP="00830A15">
      <w:pPr>
        <w:rPr>
          <w:lang w:val="en-NZ"/>
        </w:rPr>
      </w:pPr>
    </w:p>
    <w:p w14:paraId="72CC3BE6" w14:textId="77777777" w:rsidR="00B4053A" w:rsidRDefault="00B4053A" w:rsidP="00830A15">
      <w:pPr>
        <w:rPr>
          <w:lang w:val="en-NZ"/>
        </w:rPr>
      </w:pPr>
    </w:p>
    <w:p w14:paraId="75AAF5D7" w14:textId="77777777" w:rsidR="00B4053A" w:rsidRDefault="00B4053A" w:rsidP="00830A15">
      <w:pPr>
        <w:rPr>
          <w:lang w:val="en-NZ"/>
        </w:rPr>
      </w:pPr>
    </w:p>
    <w:p w14:paraId="16F6F1C1" w14:textId="77777777" w:rsidR="00B4053A" w:rsidRPr="00267516" w:rsidRDefault="00B4053A" w:rsidP="00830A15">
      <w:pPr>
        <w:rPr>
          <w:u w:val="single"/>
          <w:lang w:val="en-AU"/>
        </w:rPr>
      </w:pPr>
    </w:p>
    <w:p w14:paraId="43894100" w14:textId="5336163A" w:rsidR="00C45612" w:rsidRPr="001C23F8" w:rsidRDefault="00C45612" w:rsidP="00F67463">
      <w:pPr>
        <w:pStyle w:val="NoSpacing"/>
        <w:rPr>
          <w:bdr w:val="none" w:sz="0" w:space="0" w:color="auto"/>
        </w:rPr>
      </w:pPr>
    </w:p>
    <w:p w14:paraId="34194D65" w14:textId="2F035011" w:rsidR="00C45612" w:rsidRDefault="00C45612" w:rsidP="00F67463">
      <w:pPr>
        <w:pStyle w:val="NoSpacing"/>
        <w:rPr>
          <w:bdr w:val="none" w:sz="0" w:space="0" w:color="auto"/>
          <w:lang w:val="en-AU"/>
        </w:rPr>
      </w:pPr>
    </w:p>
    <w:p w14:paraId="1CC0CEA5" w14:textId="72C1D4CC" w:rsidR="001C23F8" w:rsidRDefault="001C23F8" w:rsidP="001C23F8">
      <w:r>
        <w:t>_____________________</w:t>
      </w:r>
      <w:r>
        <w:tab/>
      </w:r>
      <w:r>
        <w:tab/>
      </w:r>
      <w:r>
        <w:tab/>
      </w:r>
      <w:r>
        <w:tab/>
        <w:t>________________________</w:t>
      </w:r>
    </w:p>
    <w:p w14:paraId="2BC44E0F" w14:textId="77777777" w:rsidR="001C23F8" w:rsidRDefault="001C23F8" w:rsidP="001C23F8">
      <w:r>
        <w:t>Nominee’s signature</w:t>
      </w:r>
      <w:r>
        <w:tab/>
      </w:r>
      <w:r>
        <w:tab/>
      </w:r>
      <w:r>
        <w:tab/>
      </w:r>
      <w:r>
        <w:tab/>
      </w:r>
      <w:r>
        <w:tab/>
        <w:t>Nominating Authority signature</w:t>
      </w:r>
    </w:p>
    <w:p w14:paraId="24F35F2E" w14:textId="0EA5E8EC" w:rsidR="001C23F8" w:rsidRDefault="001C23F8" w:rsidP="001C23F8">
      <w:r>
        <w:t>Name:</w:t>
      </w:r>
      <w:r>
        <w:tab/>
      </w:r>
      <w:r w:rsidR="00B4053A">
        <w:tab/>
      </w:r>
      <w:r w:rsidR="00B4053A">
        <w:tab/>
      </w:r>
      <w:r>
        <w:tab/>
      </w:r>
      <w:r>
        <w:tab/>
      </w:r>
      <w:r>
        <w:tab/>
      </w:r>
      <w:r>
        <w:tab/>
        <w:t>Name</w:t>
      </w:r>
      <w:r w:rsidR="004378B1">
        <w:t xml:space="preserve">: </w:t>
      </w:r>
    </w:p>
    <w:p w14:paraId="2797375D" w14:textId="56A7CB56" w:rsidR="001C23F8" w:rsidRDefault="001C23F8" w:rsidP="001C23F8">
      <w:r>
        <w:t>Position:</w:t>
      </w:r>
      <w:r w:rsidR="004378B1">
        <w:t xml:space="preserve"> </w:t>
      </w:r>
      <w:r w:rsidR="00B4053A">
        <w:tab/>
      </w:r>
      <w:r>
        <w:tab/>
      </w:r>
      <w:r>
        <w:tab/>
      </w:r>
      <w:r>
        <w:tab/>
      </w:r>
      <w:r>
        <w:tab/>
      </w:r>
      <w:r>
        <w:tab/>
        <w:t>Position</w:t>
      </w:r>
      <w:r w:rsidR="004378B1">
        <w:t xml:space="preserve">: </w:t>
      </w:r>
    </w:p>
    <w:p w14:paraId="6F33A17B" w14:textId="25264287" w:rsidR="001C23F8" w:rsidRDefault="001C23F8" w:rsidP="001C23F8">
      <w:r>
        <w:t>Date</w:t>
      </w:r>
      <w:r>
        <w:tab/>
      </w:r>
      <w:r>
        <w:tab/>
      </w:r>
      <w:r>
        <w:tab/>
      </w:r>
      <w:r w:rsidR="00B4053A">
        <w:tab/>
      </w:r>
      <w:r w:rsidR="00B4053A">
        <w:tab/>
      </w:r>
      <w:r>
        <w:tab/>
      </w:r>
      <w:r>
        <w:tab/>
        <w:t>Date</w:t>
      </w:r>
      <w:r w:rsidR="004378B1">
        <w:t xml:space="preserve">: </w:t>
      </w:r>
    </w:p>
    <w:p w14:paraId="69C9E921" w14:textId="71B08A91" w:rsidR="00C45612" w:rsidRDefault="00C45612" w:rsidP="001C23F8">
      <w:pPr>
        <w:pStyle w:val="NoSpacing"/>
        <w:rPr>
          <w:bdr w:val="none" w:sz="0" w:space="0" w:color="auto"/>
          <w:lang w:val="en-AU"/>
        </w:rPr>
      </w:pPr>
    </w:p>
    <w:p w14:paraId="3B9561EC" w14:textId="77777777" w:rsidR="00830A15" w:rsidRDefault="00830A15" w:rsidP="001C23F8">
      <w:pPr>
        <w:pStyle w:val="NoSpacing"/>
        <w:rPr>
          <w:bdr w:val="none" w:sz="0" w:space="0" w:color="auto"/>
          <w:lang w:val="en-AU"/>
        </w:rPr>
      </w:pPr>
    </w:p>
    <w:p w14:paraId="150A2DD1" w14:textId="77777777" w:rsidR="00830A15" w:rsidRPr="009368C6" w:rsidRDefault="00830A15" w:rsidP="001C23F8">
      <w:pPr>
        <w:pStyle w:val="NoSpacing"/>
        <w:rPr>
          <w:bdr w:val="none" w:sz="0" w:space="0" w:color="auto"/>
          <w:lang w:val="en-AU"/>
        </w:rPr>
      </w:pPr>
    </w:p>
    <w:sectPr w:rsidR="00830A15" w:rsidRPr="009368C6" w:rsidSect="00F67463">
      <w:headerReference w:type="default" r:id="rId8"/>
      <w:footerReference w:type="default" r:id="rId9"/>
      <w:pgSz w:w="11900" w:h="16840"/>
      <w:pgMar w:top="2269" w:right="985" w:bottom="1440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856E" w14:textId="77777777" w:rsidR="00D3166D" w:rsidRDefault="00D3166D">
      <w:r>
        <w:separator/>
      </w:r>
    </w:p>
  </w:endnote>
  <w:endnote w:type="continuationSeparator" w:id="0">
    <w:p w14:paraId="52A2BE1C" w14:textId="77777777" w:rsidR="00D3166D" w:rsidRDefault="00D3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97D6" w14:textId="77777777" w:rsidR="003F3992" w:rsidRDefault="003F399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E7ECE30" wp14:editId="11B8F18A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16F666" w14:textId="77777777" w:rsidR="003F3992" w:rsidRPr="00666B4F" w:rsidRDefault="003F3992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1C23F8"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2EF79AE5" w14:textId="77777777" w:rsidR="003F3992" w:rsidRDefault="003F3992"/>
                          <w:p w14:paraId="6BFE1622" w14:textId="77777777" w:rsidR="003F3992" w:rsidRDefault="003F3992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DA4197B" w14:textId="77777777" w:rsidR="003F3992" w:rsidRDefault="003F3992"/>
                          <w:p w14:paraId="6B72325D" w14:textId="77777777" w:rsidR="003F3992" w:rsidRDefault="003F3992"/>
                          <w:p w14:paraId="1702F9D9" w14:textId="77777777" w:rsidR="003F3992" w:rsidRDefault="003F3992"/>
                          <w:p w14:paraId="6837A836" w14:textId="77777777" w:rsidR="003F3992" w:rsidRPr="00666B4F" w:rsidRDefault="003F3992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BBD256" w14:textId="77777777" w:rsidR="003F3992" w:rsidRDefault="003F3992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0A81085C" w14:textId="77777777" w:rsidR="003F3992" w:rsidRDefault="003F3992" w:rsidP="00011F49"/>
                          <w:p w14:paraId="132A601B" w14:textId="77777777" w:rsidR="003F3992" w:rsidRDefault="003F3992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7ECE30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7F16F666" w14:textId="77777777" w:rsidR="003F3992" w:rsidRPr="00666B4F" w:rsidRDefault="003F3992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1C23F8"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2EF79AE5" w14:textId="77777777" w:rsidR="003F3992" w:rsidRDefault="003F3992"/>
                    <w:p w14:paraId="6BFE1622" w14:textId="77777777" w:rsidR="003F3992" w:rsidRDefault="003F3992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0DA4197B" w14:textId="77777777" w:rsidR="003F3992" w:rsidRDefault="003F3992"/>
                    <w:p w14:paraId="6B72325D" w14:textId="77777777" w:rsidR="003F3992" w:rsidRDefault="003F3992"/>
                    <w:p w14:paraId="1702F9D9" w14:textId="77777777" w:rsidR="003F3992" w:rsidRDefault="003F3992"/>
                    <w:p w14:paraId="6837A836" w14:textId="77777777" w:rsidR="003F3992" w:rsidRPr="00666B4F" w:rsidRDefault="003F3992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52BBD256" w14:textId="77777777" w:rsidR="003F3992" w:rsidRDefault="003F3992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0A81085C" w14:textId="77777777" w:rsidR="003F3992" w:rsidRDefault="003F3992" w:rsidP="00011F49"/>
                    <w:p w14:paraId="132A601B" w14:textId="77777777" w:rsidR="003F3992" w:rsidRDefault="003F3992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5658" w14:textId="77777777" w:rsidR="00D3166D" w:rsidRDefault="00D3166D">
      <w:r>
        <w:separator/>
      </w:r>
    </w:p>
  </w:footnote>
  <w:footnote w:type="continuationSeparator" w:id="0">
    <w:p w14:paraId="08F716D8" w14:textId="77777777" w:rsidR="00D3166D" w:rsidRDefault="00D3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85FB" w14:textId="77777777" w:rsidR="003F3992" w:rsidRDefault="003F3992">
    <w:pPr>
      <w:pStyle w:val="Header"/>
      <w:spacing w:after="0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F782E9F" wp14:editId="20A17E81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2771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16FDEF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277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705115BA"/>
    <w:multiLevelType w:val="hybridMultilevel"/>
    <w:tmpl w:val="6FD0E7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78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82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7C"/>
    <w:rsid w:val="00011F49"/>
    <w:rsid w:val="000349A0"/>
    <w:rsid w:val="000A46A8"/>
    <w:rsid w:val="000D2EDC"/>
    <w:rsid w:val="000E38A2"/>
    <w:rsid w:val="00172AC7"/>
    <w:rsid w:val="001747B4"/>
    <w:rsid w:val="001C23F8"/>
    <w:rsid w:val="001D4659"/>
    <w:rsid w:val="001F5632"/>
    <w:rsid w:val="002057C5"/>
    <w:rsid w:val="00212487"/>
    <w:rsid w:val="00252A50"/>
    <w:rsid w:val="00256385"/>
    <w:rsid w:val="00267516"/>
    <w:rsid w:val="0027797E"/>
    <w:rsid w:val="002E5CDC"/>
    <w:rsid w:val="00340A7B"/>
    <w:rsid w:val="0034531F"/>
    <w:rsid w:val="003B06FA"/>
    <w:rsid w:val="003F3992"/>
    <w:rsid w:val="004148D8"/>
    <w:rsid w:val="0043463F"/>
    <w:rsid w:val="004378B1"/>
    <w:rsid w:val="00442E9D"/>
    <w:rsid w:val="004D3711"/>
    <w:rsid w:val="004D4D51"/>
    <w:rsid w:val="00504D77"/>
    <w:rsid w:val="00534C3F"/>
    <w:rsid w:val="005C6E7A"/>
    <w:rsid w:val="005F528A"/>
    <w:rsid w:val="006026CE"/>
    <w:rsid w:val="0061082D"/>
    <w:rsid w:val="00666B4F"/>
    <w:rsid w:val="00690502"/>
    <w:rsid w:val="006A0CA0"/>
    <w:rsid w:val="006B1731"/>
    <w:rsid w:val="006E64DA"/>
    <w:rsid w:val="006F432D"/>
    <w:rsid w:val="007207A9"/>
    <w:rsid w:val="0073319D"/>
    <w:rsid w:val="00744ABC"/>
    <w:rsid w:val="007519D3"/>
    <w:rsid w:val="00787DF7"/>
    <w:rsid w:val="00795393"/>
    <w:rsid w:val="007D034C"/>
    <w:rsid w:val="007F269B"/>
    <w:rsid w:val="00820746"/>
    <w:rsid w:val="00830A15"/>
    <w:rsid w:val="0085157F"/>
    <w:rsid w:val="00870F12"/>
    <w:rsid w:val="00893187"/>
    <w:rsid w:val="008C1499"/>
    <w:rsid w:val="00915C20"/>
    <w:rsid w:val="00935650"/>
    <w:rsid w:val="009368C6"/>
    <w:rsid w:val="009E02F2"/>
    <w:rsid w:val="009E5BDE"/>
    <w:rsid w:val="00A2599D"/>
    <w:rsid w:val="00A600E8"/>
    <w:rsid w:val="00B11927"/>
    <w:rsid w:val="00B13609"/>
    <w:rsid w:val="00B4053A"/>
    <w:rsid w:val="00B85C45"/>
    <w:rsid w:val="00BC6F63"/>
    <w:rsid w:val="00C27CC9"/>
    <w:rsid w:val="00C41732"/>
    <w:rsid w:val="00C45612"/>
    <w:rsid w:val="00CE68B2"/>
    <w:rsid w:val="00D06A61"/>
    <w:rsid w:val="00D3166D"/>
    <w:rsid w:val="00D8569F"/>
    <w:rsid w:val="00DA3A4D"/>
    <w:rsid w:val="00DB4D6E"/>
    <w:rsid w:val="00E037D3"/>
    <w:rsid w:val="00E22167"/>
    <w:rsid w:val="00E35E74"/>
    <w:rsid w:val="00EB268E"/>
    <w:rsid w:val="00EB3118"/>
    <w:rsid w:val="00F45B7C"/>
    <w:rsid w:val="00F46DE2"/>
    <w:rsid w:val="00F67463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360DB"/>
  <w15:docId w15:val="{605B194D-CBC2-43CA-B797-A8F67F52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NoSpacing">
    <w:name w:val="No Spacing"/>
    <w:uiPriority w:val="1"/>
    <w:qFormat/>
    <w:rsid w:val="00F6746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F6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%20Pauga\Download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19EE-97D2-4C2E-B9B1-C1A3D237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PROE_Letter.dotx</Template>
  <TotalTime>1</TotalTime>
  <Pages>2</Pages>
  <Words>269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Chan Tung</dc:creator>
  <cp:lastModifiedBy>Crystal Schwenke</cp:lastModifiedBy>
  <cp:revision>2</cp:revision>
  <cp:lastPrinted>2024-11-15T00:47:00Z</cp:lastPrinted>
  <dcterms:created xsi:type="dcterms:W3CDTF">2025-10-21T21:33:00Z</dcterms:created>
  <dcterms:modified xsi:type="dcterms:W3CDTF">2025-10-21T21:33:00Z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