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2C2E" w14:textId="77777777" w:rsidR="00421776" w:rsidRPr="00421776" w:rsidRDefault="005C50A8" w:rsidP="00421776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u w:val="single"/>
        </w:rPr>
      </w:pPr>
      <w:r>
        <w:rPr>
          <w:rFonts w:ascii="Calibri" w:eastAsia="Times New Roman" w:hAnsi="Calibri" w:cs="Calibri"/>
          <w:b/>
          <w:bCs/>
          <w:u w:val="single"/>
          <w:lang w:val="fr-FR"/>
        </w:rPr>
        <w:t>FORMULAIRE DE NOMINATION</w:t>
      </w:r>
    </w:p>
    <w:p w14:paraId="1081B0F0" w14:textId="3B1144BF" w:rsidR="005C50A8" w:rsidRPr="00421776" w:rsidRDefault="00176427" w:rsidP="00421776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val="fr-FR"/>
        </w:rPr>
        <w:t xml:space="preserve"> </w:t>
      </w:r>
      <w:bookmarkStart w:id="0" w:name="_Hlk173416378"/>
      <w:r>
        <w:rPr>
          <w:rFonts w:ascii="Calibri" w:eastAsia="Times New Roman" w:hAnsi="Calibri" w:cs="Calibri"/>
          <w:b/>
          <w:bCs/>
          <w:i/>
          <w:iCs/>
          <w:sz w:val="22"/>
          <w:szCs w:val="22"/>
          <w:lang w:val="fr-FR"/>
        </w:rPr>
        <w:t>Table ronde sur les changements climatiques dans le Pacifique</w:t>
      </w:r>
    </w:p>
    <w:p w14:paraId="53EA3CCD" w14:textId="5A4E405D" w:rsidR="00211A46" w:rsidRPr="00421776" w:rsidRDefault="00CE5761" w:rsidP="00421776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>
        <w:rPr>
          <w:rFonts w:ascii="Calibri" w:eastAsia="Times New Roman" w:hAnsi="Calibri" w:cs="Calibri"/>
          <w:b/>
          <w:bCs/>
          <w:i/>
          <w:iCs/>
          <w:sz w:val="22"/>
          <w:szCs w:val="22"/>
          <w:lang w:val="fr-FR"/>
        </w:rPr>
        <w:t>Du 13 au 15 aout</w:t>
      </w:r>
      <w:r>
        <w:rPr>
          <w:rFonts w:ascii="Calibri" w:eastAsia="Times New Roman" w:hAnsi="Calibri" w:cs="Calibri"/>
          <w:sz w:val="22"/>
          <w:szCs w:val="22"/>
          <w:lang w:val="fr-FR"/>
        </w:rPr>
        <w:t> </w:t>
      </w:r>
      <w:r>
        <w:rPr>
          <w:rFonts w:ascii="Calibri" w:eastAsia="Times New Roman" w:hAnsi="Calibri" w:cs="Calibri"/>
          <w:b/>
          <w:bCs/>
          <w:i/>
          <w:iCs/>
          <w:sz w:val="22"/>
          <w:szCs w:val="22"/>
          <w:lang w:val="fr-FR"/>
        </w:rPr>
        <w:t>2025</w:t>
      </w:r>
    </w:p>
    <w:p w14:paraId="5E804FCE" w14:textId="1A6C621B" w:rsidR="0065539E" w:rsidRPr="00421776" w:rsidRDefault="0065539E" w:rsidP="00421776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>
        <w:rPr>
          <w:rFonts w:ascii="Calibri" w:eastAsia="Times New Roman" w:hAnsi="Calibri" w:cs="Calibri"/>
          <w:b/>
          <w:bCs/>
          <w:i/>
          <w:iCs/>
          <w:sz w:val="22"/>
          <w:szCs w:val="22"/>
          <w:lang w:val="fr-FR"/>
        </w:rPr>
        <w:t>Taumeasina Island Resort, Apia, Samoa</w:t>
      </w:r>
    </w:p>
    <w:bookmarkEnd w:id="0"/>
    <w:p w14:paraId="19673BE2" w14:textId="77777777" w:rsidR="00421776" w:rsidRPr="00421776" w:rsidRDefault="00421776" w:rsidP="00421776">
      <w:pPr>
        <w:spacing w:line="272" w:lineRule="exact"/>
        <w:jc w:val="center"/>
        <w:rPr>
          <w:rFonts w:ascii="Calibri" w:eastAsia="Times New Roman" w:hAnsi="Calibri" w:cs="Calibri"/>
          <w:i/>
          <w:iCs/>
          <w:color w:val="FF0000"/>
          <w:sz w:val="22"/>
          <w:szCs w:val="22"/>
        </w:rPr>
      </w:pPr>
    </w:p>
    <w:p w14:paraId="1052B3A8" w14:textId="06D64844" w:rsidR="005C50A8" w:rsidRPr="00421776" w:rsidRDefault="00421776" w:rsidP="00421776">
      <w:pPr>
        <w:spacing w:line="272" w:lineRule="exact"/>
        <w:jc w:val="center"/>
        <w:rPr>
          <w:rFonts w:ascii="Calibri" w:eastAsia="Times New Roman" w:hAnsi="Calibri" w:cs="Calibri"/>
          <w:b/>
          <w:color w:val="FF0000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FF0000"/>
          <w:sz w:val="22"/>
          <w:szCs w:val="22"/>
          <w:lang w:val="fr-FR"/>
        </w:rPr>
        <w:t xml:space="preserve">Veuillez </w:t>
      </w:r>
      <w:r>
        <w:rPr>
          <w:rFonts w:ascii="Calibri" w:eastAsia="Times New Roman" w:hAnsi="Calibri" w:cs="Calibri"/>
          <w:i/>
          <w:iCs/>
          <w:color w:val="FF0000"/>
          <w:sz w:val="22"/>
          <w:szCs w:val="22"/>
          <w:u w:val="single"/>
          <w:lang w:val="fr-FR"/>
        </w:rPr>
        <w:t>remplir ce formulaire dans sa totalité</w:t>
      </w:r>
      <w:r>
        <w:rPr>
          <w:rFonts w:ascii="Calibri" w:eastAsia="Times New Roman" w:hAnsi="Calibri" w:cs="Calibri"/>
          <w:i/>
          <w:iCs/>
          <w:color w:val="FF0000"/>
          <w:sz w:val="22"/>
          <w:szCs w:val="22"/>
          <w:lang w:val="fr-FR"/>
        </w:rPr>
        <w:t>. Toutes les informations requises sont nécessaires au traitement de votre inscription et à l’organisation des modalités de voyage.</w:t>
      </w:r>
    </w:p>
    <w:tbl>
      <w:tblPr>
        <w:tblStyle w:val="TableGrid1"/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5C50A8" w:rsidRPr="00421776" w14:paraId="060A30D2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29142CDF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1. Informations générales</w:t>
            </w:r>
          </w:p>
        </w:tc>
      </w:tr>
      <w:tr w:rsidR="005C50A8" w:rsidRPr="00421776" w14:paraId="755764CA" w14:textId="77777777" w:rsidTr="005C50A8">
        <w:tc>
          <w:tcPr>
            <w:tcW w:w="4508" w:type="dxa"/>
          </w:tcPr>
          <w:p w14:paraId="4FFF988B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Prénom</w:t>
            </w:r>
          </w:p>
          <w:p w14:paraId="1B8BE570" w14:textId="77777777" w:rsidR="005C50A8" w:rsidRPr="00421776" w:rsidRDefault="005C50A8" w:rsidP="005C50A8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fr-FR"/>
              </w:rPr>
              <w:t>Veuillez saisir votre prénom exactement tel qu’il apparait dans votre passeport.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120A01F1890E444BBABF49F61FA0DC74"/>
              </w:placeholder>
              <w:showingPlcHdr/>
              <w15:color w:val="00CCFF"/>
              <w:text/>
            </w:sdtPr>
            <w:sdtContent>
              <w:p w14:paraId="1C96EDB6" w14:textId="702F501A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color w:val="808080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</w:tc>
        <w:tc>
          <w:tcPr>
            <w:tcW w:w="4843" w:type="dxa"/>
          </w:tcPr>
          <w:p w14:paraId="652A28D8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Nom de famille</w:t>
            </w:r>
          </w:p>
          <w:p w14:paraId="1D6DDC7C" w14:textId="77777777" w:rsidR="005C50A8" w:rsidRPr="00421776" w:rsidRDefault="005C50A8" w:rsidP="005C50A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fr-FR"/>
              </w:rPr>
              <w:t>Veuillez saisir votre nom de famille exactement tel qu’il apparait dans votre passeport.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907A2849DF3C406DB4F9817668B59A31"/>
              </w:placeholder>
              <w:showingPlcHdr/>
              <w15:color w:val="00CCFF"/>
              <w:text/>
            </w:sdtPr>
            <w:sdtContent>
              <w:p w14:paraId="1AB037BF" w14:textId="525D5A9F" w:rsidR="005C50A8" w:rsidRPr="00421776" w:rsidRDefault="0013373F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</w:tc>
      </w:tr>
      <w:tr w:rsidR="00583C60" w:rsidRPr="00421776" w14:paraId="775D7600" w14:textId="77777777" w:rsidTr="00583C60">
        <w:tc>
          <w:tcPr>
            <w:tcW w:w="9351" w:type="dxa"/>
            <w:gridSpan w:val="2"/>
          </w:tcPr>
          <w:p w14:paraId="5B503A09" w14:textId="77777777" w:rsidR="00583C60" w:rsidRPr="00421776" w:rsidRDefault="00583C60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Date de naissance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49501641"/>
              <w:placeholder>
                <w:docPart w:val="662AD4E5C6AF4AFBAEAF515127AB1FE9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2FCF4FF9" w14:textId="77777777" w:rsidR="00583C60" w:rsidRPr="00421776" w:rsidRDefault="00583C60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color w:val="808080"/>
                    <w:sz w:val="22"/>
                    <w:szCs w:val="22"/>
                    <w:lang w:val="fr-FR"/>
                  </w:rPr>
                  <w:t>Cliquez ou appuyez ici pour saisir une date.</w:t>
                </w:r>
              </w:p>
            </w:sdtContent>
          </w:sdt>
          <w:p w14:paraId="3F3BE218" w14:textId="77777777" w:rsidR="00583C60" w:rsidRPr="00421776" w:rsidRDefault="00583C60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1BCAC845" w14:textId="77777777" w:rsidTr="005C50A8">
        <w:tc>
          <w:tcPr>
            <w:tcW w:w="9351" w:type="dxa"/>
            <w:gridSpan w:val="2"/>
          </w:tcPr>
          <w:p w14:paraId="5784E28C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Adresse permanente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40804225"/>
              <w:placeholder>
                <w:docPart w:val="9A657CFF74F54F7E9F7BA0871D7051A9"/>
              </w:placeholder>
              <w:showingPlcHdr/>
              <w15:color w:val="00CCFF"/>
              <w:text/>
            </w:sdtPr>
            <w:sdtContent>
              <w:p w14:paraId="1FF3FB24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color w:val="808080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  <w:p w14:paraId="6DF6453B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76E6F7B1" w14:textId="77777777" w:rsidTr="005C50A8">
        <w:tc>
          <w:tcPr>
            <w:tcW w:w="9351" w:type="dxa"/>
            <w:gridSpan w:val="2"/>
          </w:tcPr>
          <w:p w14:paraId="4D71BED4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Numéro de téléphone (domicile)</w:t>
            </w:r>
          </w:p>
          <w:p w14:paraId="1FB2BAF6" w14:textId="36928E89" w:rsidR="005C50A8" w:rsidRPr="00421776" w:rsidRDefault="005C50A8" w:rsidP="005C50A8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fr-FR"/>
              </w:rPr>
              <w:t>Veuillez inclure votre code pays.</w:t>
            </w:r>
          </w:p>
          <w:p w14:paraId="26BB3115" w14:textId="77777777" w:rsidR="005C50A8" w:rsidRPr="00421776" w:rsidRDefault="00000000" w:rsidP="005C50A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930950"/>
                <w:placeholder>
                  <w:docPart w:val="84BB7305E99848D18DF29B4798E749CF"/>
                </w:placeholder>
                <w:showingPlcHdr/>
                <w15:color w:val="00CCFF"/>
                <w:text/>
              </w:sdtPr>
              <w:sdtContent>
                <w:r>
                  <w:rPr>
                    <w:rFonts w:ascii="Calibri" w:hAnsi="Calibri" w:cs="Calibri"/>
                    <w:color w:val="808080"/>
                    <w:sz w:val="22"/>
                    <w:szCs w:val="22"/>
                    <w:lang w:val="fr-FR"/>
                  </w:rPr>
                  <w:t>Cliquez ou appuyez ici pour saisir le texte.</w:t>
                </w:r>
              </w:sdtContent>
            </w:sdt>
          </w:p>
          <w:p w14:paraId="7656B191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059A46EF" w14:textId="77777777" w:rsidTr="005C50A8">
        <w:tc>
          <w:tcPr>
            <w:tcW w:w="9351" w:type="dxa"/>
            <w:gridSpan w:val="2"/>
          </w:tcPr>
          <w:p w14:paraId="15B9306C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Adresse électronique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F76C63FBCDF34EFABF921A5B3CC886D6"/>
              </w:placeholder>
              <w:showingPlcHdr/>
              <w15:color w:val="00CCFF"/>
              <w:text/>
            </w:sdtPr>
            <w:sdtContent>
              <w:p w14:paraId="7C836118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color w:val="808080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  <w:p w14:paraId="5730C8F5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54ABFDF0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0A9FEFD5" w14:textId="66E2C0BE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2. Renseignements sur votre pays ou organisation</w:t>
            </w:r>
          </w:p>
          <w:p w14:paraId="34C069EA" w14:textId="46EC6C66" w:rsidR="005C50A8" w:rsidRPr="00421776" w:rsidRDefault="005C50A8" w:rsidP="005C50A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fr-FR"/>
              </w:rPr>
              <w:t>Renseignements sur l’organisation que vous représentez.</w:t>
            </w:r>
          </w:p>
        </w:tc>
      </w:tr>
      <w:tr w:rsidR="005C50A8" w:rsidRPr="00421776" w14:paraId="0AA47CBF" w14:textId="77777777" w:rsidTr="005C50A8">
        <w:tc>
          <w:tcPr>
            <w:tcW w:w="9351" w:type="dxa"/>
            <w:gridSpan w:val="2"/>
          </w:tcPr>
          <w:p w14:paraId="6539C869" w14:textId="77075AB2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Nom du pays ou de l’organisation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br/>
            </w: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fr-FR"/>
              </w:rPr>
              <w:t>Nom complet de votre pays ou de votre organisation (adresse du siège, coordonnées)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442213B4C41E4398AFCECC038B2391F6"/>
              </w:placeholder>
              <w:showingPlcHdr/>
              <w15:color w:val="00CCFF"/>
              <w:text/>
            </w:sdtPr>
            <w:sdtContent>
              <w:p w14:paraId="74CA5762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  <w:p w14:paraId="11873261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5FD606A9" w14:textId="77777777" w:rsidTr="005C50A8">
        <w:tc>
          <w:tcPr>
            <w:tcW w:w="9351" w:type="dxa"/>
            <w:gridSpan w:val="2"/>
          </w:tcPr>
          <w:p w14:paraId="63526621" w14:textId="25883289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En vue de l’organisation des modalités de voyage, nous vous demandons également de bien vouloir nous fournir les informations suivantes :</w:t>
            </w:r>
          </w:p>
          <w:p w14:paraId="021B50CB" w14:textId="4EAA907D" w:rsidR="005C50A8" w:rsidRPr="0091339C" w:rsidRDefault="005C50A8" w:rsidP="0091339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fr-FR"/>
              </w:rPr>
              <w:t xml:space="preserve">Copie de la page de votre passeport contenant vos biodonnées </w:t>
            </w:r>
          </w:p>
          <w:p w14:paraId="33FB66FC" w14:textId="77777777" w:rsidR="0091339C" w:rsidRPr="0091339C" w:rsidRDefault="0091339C" w:rsidP="0091339C">
            <w:pPr>
              <w:ind w:left="36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CF721BB" w14:textId="2BAD4279" w:rsidR="005C50A8" w:rsidRPr="0091339C" w:rsidRDefault="0091339C" w:rsidP="005C50A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  <w:lang w:val="fr-FR"/>
              </w:rPr>
              <w:t>Cette exigence ne s’applique pas aux participants financés par des sources extérieures</w:t>
            </w:r>
          </w:p>
        </w:tc>
      </w:tr>
      <w:tr w:rsidR="003434E2" w:rsidRPr="00421776" w14:paraId="209BDC67" w14:textId="77777777" w:rsidTr="005C50A8">
        <w:tc>
          <w:tcPr>
            <w:tcW w:w="9351" w:type="dxa"/>
            <w:gridSpan w:val="2"/>
          </w:tcPr>
          <w:p w14:paraId="3C107354" w14:textId="750781A4" w:rsidR="003434E2" w:rsidRPr="00421776" w:rsidRDefault="003434E2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Port d’origine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920210"/>
              <w:placeholder>
                <w:docPart w:val="8E9A76C910DD4E9FA95126A218E7BD04"/>
              </w:placeholder>
              <w:showingPlcHdr/>
              <w15:color w:val="00CCFF"/>
              <w:text/>
            </w:sdtPr>
            <w:sdtContent>
              <w:p w14:paraId="67C50680" w14:textId="77777777" w:rsidR="003434E2" w:rsidRPr="00421776" w:rsidRDefault="003434E2" w:rsidP="003434E2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  <w:p w14:paraId="33C17B16" w14:textId="3EFBE75E" w:rsidR="003434E2" w:rsidRPr="00421776" w:rsidRDefault="003434E2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421776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421776" w:rsidRDefault="000360C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Intitulé du poste</w:t>
            </w:r>
          </w:p>
          <w:p w14:paraId="6961C323" w14:textId="0FBA6097" w:rsidR="005C50A8" w:rsidRPr="00421776" w:rsidRDefault="005C50A8" w:rsidP="001D450D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fr-FR"/>
              </w:rPr>
              <w:t>L’intitulé du poste que vous occupez dans votre organisation.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Content>
              <w:p w14:paraId="6687FC11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  <w:p w14:paraId="234C8D1C" w14:textId="77777777" w:rsidR="005C50A8" w:rsidRPr="00421776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4. Informations médicales</w:t>
            </w:r>
          </w:p>
        </w:tc>
      </w:tr>
      <w:tr w:rsidR="0091339C" w:rsidRPr="00421776" w14:paraId="129FAF5D" w14:textId="77777777" w:rsidTr="001D450D">
        <w:tc>
          <w:tcPr>
            <w:tcW w:w="9351" w:type="dxa"/>
            <w:gridSpan w:val="3"/>
          </w:tcPr>
          <w:p w14:paraId="6E616A17" w14:textId="77777777" w:rsidR="0091339C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Allergies alimentaires et régimes particuliers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415518385"/>
              <w:placeholder>
                <w:docPart w:val="990ACA608D9D4C2BA721FC69A5BBE643"/>
              </w:placeholder>
              <w:showingPlcHdr/>
              <w15:color w:val="00CCFF"/>
              <w:text/>
            </w:sdtPr>
            <w:sdtContent>
              <w:p w14:paraId="58AA26CF" w14:textId="513E886B" w:rsidR="0091339C" w:rsidRPr="008C63A0" w:rsidRDefault="0091339C" w:rsidP="008C63A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</w:tc>
      </w:tr>
      <w:tr w:rsidR="005C50A8" w:rsidRPr="00421776" w14:paraId="2861B838" w14:textId="77777777" w:rsidTr="001D450D">
        <w:tc>
          <w:tcPr>
            <w:tcW w:w="9351" w:type="dxa"/>
            <w:gridSpan w:val="3"/>
          </w:tcPr>
          <w:p w14:paraId="4397662E" w14:textId="3C05628B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lastRenderedPageBreak/>
              <w:t>Antécédents médicaux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22187598"/>
              <w:placeholder>
                <w:docPart w:val="6F482CD713C142DF8845F8700B637B25"/>
              </w:placeholder>
              <w:showingPlcHdr/>
              <w15:color w:val="00CCFF"/>
              <w:text/>
            </w:sdtPr>
            <w:sdtContent>
              <w:p w14:paraId="2237C8CE" w14:textId="40C0C890" w:rsidR="005C50A8" w:rsidRPr="00421776" w:rsidRDefault="00A81C90" w:rsidP="001D450D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  <w:p w14:paraId="3A1A920C" w14:textId="77777777" w:rsidR="006E0BAD" w:rsidRPr="00421776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21776" w14:paraId="75997F5B" w14:textId="77777777" w:rsidTr="001D450D">
        <w:tc>
          <w:tcPr>
            <w:tcW w:w="9351" w:type="dxa"/>
            <w:gridSpan w:val="3"/>
          </w:tcPr>
          <w:p w14:paraId="47E4F85C" w14:textId="77777777" w:rsidR="005C50A8" w:rsidRPr="00421776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Statut vaccinal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(veuillez joindre le carnet ou le certificat de vaccination) 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61842924"/>
              <w:placeholder>
                <w:docPart w:val="12F5F4908606443EA87398D2B4AB2ADD"/>
              </w:placeholder>
              <w:showingPlcHdr/>
              <w15:color w:val="00CCFF"/>
              <w:text/>
            </w:sdtPr>
            <w:sdtContent>
              <w:p w14:paraId="70AC0A4A" w14:textId="416EEBC2" w:rsidR="005C50A8" w:rsidRPr="00421776" w:rsidRDefault="00A81C90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  <w:p w14:paraId="03113E46" w14:textId="77777777" w:rsidR="005C50A8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13B1D2" w14:textId="478EA8BE" w:rsidR="00875180" w:rsidRPr="00421776" w:rsidRDefault="00875180" w:rsidP="001D4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  <w:lang w:val="fr-FR"/>
              </w:rPr>
              <w:t>Cette exigence ne s’applique pas aux participants financés par des sources extérieures</w:t>
            </w:r>
          </w:p>
        </w:tc>
      </w:tr>
      <w:tr w:rsidR="005C50A8" w:rsidRPr="00421776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5. Contact en cas d’urgence</w:t>
            </w:r>
          </w:p>
          <w:p w14:paraId="4FED794B" w14:textId="77777777" w:rsidR="005C50A8" w:rsidRPr="00421776" w:rsidRDefault="005C50A8" w:rsidP="001D45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fr-FR"/>
              </w:rPr>
              <w:t>Renseignements concernant la personne à contacter en cas d’urgence.</w:t>
            </w:r>
          </w:p>
        </w:tc>
      </w:tr>
      <w:tr w:rsidR="006E0BAD" w:rsidRPr="00421776" w14:paraId="21E72B45" w14:textId="77777777" w:rsidTr="006E0BAD">
        <w:tc>
          <w:tcPr>
            <w:tcW w:w="9351" w:type="dxa"/>
            <w:gridSpan w:val="3"/>
            <w:shd w:val="clear" w:color="auto" w:fill="auto"/>
          </w:tcPr>
          <w:p w14:paraId="771FFFAD" w14:textId="3AA99D90" w:rsidR="006E0BAD" w:rsidRPr="00421776" w:rsidRDefault="006E0BAD" w:rsidP="006E0BAD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 xml:space="preserve">Lien avec le/la participant·e </w:t>
            </w:r>
          </w:p>
          <w:p w14:paraId="5D946B59" w14:textId="785E279A" w:rsidR="006E0BAD" w:rsidRPr="00421776" w:rsidRDefault="00000000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Content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sdtContent>
            </w:sdt>
          </w:p>
        </w:tc>
      </w:tr>
      <w:tr w:rsidR="005C50A8" w:rsidRPr="00421776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Prénom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Content>
              <w:p w14:paraId="341852A2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</w:tc>
        <w:tc>
          <w:tcPr>
            <w:tcW w:w="3005" w:type="dxa"/>
          </w:tcPr>
          <w:p w14:paraId="2426CFB8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Nom de famille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Content>
              <w:p w14:paraId="7FFB8887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</w:tc>
        <w:tc>
          <w:tcPr>
            <w:tcW w:w="3341" w:type="dxa"/>
          </w:tcPr>
          <w:p w14:paraId="6FB19635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Numéro de téléphone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Content>
              <w:p w14:paraId="0ADC5024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fr-FR"/>
                  </w:rPr>
                  <w:t>Cliquez ou appuyez ici pour saisir le texte.</w:t>
                </w:r>
              </w:p>
            </w:sdtContent>
          </w:sdt>
        </w:tc>
      </w:tr>
    </w:tbl>
    <w:p w14:paraId="28A94605" w14:textId="77777777" w:rsidR="005C50A8" w:rsidRDefault="005C50A8" w:rsidP="005C50A8">
      <w:pPr>
        <w:rPr>
          <w:sz w:val="20"/>
          <w:szCs w:val="20"/>
        </w:rPr>
      </w:pPr>
    </w:p>
    <w:p w14:paraId="00F00842" w14:textId="77777777" w:rsidR="005C50A8" w:rsidRPr="009514C6" w:rsidRDefault="005C50A8" w:rsidP="005C50A8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  <w:lang w:val="fr-FR"/>
        </w:rPr>
        <w:t>Remarque :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 Le PROE prend en charge le cout du billet d’avion (itinéraire le plus direct et le plus économique) et de l’indemnité journalière de subsistance </w:t>
      </w:r>
      <w:r>
        <w:rPr>
          <w:rFonts w:ascii="Calibri" w:hAnsi="Calibri" w:cs="Calibri"/>
          <w:i/>
          <w:iCs/>
          <w:sz w:val="22"/>
          <w:szCs w:val="22"/>
          <w:u w:val="single"/>
          <w:lang w:val="fr-FR"/>
        </w:rPr>
        <w:t>uniquement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 pour la durée de la réunion. Tous les autres frais connexes sont à la charge des participants ou de leur organisation ou administration – y compris, mais sans s’y limiter, les frais de passeport, de visas, d’assurance voyage et médicale (dont frais médicaux liés à la COVID), et autres frais encourus pour satisfaire aux exigences du pays d’accueil avant et après l’entrée sur son territoire.</w:t>
      </w:r>
    </w:p>
    <w:p w14:paraId="137988AC" w14:textId="77777777" w:rsidR="005C50A8" w:rsidRPr="00421776" w:rsidRDefault="005C50A8" w:rsidP="005C50A8">
      <w:pPr>
        <w:rPr>
          <w:rFonts w:ascii="Calibri" w:eastAsia="Times New Roman" w:hAnsi="Calibri" w:cs="Calibri"/>
          <w:i/>
          <w:sz w:val="22"/>
          <w:szCs w:val="22"/>
        </w:rPr>
      </w:pPr>
    </w:p>
    <w:p w14:paraId="308D121F" w14:textId="0644B9CC" w:rsidR="005C50A8" w:rsidRPr="00421776" w:rsidRDefault="005C50A8" w:rsidP="00EB5EC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fr-FR"/>
        </w:rPr>
        <w:t xml:space="preserve">Veuillez envoyer par courriel le formulaire dument rempli ET </w:t>
      </w:r>
      <w:r>
        <w:rPr>
          <w:rFonts w:ascii="Calibri" w:hAnsi="Calibri" w:cs="Calibri"/>
          <w:b/>
          <w:bCs/>
          <w:sz w:val="22"/>
          <w:szCs w:val="22"/>
          <w:highlight w:val="yellow"/>
          <w:lang w:val="fr-FR"/>
        </w:rPr>
        <w:t>UNE COPIE DE VOTRE PASSEPORT</w:t>
      </w:r>
      <w:r>
        <w:rPr>
          <w:rFonts w:ascii="Calibri" w:hAnsi="Calibri" w:cs="Calibri"/>
          <w:b/>
          <w:bCs/>
          <w:sz w:val="22"/>
          <w:szCs w:val="22"/>
          <w:lang w:val="fr-FR"/>
        </w:rPr>
        <w:t xml:space="preserve"> (page Bio) à M</w:t>
      </w:r>
      <w:r>
        <w:rPr>
          <w:rFonts w:ascii="Calibri" w:hAnsi="Calibri" w:cs="Calibri"/>
          <w:b/>
          <w:bCs/>
          <w:sz w:val="22"/>
          <w:szCs w:val="22"/>
          <w:vertAlign w:val="superscript"/>
          <w:lang w:val="fr-FR"/>
        </w:rPr>
        <w:t>me</w:t>
      </w:r>
      <w:r>
        <w:rPr>
          <w:rFonts w:ascii="Calibri" w:hAnsi="Calibri" w:cs="Calibri"/>
          <w:b/>
          <w:bCs/>
          <w:sz w:val="22"/>
          <w:szCs w:val="22"/>
          <w:lang w:val="fr-FR"/>
        </w:rPr>
        <w:t> Teuila-Jane Fruen (</w:t>
      </w:r>
      <w:hyperlink r:id="rId8" w:history="1">
        <w:r>
          <w:rPr>
            <w:rStyle w:val="Hyperlink"/>
            <w:rFonts w:ascii="Calibri" w:eastAsiaTheme="minorEastAsia" w:hAnsi="Calibri" w:cs="Calibri"/>
            <w:b/>
            <w:bCs/>
            <w:sz w:val="22"/>
            <w:szCs w:val="22"/>
            <w:lang w:val="fr-FR"/>
          </w:rPr>
          <w:t>teuilajanef@sprep.org</w:t>
        </w:r>
      </w:hyperlink>
      <w:r>
        <w:rPr>
          <w:rFonts w:ascii="Calibri" w:hAnsi="Calibri" w:cs="Calibri"/>
          <w:b/>
          <w:bCs/>
          <w:sz w:val="22"/>
          <w:szCs w:val="22"/>
          <w:lang w:val="fr-FR"/>
        </w:rPr>
        <w:t>) ainsi qu’à M</w:t>
      </w:r>
      <w:r>
        <w:rPr>
          <w:rFonts w:ascii="Calibri" w:hAnsi="Calibri" w:cs="Calibri"/>
          <w:b/>
          <w:bCs/>
          <w:sz w:val="22"/>
          <w:szCs w:val="22"/>
          <w:vertAlign w:val="superscript"/>
          <w:lang w:val="fr-FR"/>
        </w:rPr>
        <w:t>me</w:t>
      </w:r>
      <w:r>
        <w:rPr>
          <w:rFonts w:ascii="Calibri" w:hAnsi="Calibri" w:cs="Calibri"/>
          <w:b/>
          <w:bCs/>
          <w:sz w:val="22"/>
          <w:szCs w:val="22"/>
          <w:lang w:val="fr-FR"/>
        </w:rPr>
        <w:t> Foini Fesolai (</w:t>
      </w:r>
      <w:hyperlink r:id="rId9" w:history="1">
        <w:r>
          <w:rPr>
            <w:rStyle w:val="Hyperlink"/>
            <w:rFonts w:ascii="Calibri" w:hAnsi="Calibri" w:cs="Calibri"/>
            <w:b/>
            <w:bCs/>
            <w:sz w:val="22"/>
            <w:szCs w:val="22"/>
            <w:lang w:val="fr-FR"/>
          </w:rPr>
          <w:t>foinijanceyf@sprep.org</w:t>
        </w:r>
      </w:hyperlink>
      <w:r>
        <w:rPr>
          <w:rFonts w:ascii="Calibri" w:hAnsi="Calibri" w:cs="Calibri"/>
          <w:b/>
          <w:bCs/>
          <w:sz w:val="22"/>
          <w:szCs w:val="22"/>
          <w:lang w:val="fr-FR"/>
        </w:rPr>
        <w:t xml:space="preserve"> ) avant le 30 mai</w:t>
      </w:r>
      <w:r>
        <w:rPr>
          <w:rFonts w:ascii="Calibri" w:hAnsi="Calibri" w:cs="Calibri"/>
          <w:sz w:val="22"/>
          <w:szCs w:val="22"/>
          <w:lang w:val="fr-FR"/>
        </w:rPr>
        <w:t> </w:t>
      </w:r>
      <w:r>
        <w:rPr>
          <w:rFonts w:ascii="Calibri" w:hAnsi="Calibri" w:cs="Calibri"/>
          <w:b/>
          <w:bCs/>
          <w:sz w:val="22"/>
          <w:szCs w:val="22"/>
          <w:lang w:val="fr-FR"/>
        </w:rPr>
        <w:t xml:space="preserve">2025. </w:t>
      </w:r>
    </w:p>
    <w:p w14:paraId="387CE6E8" w14:textId="2EFD0C8C" w:rsidR="005C50A8" w:rsidRPr="00421776" w:rsidRDefault="005C50A8" w:rsidP="005C50A8">
      <w:pPr>
        <w:spacing w:before="120"/>
        <w:ind w:left="-426" w:right="-428"/>
        <w:jc w:val="center"/>
        <w:rPr>
          <w:rFonts w:ascii="Calibri" w:eastAsiaTheme="minorEastAsia" w:hAnsi="Calibri" w:cs="Calibri"/>
          <w:bCs/>
          <w:sz w:val="22"/>
          <w:szCs w:val="22"/>
        </w:rPr>
      </w:pPr>
    </w:p>
    <w:p w14:paraId="371F1DEB" w14:textId="77777777" w:rsidR="005C50A8" w:rsidRPr="00421776" w:rsidRDefault="005C50A8" w:rsidP="005C50A8">
      <w:pPr>
        <w:rPr>
          <w:rFonts w:ascii="Calibri" w:hAnsi="Calibri" w:cs="Calibri"/>
          <w:bCs/>
          <w:sz w:val="22"/>
          <w:szCs w:val="22"/>
        </w:rPr>
      </w:pPr>
    </w:p>
    <w:p w14:paraId="3FCB9112" w14:textId="433A5011" w:rsidR="005C50A8" w:rsidRPr="00421776" w:rsidRDefault="001F36FB" w:rsidP="005C50A8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Approuvé par la personne point de contact : ______________________________ </w:t>
      </w:r>
    </w:p>
    <w:p w14:paraId="13C6F0CF" w14:textId="167E9C1A" w:rsidR="00746319" w:rsidRDefault="00746319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                                                    </w:t>
      </w:r>
      <w:r w:rsidR="008C63A0">
        <w:rPr>
          <w:rFonts w:ascii="Calibri" w:hAnsi="Calibri" w:cs="Calibri"/>
          <w:sz w:val="22"/>
          <w:szCs w:val="22"/>
          <w:lang w:val="fr-FR"/>
        </w:rPr>
        <w:tab/>
      </w:r>
      <w:r w:rsidR="008C63A0">
        <w:rPr>
          <w:rFonts w:ascii="Calibri" w:hAnsi="Calibri" w:cs="Calibri"/>
          <w:sz w:val="22"/>
          <w:szCs w:val="22"/>
          <w:lang w:val="fr-FR"/>
        </w:rPr>
        <w:tab/>
      </w:r>
      <w:r w:rsidR="008C63A0">
        <w:rPr>
          <w:rFonts w:ascii="Calibri" w:hAnsi="Calibri" w:cs="Calibri"/>
          <w:sz w:val="22"/>
          <w:szCs w:val="22"/>
          <w:lang w:val="fr-FR"/>
        </w:rPr>
        <w:tab/>
      </w:r>
      <w:r>
        <w:rPr>
          <w:rFonts w:ascii="Calibri" w:hAnsi="Calibri" w:cs="Calibri"/>
          <w:sz w:val="22"/>
          <w:szCs w:val="22"/>
          <w:lang w:val="fr-FR"/>
        </w:rPr>
        <w:t xml:space="preserve">        Nom complet, date                    </w:t>
      </w:r>
    </w:p>
    <w:p w14:paraId="17DF4C0E" w14:textId="3B24A91E" w:rsidR="00746319" w:rsidRDefault="00746319" w:rsidP="00F90BD8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0BDB5BD2" w14:textId="5210F14A" w:rsidR="001F36FB" w:rsidRPr="00421776" w:rsidRDefault="00746319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  </w:t>
      </w:r>
    </w:p>
    <w:p w14:paraId="510F8127" w14:textId="2F1E76C4" w:rsidR="001F36FB" w:rsidRPr="00421776" w:rsidRDefault="001F36FB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fr-FR"/>
        </w:rPr>
        <w:t>Signature de la personne point de contact : ________________________</w:t>
      </w:r>
    </w:p>
    <w:p w14:paraId="0568A786" w14:textId="77777777" w:rsidR="0073319D" w:rsidRPr="001F36FB" w:rsidRDefault="0073319D">
      <w:pPr>
        <w:pStyle w:val="BodyA"/>
        <w:rPr>
          <w:rFonts w:ascii="Arial" w:eastAsia="Arial" w:hAnsi="Arial" w:cs="Arial"/>
          <w:bCs/>
        </w:rPr>
      </w:pPr>
    </w:p>
    <w:p w14:paraId="7140DEC2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45109C15" w14:textId="77777777" w:rsidR="0073319D" w:rsidRDefault="00F9773E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>
        <w:rPr>
          <w:lang w:val="fr-FR"/>
        </w:rPr>
        <w:tab/>
      </w:r>
    </w:p>
    <w:p w14:paraId="2940A4BA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2FFC37E8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9F98BEE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57A22B1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6991DC9B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BC90D56" w14:textId="77777777" w:rsidR="006A0CA0" w:rsidRDefault="006A0CA0" w:rsidP="00C27CC9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B116CB8" w14:textId="77777777" w:rsidR="00CE68B2" w:rsidRDefault="00CE68B2" w:rsidP="00CE68B2">
      <w:pPr>
        <w:pStyle w:val="NormalWeb"/>
      </w:pPr>
    </w:p>
    <w:sectPr w:rsidR="00CE68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FBD6" w14:textId="77777777" w:rsidR="000641A9" w:rsidRDefault="000641A9">
      <w:r>
        <w:separator/>
      </w:r>
    </w:p>
  </w:endnote>
  <w:endnote w:type="continuationSeparator" w:id="0">
    <w:p w14:paraId="3DCCA76F" w14:textId="77777777" w:rsidR="000641A9" w:rsidRDefault="0006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2000503040000020004"/>
    <w:charset w:val="01"/>
    <w:family w:val="auto"/>
    <w:pitch w:val="variable"/>
    <w:sig w:usb0="A000020F" w:usb1="10000048" w:usb2="00000000" w:usb3="00000000" w:csb0="00000115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3F3A" w14:textId="77777777" w:rsidR="000648AD" w:rsidRDefault="00064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707" w14:textId="77777777" w:rsidR="00011F49" w:rsidRDefault="00011F49">
    <w:pPr>
      <w:pStyle w:val="Footer"/>
    </w:pPr>
    <w:r>
      <w:rPr>
        <w:noProof/>
        <w:lang w:val="fr-FR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fr-FR"/>
                              </w:rPr>
                              <w:t xml:space="preserve">BP 240, Apia, Samoa    Tél. : +685 21929    Fax : +685 20231    </w:t>
                            </w:r>
                            <w:hyperlink r:id="rId1" w:history="1">
                              <w:r>
                                <w:rPr>
                                  <w:rStyle w:val="Hyperlink0"/>
                                  <w:lang w:val="fr-FR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lang w:val="fr-FR"/>
                              </w:rPr>
                              <w:t xml:space="preserve">   </w:t>
                            </w:r>
                            <w:hyperlink r:id="rId2" w:history="1">
                              <w:r>
                                <w:rPr>
                                  <w:rStyle w:val="Hyperlink0"/>
                                  <w:lang w:val="fr-FR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5C50A8" w:rsidRDefault="004D3711"/>
                          <w:p w14:paraId="2C8E426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fr-FR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68959280" w14:textId="77777777" w:rsidR="004D3711" w:rsidRDefault="004D3711"/>
                          <w:p w14:paraId="4D222B5D" w14:textId="77777777" w:rsidR="00172AC7" w:rsidRDefault="00172AC7"/>
                          <w:p w14:paraId="32E67A15" w14:textId="77777777" w:rsidR="00172AC7" w:rsidRDefault="00172AC7"/>
                          <w:p w14:paraId="4EE655AA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hyperlink r:id="rId3" w:history="1">
                              <w:r>
                                <w:rPr>
                                  <w:rStyle w:val="Hyperlink0"/>
                                  <w:lang w:val="fr-FR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fr-FR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4EEC1E60" w14:textId="77777777" w:rsidR="004D3711" w:rsidRDefault="004D3711" w:rsidP="00011F49"/>
                          <w:p w14:paraId="5356163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fr-FR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purple and white background with fish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283B5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/>
                        <w:bidi w:val="0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 w:val="none"/>
                          <w:lang w:val="fr-fr"/>
                          <w:b w:val="0"/>
                          <w:bCs w:val="0"/>
                          <w:i w:val="0"/>
                          <w:iCs w:val="0"/>
                          <w:vertAlign w:val="baseline"/>
                          <w:rtl w:val="0"/>
                        </w:rPr>
                        <w:t xml:space="preserve">BP 240, Apia, Samoa    Tél. : +685 21929    Fax : +685 20231    </w:t>
                      </w:r>
                      <w:hyperlink r:id="rId5" w:history="1">
                        <w:r>
                          <w:rPr>
                            <w:rStyle w:val="Hyperlink0"/>
                            <w:lang w:val="fr-fr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sprep@sprep.org</w:t>
                        </w:r>
                      </w:hyperlink>
                      <w:r>
                        <w:rPr>
                          <w:lang w:val="fr-fr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  </w:t>
                      </w:r>
                      <w:hyperlink r:id="rId6" w:history="1">
                        <w:r>
                          <w:rPr>
                            <w:rStyle w:val="Hyperlink0"/>
                            <w:lang w:val="fr-fr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www.sprep.org</w:t>
                        </w:r>
                      </w:hyperlink>
                    </w:p>
                    <w:p w14:paraId="000DCD6B" w14:textId="77777777" w:rsidR="004D3711" w:rsidRPr="005C50A8" w:rsidRDefault="004D3711">
                      <w:pPr>
                        <w:rPr/>
                      </w:pPr>
                    </w:p>
                    <w:p w14:paraId="2C8E426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  <w:bidi w:val="0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 w:val="none"/>
                          <w:lang w:val="fr-fr"/>
                          <w:b w:val="0"/>
                          <w:bCs w:val="0"/>
                          <w:i w:val="0"/>
                          <w:iCs w:val="0"/>
                          <w:vertAlign w:val="baseline"/>
                          <w:rtl w:val="0"/>
                        </w:rPr>
                        <w:t xml:space="preserve">Un environnement océanien résilient, garant de nos modes de vie et de notre patrimoine naturel, en harmonie avec nos cultures.</w:t>
                      </w:r>
                    </w:p>
                    <w:p w14:paraId="68959280" w14:textId="77777777" w:rsidR="004D3711" w:rsidRDefault="004D3711"/>
                    <w:p w14:paraId="4D222B5D" w14:textId="77777777" w:rsidR="00172AC7" w:rsidRDefault="00172AC7"/>
                    <w:p w14:paraId="32E67A15" w14:textId="77777777" w:rsidR="00172AC7" w:rsidRDefault="00172AC7"/>
                    <w:p w14:paraId="4EE655AA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/>
                        <w:bidi w:val="0"/>
                      </w:pPr>
                      <w:hyperlink r:id="rId7" w:history="1">
                        <w:r>
                          <w:rPr>
                            <w:rStyle w:val="Hyperlink0"/>
                            <w:lang w:val="fr-fr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  <w:bidi w:val="0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 w:val="none"/>
                          <w:lang w:val="fr-fr"/>
                          <w:b w:val="0"/>
                          <w:bCs w:val="0"/>
                          <w:i w:val="0"/>
                          <w:iCs w:val="0"/>
                          <w:vertAlign w:val="baseline"/>
                          <w:rtl w:val="0"/>
                        </w:rPr>
                        <w:t xml:space="preserve">Un environnement océanien résilient, garant de nos modes de vie et de notre patrimoine naturel, en harmonie avec nos cultures.</w:t>
                      </w:r>
                    </w:p>
                    <w:p w14:paraId="4EEC1E60" w14:textId="77777777" w:rsidR="004D3711" w:rsidRDefault="004D3711" w:rsidP="00011F49"/>
                    <w:p w14:paraId="5356163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  <w:bidi w:val="0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 w:val="none"/>
                          <w:lang w:val="fr-fr"/>
                          <w:b w:val="0"/>
                          <w:bCs w:val="0"/>
                          <w:i w:val="0"/>
                          <w:iCs w:val="0"/>
                          <w:vertAlign w:val="baseline"/>
                          <w:rtl w:val="0"/>
                        </w:rPr>
                        <w:t xml:space="preserve">Un environnement océanien résilient, garant de nos modes de vie et de notre patrimoine naturel, en harmonie avec nos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F78" w14:textId="77777777" w:rsidR="000648AD" w:rsidRDefault="00064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55D8" w14:textId="77777777" w:rsidR="000641A9" w:rsidRDefault="000641A9">
      <w:r>
        <w:separator/>
      </w:r>
    </w:p>
  </w:footnote>
  <w:footnote w:type="continuationSeparator" w:id="0">
    <w:p w14:paraId="36FD8B99" w14:textId="77777777" w:rsidR="000641A9" w:rsidRDefault="0006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094D" w14:textId="77777777" w:rsidR="000648AD" w:rsidRDefault="00064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4DE5" w14:textId="7931A8D7" w:rsidR="0073319D" w:rsidRDefault="000648AD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62848" behindDoc="0" locked="0" layoutInCell="1" allowOverlap="1" wp14:anchorId="012739DE" wp14:editId="77372F8C">
          <wp:simplePos x="0" y="0"/>
          <wp:positionH relativeFrom="page">
            <wp:posOffset>9525</wp:posOffset>
          </wp:positionH>
          <wp:positionV relativeFrom="topMargin">
            <wp:posOffset>352425</wp:posOffset>
          </wp:positionV>
          <wp:extent cx="2876550" cy="1240155"/>
          <wp:effectExtent l="0" t="0" r="0" b="0"/>
          <wp:wrapNone/>
          <wp:docPr id="1502511268" name="officeArt object" descr="A black and blue rectang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511268" name="officeArt object" descr="A black and blue rectangl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3" r="63690" b="262"/>
                  <a:stretch/>
                </pic:blipFill>
                <pic:spPr bwMode="auto">
                  <a:xfrm>
                    <a:off x="0" y="0"/>
                    <a:ext cx="2876550" cy="124015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42ED03B4" wp14:editId="4B939E6D">
          <wp:simplePos x="0" y="0"/>
          <wp:positionH relativeFrom="column">
            <wp:posOffset>-904875</wp:posOffset>
          </wp:positionH>
          <wp:positionV relativeFrom="paragraph">
            <wp:posOffset>-760095</wp:posOffset>
          </wp:positionV>
          <wp:extent cx="7550785" cy="1828800"/>
          <wp:effectExtent l="0" t="0" r="0" b="0"/>
          <wp:wrapNone/>
          <wp:docPr id="1606217349" name="Picture 4" descr="A purple and white background with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217349" name="Picture 4" descr="A purple and white background with fish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205" b="16742"/>
                  <a:stretch/>
                </pic:blipFill>
                <pic:spPr bwMode="auto">
                  <a:xfrm>
                    <a:off x="0" y="0"/>
                    <a:ext cx="755078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EEDB" w14:textId="77777777" w:rsidR="000648AD" w:rsidRDefault="00064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6ED"/>
    <w:multiLevelType w:val="hybridMultilevel"/>
    <w:tmpl w:val="2602802A"/>
    <w:lvl w:ilvl="0" w:tplc="A9AA94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1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360C4"/>
    <w:rsid w:val="000472D8"/>
    <w:rsid w:val="000641A9"/>
    <w:rsid w:val="000648AD"/>
    <w:rsid w:val="000E38A2"/>
    <w:rsid w:val="000E6648"/>
    <w:rsid w:val="000F293C"/>
    <w:rsid w:val="0013373F"/>
    <w:rsid w:val="00172AC7"/>
    <w:rsid w:val="00176427"/>
    <w:rsid w:val="001D4659"/>
    <w:rsid w:val="001F36FB"/>
    <w:rsid w:val="00211A46"/>
    <w:rsid w:val="00212487"/>
    <w:rsid w:val="00256385"/>
    <w:rsid w:val="00292341"/>
    <w:rsid w:val="00317119"/>
    <w:rsid w:val="00340A7B"/>
    <w:rsid w:val="003434E2"/>
    <w:rsid w:val="003B06FA"/>
    <w:rsid w:val="004062A2"/>
    <w:rsid w:val="00421776"/>
    <w:rsid w:val="0042360A"/>
    <w:rsid w:val="0047201A"/>
    <w:rsid w:val="004D3711"/>
    <w:rsid w:val="0050720E"/>
    <w:rsid w:val="00522B67"/>
    <w:rsid w:val="00534C3F"/>
    <w:rsid w:val="00580DC6"/>
    <w:rsid w:val="00583C60"/>
    <w:rsid w:val="005C50A8"/>
    <w:rsid w:val="005C6E7A"/>
    <w:rsid w:val="006026CE"/>
    <w:rsid w:val="006038E6"/>
    <w:rsid w:val="006045DE"/>
    <w:rsid w:val="0062339E"/>
    <w:rsid w:val="0065539E"/>
    <w:rsid w:val="00666B4F"/>
    <w:rsid w:val="00690502"/>
    <w:rsid w:val="006A0CA0"/>
    <w:rsid w:val="006D4D0E"/>
    <w:rsid w:val="006E0BAD"/>
    <w:rsid w:val="007249F9"/>
    <w:rsid w:val="0073319D"/>
    <w:rsid w:val="00744ABC"/>
    <w:rsid w:val="00746319"/>
    <w:rsid w:val="00746580"/>
    <w:rsid w:val="00747D5B"/>
    <w:rsid w:val="00773ACA"/>
    <w:rsid w:val="00787DF7"/>
    <w:rsid w:val="00795393"/>
    <w:rsid w:val="0082508D"/>
    <w:rsid w:val="00875180"/>
    <w:rsid w:val="00893187"/>
    <w:rsid w:val="008A5730"/>
    <w:rsid w:val="008C1499"/>
    <w:rsid w:val="008C63A0"/>
    <w:rsid w:val="0091339C"/>
    <w:rsid w:val="00915656"/>
    <w:rsid w:val="009228D0"/>
    <w:rsid w:val="00942B9D"/>
    <w:rsid w:val="009514C6"/>
    <w:rsid w:val="009E5BDE"/>
    <w:rsid w:val="00A2599D"/>
    <w:rsid w:val="00A81C90"/>
    <w:rsid w:val="00B85C45"/>
    <w:rsid w:val="00C13754"/>
    <w:rsid w:val="00C25B1F"/>
    <w:rsid w:val="00C27CC9"/>
    <w:rsid w:val="00C41732"/>
    <w:rsid w:val="00C92D0D"/>
    <w:rsid w:val="00C934C5"/>
    <w:rsid w:val="00C9736D"/>
    <w:rsid w:val="00CA02BF"/>
    <w:rsid w:val="00CE5761"/>
    <w:rsid w:val="00CE68B2"/>
    <w:rsid w:val="00D72EF9"/>
    <w:rsid w:val="00D816AB"/>
    <w:rsid w:val="00D914C7"/>
    <w:rsid w:val="00DA3A4D"/>
    <w:rsid w:val="00DB4D6E"/>
    <w:rsid w:val="00DC098A"/>
    <w:rsid w:val="00E04821"/>
    <w:rsid w:val="00E81397"/>
    <w:rsid w:val="00EB268E"/>
    <w:rsid w:val="00EB3118"/>
    <w:rsid w:val="00EB5ECE"/>
    <w:rsid w:val="00F15CFD"/>
    <w:rsid w:val="00F90BD8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91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ilajanef@sprep.org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A01F1890E444BBABF49F61FA0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92C1-BDD5-45FC-8CC7-9BE6476B7117}"/>
      </w:docPartPr>
      <w:docPartBody>
        <w:p w:rsidR="00DA5A2D" w:rsidRDefault="003F1133" w:rsidP="003F1133">
          <w:pPr>
            <w:pStyle w:val="120A01F1890E444BBABF49F61FA0DC7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A2849DF3C406DB4F9817668B5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0267-F474-48AD-A323-8E4B504777D0}"/>
      </w:docPartPr>
      <w:docPartBody>
        <w:p w:rsidR="00DA5A2D" w:rsidRDefault="003F1133" w:rsidP="003F1133">
          <w:pPr>
            <w:pStyle w:val="907A2849DF3C406DB4F9817668B59A31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9A657CFF74F54F7E9F7BA0871D70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3E8F-2E79-4041-9437-36B9F9B759EA}"/>
      </w:docPartPr>
      <w:docPartBody>
        <w:p w:rsidR="00DA5A2D" w:rsidRDefault="003F1133" w:rsidP="003F1133">
          <w:pPr>
            <w:pStyle w:val="9A657CFF74F54F7E9F7BA0871D7051A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7305E99848D18DF29B4798E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3655-31F2-4338-AE7B-9D4D5CE1FE3F}"/>
      </w:docPartPr>
      <w:docPartBody>
        <w:p w:rsidR="00DA5A2D" w:rsidRDefault="003F1133" w:rsidP="003F1133">
          <w:pPr>
            <w:pStyle w:val="84BB7305E99848D18DF29B4798E749C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C63FBCDF34EFABF921A5B3CC8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D97C-4901-4F6C-B50D-FD0F53AECFB8}"/>
      </w:docPartPr>
      <w:docPartBody>
        <w:p w:rsidR="00DA5A2D" w:rsidRDefault="003F1133" w:rsidP="003F1133">
          <w:pPr>
            <w:pStyle w:val="F76C63FBCDF34EFABF921A5B3CC886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213B4C41E4398AFCECC038B23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9B6F-A8D7-4D78-8028-D96189F44CE0}"/>
      </w:docPartPr>
      <w:docPartBody>
        <w:p w:rsidR="00DA5A2D" w:rsidRDefault="003F1133" w:rsidP="003F1133">
          <w:pPr>
            <w:pStyle w:val="442213B4C41E4398AFCECC038B2391F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DA5A2D" w:rsidRDefault="003F1133" w:rsidP="003F1133">
          <w:pPr>
            <w:pStyle w:val="1D538EC2CAD04098844C5103DF8AA77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DA5A2D" w:rsidRDefault="003F1133" w:rsidP="003F1133">
          <w:pPr>
            <w:pStyle w:val="B31213975E454279B1B58B92E94FE51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DA5A2D" w:rsidRDefault="003F1133" w:rsidP="003F1133">
          <w:pPr>
            <w:pStyle w:val="31B5C118240F4BFDB06D8FC6A1946EB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DA5A2D" w:rsidRDefault="003F1133" w:rsidP="003F1133">
          <w:pPr>
            <w:pStyle w:val="AD34961A187242CEBE3011F5D3CF23C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AD4E5C6AF4AFBAEAF515127AB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B410-8406-4936-B2B1-E5DD3B073FBF}"/>
      </w:docPartPr>
      <w:docPartBody>
        <w:p w:rsidR="00DA5A2D" w:rsidRDefault="003F1133" w:rsidP="003F1133">
          <w:pPr>
            <w:pStyle w:val="662AD4E5C6AF4AFBAEAF515127AB1FE9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DA5A2D" w:rsidRDefault="003F1133" w:rsidP="003F1133">
          <w:pPr>
            <w:pStyle w:val="08C93A504CD642B7A72B9AEE7E152B2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A76C910DD4E9FA95126A218E7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1F40-3A27-4603-B70F-DA5822FCBF4B}"/>
      </w:docPartPr>
      <w:docPartBody>
        <w:p w:rsidR="00EB4187" w:rsidRDefault="008245B4" w:rsidP="008245B4">
          <w:pPr>
            <w:pStyle w:val="8E9A76C910DD4E9FA95126A218E7BD0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5F4908606443EA87398D2B4AB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9EF0-12F6-4A8A-BC18-B9F4CA3766C8}"/>
      </w:docPartPr>
      <w:docPartBody>
        <w:p w:rsidR="00EB4187" w:rsidRDefault="00EB4187" w:rsidP="00EB4187">
          <w:pPr>
            <w:pStyle w:val="12F5F4908606443EA87398D2B4AB2AD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82CD713C142DF8845F8700B63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7062-DAD6-4316-B174-505C4E218F28}"/>
      </w:docPartPr>
      <w:docPartBody>
        <w:p w:rsidR="00EB4187" w:rsidRDefault="00EB4187" w:rsidP="00EB4187">
          <w:pPr>
            <w:pStyle w:val="6F482CD713C142DF8845F8700B637B2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ACA608D9D4C2BA721FC69A5BB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4BE0-5F6A-4FC4-9145-0D0C3EE01F2F}"/>
      </w:docPartPr>
      <w:docPartBody>
        <w:p w:rsidR="00540AF6" w:rsidRDefault="00960C07" w:rsidP="00960C07">
          <w:pPr>
            <w:pStyle w:val="990ACA608D9D4C2BA721FC69A5BBE64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2000503040000020004"/>
    <w:charset w:val="01"/>
    <w:family w:val="auto"/>
    <w:pitch w:val="variable"/>
    <w:sig w:usb0="A000020F" w:usb1="10000048" w:usb2="00000000" w:usb3="00000000" w:csb0="00000115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0B240C"/>
    <w:rsid w:val="001131AF"/>
    <w:rsid w:val="00317119"/>
    <w:rsid w:val="003F1133"/>
    <w:rsid w:val="00522B67"/>
    <w:rsid w:val="00540AF6"/>
    <w:rsid w:val="00580DC6"/>
    <w:rsid w:val="007249F9"/>
    <w:rsid w:val="0075132B"/>
    <w:rsid w:val="007C2452"/>
    <w:rsid w:val="008245B4"/>
    <w:rsid w:val="008A6C45"/>
    <w:rsid w:val="0093763C"/>
    <w:rsid w:val="00942B9D"/>
    <w:rsid w:val="00960C07"/>
    <w:rsid w:val="00C9736D"/>
    <w:rsid w:val="00CA02BF"/>
    <w:rsid w:val="00D73881"/>
    <w:rsid w:val="00DA5A2D"/>
    <w:rsid w:val="00EB4187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C07"/>
    <w:rPr>
      <w:color w:val="808080"/>
    </w:rPr>
  </w:style>
  <w:style w:type="paragraph" w:customStyle="1" w:styleId="120A01F1890E444BBABF49F61FA0DC74">
    <w:name w:val="120A01F1890E444BBABF49F61FA0DC74"/>
    <w:rsid w:val="003F1133"/>
  </w:style>
  <w:style w:type="paragraph" w:customStyle="1" w:styleId="907A2849DF3C406DB4F9817668B59A31">
    <w:name w:val="907A2849DF3C406DB4F9817668B59A31"/>
    <w:rsid w:val="003F1133"/>
  </w:style>
  <w:style w:type="paragraph" w:customStyle="1" w:styleId="9A657CFF74F54F7E9F7BA0871D7051A9">
    <w:name w:val="9A657CFF74F54F7E9F7BA0871D7051A9"/>
    <w:rsid w:val="003F1133"/>
  </w:style>
  <w:style w:type="paragraph" w:customStyle="1" w:styleId="84BB7305E99848D18DF29B4798E749CF">
    <w:name w:val="84BB7305E99848D18DF29B4798E749CF"/>
    <w:rsid w:val="003F1133"/>
  </w:style>
  <w:style w:type="paragraph" w:customStyle="1" w:styleId="F76C63FBCDF34EFABF921A5B3CC886D6">
    <w:name w:val="F76C63FBCDF34EFABF921A5B3CC886D6"/>
    <w:rsid w:val="003F1133"/>
  </w:style>
  <w:style w:type="paragraph" w:customStyle="1" w:styleId="442213B4C41E4398AFCECC038B2391F6">
    <w:name w:val="442213B4C41E4398AFCECC038B2391F6"/>
    <w:rsid w:val="003F1133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662AD4E5C6AF4AFBAEAF515127AB1FE9">
    <w:name w:val="662AD4E5C6AF4AFBAEAF515127AB1FE9"/>
    <w:rsid w:val="003F1133"/>
  </w:style>
  <w:style w:type="paragraph" w:customStyle="1" w:styleId="08C93A504CD642B7A72B9AEE7E152B27">
    <w:name w:val="08C93A504CD642B7A72B9AEE7E152B27"/>
    <w:rsid w:val="003F1133"/>
  </w:style>
  <w:style w:type="paragraph" w:customStyle="1" w:styleId="8E9A76C910DD4E9FA95126A218E7BD04">
    <w:name w:val="8E9A76C910DD4E9FA95126A218E7BD04"/>
    <w:rsid w:val="008245B4"/>
  </w:style>
  <w:style w:type="paragraph" w:customStyle="1" w:styleId="12F5F4908606443EA87398D2B4AB2ADD">
    <w:name w:val="12F5F4908606443EA87398D2B4AB2ADD"/>
    <w:rsid w:val="00EB4187"/>
  </w:style>
  <w:style w:type="paragraph" w:customStyle="1" w:styleId="6F482CD713C142DF8845F8700B637B25">
    <w:name w:val="6F482CD713C142DF8845F8700B637B25"/>
    <w:rsid w:val="00EB4187"/>
  </w:style>
  <w:style w:type="paragraph" w:customStyle="1" w:styleId="990ACA608D9D4C2BA721FC69A5BBE643">
    <w:name w:val="990ACA608D9D4C2BA721FC69A5BBE643"/>
    <w:rsid w:val="00960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Memo.dotx</Template>
  <TotalTime>1335</TotalTime>
  <Pages>2</Pages>
  <Words>517</Words>
  <Characters>2850</Characters>
  <Application>Microsoft Office Word</Application>
  <DocSecurity>0</DocSecurity>
  <Lines>97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Amir Mohammad Ahmadi</cp:lastModifiedBy>
  <cp:revision>15</cp:revision>
  <cp:lastPrinted>2024-02-26T03:11:00Z</cp:lastPrinted>
  <dcterms:created xsi:type="dcterms:W3CDTF">2025-05-01T02:26:00Z</dcterms:created>
  <dcterms:modified xsi:type="dcterms:W3CDTF">2025-05-08T22:47:00Z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