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72C2E" w14:textId="77777777" w:rsidR="00421776" w:rsidRPr="00421776" w:rsidRDefault="005C50A8" w:rsidP="00421776">
      <w:pPr>
        <w:tabs>
          <w:tab w:val="left" w:pos="851"/>
        </w:tabs>
        <w:ind w:right="-513"/>
        <w:jc w:val="center"/>
        <w:rPr>
          <w:rFonts w:ascii="Calibri" w:eastAsia="Times New Roman" w:hAnsi="Calibri" w:cs="Calibri"/>
          <w:b/>
          <w:u w:val="single"/>
        </w:rPr>
      </w:pPr>
      <w:r w:rsidRPr="00421776">
        <w:rPr>
          <w:rFonts w:ascii="Calibri" w:eastAsia="Times New Roman" w:hAnsi="Calibri" w:cs="Calibri"/>
          <w:b/>
          <w:u w:val="single"/>
        </w:rPr>
        <w:t>NOMINATION FORM</w:t>
      </w:r>
    </w:p>
    <w:p w14:paraId="1081B0F0" w14:textId="3B1144BF" w:rsidR="005C50A8" w:rsidRPr="00421776" w:rsidRDefault="00176427" w:rsidP="00421776">
      <w:pPr>
        <w:tabs>
          <w:tab w:val="left" w:pos="851"/>
        </w:tabs>
        <w:ind w:right="-513"/>
        <w:jc w:val="center"/>
        <w:rPr>
          <w:rFonts w:ascii="Calibri" w:eastAsia="Times New Roman" w:hAnsi="Calibri" w:cs="Calibri"/>
          <w:b/>
          <w:i/>
          <w:iCs/>
          <w:sz w:val="22"/>
          <w:szCs w:val="22"/>
        </w:rPr>
      </w:pPr>
      <w:r w:rsidRPr="00421776">
        <w:rPr>
          <w:rFonts w:ascii="Calibri" w:eastAsia="Times New Roman" w:hAnsi="Calibri" w:cs="Calibri"/>
          <w:b/>
          <w:sz w:val="22"/>
          <w:szCs w:val="22"/>
        </w:rPr>
        <w:t xml:space="preserve"> </w:t>
      </w:r>
      <w:bookmarkStart w:id="0" w:name="_Hlk173416378"/>
      <w:r w:rsidR="00421776" w:rsidRPr="00421776">
        <w:rPr>
          <w:rFonts w:ascii="Calibri" w:eastAsia="Times New Roman" w:hAnsi="Calibri" w:cs="Calibri"/>
          <w:b/>
          <w:i/>
          <w:iCs/>
          <w:sz w:val="22"/>
          <w:szCs w:val="22"/>
        </w:rPr>
        <w:t>Pacific Climate Change Roundtable</w:t>
      </w:r>
    </w:p>
    <w:p w14:paraId="53EA3CCD" w14:textId="5A4E405D" w:rsidR="00211A46" w:rsidRPr="00421776" w:rsidRDefault="00CE5761" w:rsidP="00421776">
      <w:pPr>
        <w:tabs>
          <w:tab w:val="left" w:pos="851"/>
        </w:tabs>
        <w:ind w:right="-513"/>
        <w:jc w:val="center"/>
        <w:rPr>
          <w:rFonts w:ascii="Calibri" w:eastAsia="Times New Roman" w:hAnsi="Calibri" w:cs="Calibri"/>
          <w:b/>
          <w:i/>
          <w:iCs/>
          <w:sz w:val="22"/>
          <w:szCs w:val="22"/>
        </w:rPr>
      </w:pPr>
      <w:r w:rsidRPr="00421776">
        <w:rPr>
          <w:rFonts w:ascii="Calibri" w:eastAsia="Times New Roman" w:hAnsi="Calibri" w:cs="Calibri"/>
          <w:b/>
          <w:i/>
          <w:iCs/>
          <w:sz w:val="22"/>
          <w:szCs w:val="22"/>
        </w:rPr>
        <w:t>13 – 15</w:t>
      </w:r>
      <w:r w:rsidR="00E81397">
        <w:rPr>
          <w:rFonts w:ascii="Calibri" w:eastAsia="Times New Roman" w:hAnsi="Calibri" w:cs="Calibri"/>
          <w:b/>
          <w:i/>
          <w:iCs/>
          <w:sz w:val="22"/>
          <w:szCs w:val="22"/>
        </w:rPr>
        <w:t xml:space="preserve"> August</w:t>
      </w:r>
      <w:r w:rsidRPr="00421776">
        <w:rPr>
          <w:rFonts w:ascii="Calibri" w:eastAsia="Times New Roman" w:hAnsi="Calibri" w:cs="Calibri"/>
          <w:b/>
          <w:i/>
          <w:iCs/>
          <w:sz w:val="22"/>
          <w:szCs w:val="22"/>
        </w:rPr>
        <w:t xml:space="preserve"> </w:t>
      </w:r>
      <w:r w:rsidR="0065539E" w:rsidRPr="00421776">
        <w:rPr>
          <w:rFonts w:ascii="Calibri" w:eastAsia="Times New Roman" w:hAnsi="Calibri" w:cs="Calibri"/>
          <w:b/>
          <w:i/>
          <w:iCs/>
          <w:sz w:val="22"/>
          <w:szCs w:val="22"/>
        </w:rPr>
        <w:t>2025</w:t>
      </w:r>
    </w:p>
    <w:p w14:paraId="5E804FCE" w14:textId="1A6C621B" w:rsidR="0065539E" w:rsidRPr="00421776" w:rsidRDefault="0065539E" w:rsidP="00421776">
      <w:pPr>
        <w:tabs>
          <w:tab w:val="left" w:pos="851"/>
        </w:tabs>
        <w:ind w:right="-513"/>
        <w:jc w:val="center"/>
        <w:rPr>
          <w:rFonts w:ascii="Calibri" w:eastAsia="Times New Roman" w:hAnsi="Calibri" w:cs="Calibri"/>
          <w:b/>
          <w:i/>
          <w:iCs/>
          <w:sz w:val="22"/>
          <w:szCs w:val="22"/>
        </w:rPr>
      </w:pPr>
      <w:r w:rsidRPr="00421776">
        <w:rPr>
          <w:rFonts w:ascii="Calibri" w:eastAsia="Times New Roman" w:hAnsi="Calibri" w:cs="Calibri"/>
          <w:b/>
          <w:i/>
          <w:iCs/>
          <w:sz w:val="22"/>
          <w:szCs w:val="22"/>
        </w:rPr>
        <w:t xml:space="preserve">Taumeasina </w:t>
      </w:r>
      <w:r w:rsidR="00421776" w:rsidRPr="00421776">
        <w:rPr>
          <w:rFonts w:ascii="Calibri" w:eastAsia="Times New Roman" w:hAnsi="Calibri" w:cs="Calibri"/>
          <w:b/>
          <w:i/>
          <w:iCs/>
          <w:sz w:val="22"/>
          <w:szCs w:val="22"/>
        </w:rPr>
        <w:t xml:space="preserve">Island </w:t>
      </w:r>
      <w:r w:rsidRPr="00421776">
        <w:rPr>
          <w:rFonts w:ascii="Calibri" w:eastAsia="Times New Roman" w:hAnsi="Calibri" w:cs="Calibri"/>
          <w:b/>
          <w:i/>
          <w:iCs/>
          <w:sz w:val="22"/>
          <w:szCs w:val="22"/>
        </w:rPr>
        <w:t>Resort, Apia, Samoa</w:t>
      </w:r>
    </w:p>
    <w:bookmarkEnd w:id="0"/>
    <w:p w14:paraId="19673BE2" w14:textId="77777777" w:rsidR="00421776" w:rsidRPr="00421776" w:rsidRDefault="00421776" w:rsidP="00421776">
      <w:pPr>
        <w:spacing w:line="272" w:lineRule="exact"/>
        <w:jc w:val="center"/>
        <w:rPr>
          <w:rFonts w:ascii="Calibri" w:eastAsia="Times New Roman" w:hAnsi="Calibri" w:cs="Calibri"/>
          <w:i/>
          <w:iCs/>
          <w:color w:val="FF0000"/>
          <w:sz w:val="22"/>
          <w:szCs w:val="22"/>
        </w:rPr>
      </w:pPr>
    </w:p>
    <w:p w14:paraId="1052B3A8" w14:textId="06D64844" w:rsidR="005C50A8" w:rsidRPr="00421776" w:rsidRDefault="00421776" w:rsidP="00421776">
      <w:pPr>
        <w:spacing w:line="272" w:lineRule="exact"/>
        <w:jc w:val="center"/>
        <w:rPr>
          <w:rFonts w:ascii="Calibri" w:eastAsia="Times New Roman" w:hAnsi="Calibri" w:cs="Calibri"/>
          <w:b/>
          <w:color w:val="FF0000"/>
          <w:sz w:val="22"/>
          <w:szCs w:val="22"/>
        </w:rPr>
      </w:pPr>
      <w:r w:rsidRPr="00421776">
        <w:rPr>
          <w:rFonts w:ascii="Calibri" w:eastAsia="Times New Roman" w:hAnsi="Calibri" w:cs="Calibri"/>
          <w:i/>
          <w:iCs/>
          <w:color w:val="FF0000"/>
          <w:sz w:val="22"/>
          <w:szCs w:val="22"/>
        </w:rPr>
        <w:t xml:space="preserve">Please </w:t>
      </w:r>
      <w:r w:rsidRPr="00421776">
        <w:rPr>
          <w:rFonts w:ascii="Calibri" w:eastAsia="Times New Roman" w:hAnsi="Calibri" w:cs="Calibri"/>
          <w:i/>
          <w:iCs/>
          <w:color w:val="FF0000"/>
          <w:sz w:val="22"/>
          <w:szCs w:val="22"/>
          <w:u w:val="single"/>
        </w:rPr>
        <w:t>complete this form in full</w:t>
      </w:r>
      <w:r w:rsidRPr="00421776">
        <w:rPr>
          <w:rFonts w:ascii="Calibri" w:eastAsia="Times New Roman" w:hAnsi="Calibri" w:cs="Calibri"/>
          <w:i/>
          <w:iCs/>
          <w:color w:val="FF0000"/>
          <w:sz w:val="22"/>
          <w:szCs w:val="22"/>
        </w:rPr>
        <w:t>. All requested information is required to process your registration and facilitate travel arrangements.</w:t>
      </w:r>
    </w:p>
    <w:tbl>
      <w:tblPr>
        <w:tblStyle w:val="TableGrid1"/>
        <w:tblpPr w:leftFromText="180" w:rightFromText="180" w:vertAnchor="page" w:horzAnchor="margin" w:tblpY="4531"/>
        <w:tblW w:w="9351" w:type="dxa"/>
        <w:tblLook w:val="04A0" w:firstRow="1" w:lastRow="0" w:firstColumn="1" w:lastColumn="0" w:noHBand="0" w:noVBand="1"/>
      </w:tblPr>
      <w:tblGrid>
        <w:gridCol w:w="4508"/>
        <w:gridCol w:w="4843"/>
      </w:tblGrid>
      <w:tr w:rsidR="005C50A8" w:rsidRPr="00421776" w14:paraId="060A30D2" w14:textId="77777777" w:rsidTr="005C50A8">
        <w:tc>
          <w:tcPr>
            <w:tcW w:w="9351" w:type="dxa"/>
            <w:gridSpan w:val="2"/>
            <w:shd w:val="clear" w:color="auto" w:fill="DBE5F1" w:themeFill="accent1" w:themeFillTint="33"/>
          </w:tcPr>
          <w:p w14:paraId="29142CDF" w14:textId="77777777" w:rsidR="005C50A8" w:rsidRPr="00421776" w:rsidRDefault="005C50A8" w:rsidP="005C50A8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21776">
              <w:rPr>
                <w:rFonts w:ascii="Calibri" w:hAnsi="Calibri" w:cs="Calibri"/>
                <w:b/>
                <w:bCs/>
                <w:sz w:val="22"/>
                <w:szCs w:val="22"/>
              </w:rPr>
              <w:t>1. General information</w:t>
            </w:r>
          </w:p>
        </w:tc>
      </w:tr>
      <w:tr w:rsidR="005C50A8" w:rsidRPr="00421776" w14:paraId="755764CA" w14:textId="77777777" w:rsidTr="005C50A8">
        <w:tc>
          <w:tcPr>
            <w:tcW w:w="4508" w:type="dxa"/>
          </w:tcPr>
          <w:p w14:paraId="4FFF988B" w14:textId="77777777" w:rsidR="005C50A8" w:rsidRPr="00421776" w:rsidRDefault="005C50A8" w:rsidP="005C50A8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21776">
              <w:rPr>
                <w:rFonts w:ascii="Calibri" w:hAnsi="Calibri" w:cs="Calibri"/>
                <w:b/>
                <w:bCs/>
                <w:sz w:val="22"/>
                <w:szCs w:val="22"/>
              </w:rPr>
              <w:t>First/given name</w:t>
            </w:r>
          </w:p>
          <w:p w14:paraId="1B8BE570" w14:textId="77777777" w:rsidR="005C50A8" w:rsidRPr="00421776" w:rsidRDefault="005C50A8" w:rsidP="005C50A8">
            <w:pPr>
              <w:rPr>
                <w:rFonts w:ascii="Calibri" w:hAnsi="Calibri" w:cs="Calibri"/>
                <w:i/>
                <w:iCs/>
                <w:color w:val="FF0000"/>
                <w:sz w:val="22"/>
                <w:szCs w:val="22"/>
              </w:rPr>
            </w:pPr>
            <w:r w:rsidRPr="00421776">
              <w:rPr>
                <w:rFonts w:ascii="Calibri" w:hAnsi="Calibri" w:cs="Calibri"/>
                <w:i/>
                <w:iCs/>
                <w:color w:val="FF0000"/>
                <w:sz w:val="22"/>
                <w:szCs w:val="22"/>
              </w:rPr>
              <w:t>Enter your first/given name exactly as listed in your passport</w:t>
            </w:r>
          </w:p>
          <w:sdt>
            <w:sdtPr>
              <w:rPr>
                <w:rFonts w:ascii="Calibri" w:hAnsi="Calibri" w:cs="Calibri"/>
                <w:sz w:val="22"/>
                <w:szCs w:val="22"/>
              </w:rPr>
              <w:id w:val="820771507"/>
              <w:placeholder>
                <w:docPart w:val="120A01F1890E444BBABF49F61FA0DC74"/>
              </w:placeholder>
              <w:showingPlcHdr/>
              <w15:color w:val="00CCFF"/>
              <w:text/>
            </w:sdtPr>
            <w:sdtContent>
              <w:p w14:paraId="1C96EDB6" w14:textId="702F501A" w:rsidR="005C50A8" w:rsidRPr="00421776" w:rsidRDefault="005C50A8" w:rsidP="005C50A8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421776">
                  <w:rPr>
                    <w:rFonts w:ascii="Calibri" w:hAnsi="Calibri" w:cs="Calibri"/>
                    <w:color w:val="808080"/>
                    <w:sz w:val="22"/>
                    <w:szCs w:val="22"/>
                  </w:rPr>
                  <w:t>Click or tap here to enter text.</w:t>
                </w:r>
              </w:p>
            </w:sdtContent>
          </w:sdt>
        </w:tc>
        <w:tc>
          <w:tcPr>
            <w:tcW w:w="4843" w:type="dxa"/>
          </w:tcPr>
          <w:p w14:paraId="652A28D8" w14:textId="77777777" w:rsidR="005C50A8" w:rsidRPr="00421776" w:rsidRDefault="005C50A8" w:rsidP="005C50A8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21776">
              <w:rPr>
                <w:rFonts w:ascii="Calibri" w:hAnsi="Calibri" w:cs="Calibri"/>
                <w:b/>
                <w:bCs/>
                <w:sz w:val="22"/>
                <w:szCs w:val="22"/>
              </w:rPr>
              <w:t>Last/family name</w:t>
            </w:r>
          </w:p>
          <w:p w14:paraId="1D6DDC7C" w14:textId="77777777" w:rsidR="005C50A8" w:rsidRPr="00421776" w:rsidRDefault="005C50A8" w:rsidP="005C50A8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421776">
              <w:rPr>
                <w:rFonts w:ascii="Calibri" w:hAnsi="Calibri" w:cs="Calibri"/>
                <w:i/>
                <w:iCs/>
                <w:color w:val="FF0000"/>
                <w:sz w:val="22"/>
                <w:szCs w:val="22"/>
              </w:rPr>
              <w:t>Enter your last/family name exactly as listed in your passport</w:t>
            </w:r>
          </w:p>
          <w:sdt>
            <w:sdtPr>
              <w:rPr>
                <w:rFonts w:ascii="Calibri" w:hAnsi="Calibri" w:cs="Calibri"/>
                <w:sz w:val="22"/>
                <w:szCs w:val="22"/>
              </w:rPr>
              <w:id w:val="81344173"/>
              <w:placeholder>
                <w:docPart w:val="907A2849DF3C406DB4F9817668B59A31"/>
              </w:placeholder>
              <w:showingPlcHdr/>
              <w15:color w:val="00CCFF"/>
              <w:text/>
            </w:sdtPr>
            <w:sdtContent>
              <w:p w14:paraId="1AB037BF" w14:textId="525D5A9F" w:rsidR="005C50A8" w:rsidRPr="00421776" w:rsidRDefault="0013373F" w:rsidP="005C50A8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421776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Click or tap here to enter text.</w:t>
                </w:r>
              </w:p>
            </w:sdtContent>
          </w:sdt>
        </w:tc>
      </w:tr>
      <w:tr w:rsidR="00583C60" w:rsidRPr="00421776" w14:paraId="775D7600" w14:textId="77777777" w:rsidTr="00583C60">
        <w:tc>
          <w:tcPr>
            <w:tcW w:w="9351" w:type="dxa"/>
            <w:gridSpan w:val="2"/>
          </w:tcPr>
          <w:p w14:paraId="5B503A09" w14:textId="77777777" w:rsidR="00583C60" w:rsidRPr="00421776" w:rsidRDefault="00583C60" w:rsidP="005C50A8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21776">
              <w:rPr>
                <w:rFonts w:ascii="Calibri" w:hAnsi="Calibri" w:cs="Calibri"/>
                <w:b/>
                <w:bCs/>
                <w:sz w:val="22"/>
                <w:szCs w:val="22"/>
              </w:rPr>
              <w:t>Date of birth</w:t>
            </w:r>
          </w:p>
          <w:sdt>
            <w:sdtPr>
              <w:rPr>
                <w:rFonts w:ascii="Calibri" w:hAnsi="Calibri" w:cs="Calibri"/>
                <w:sz w:val="22"/>
                <w:szCs w:val="22"/>
              </w:rPr>
              <w:id w:val="1049501641"/>
              <w:placeholder>
                <w:docPart w:val="662AD4E5C6AF4AFBAEAF515127AB1FE9"/>
              </w:placeholder>
              <w:showingPlcHdr/>
              <w15:color w:val="00CCFF"/>
              <w:date>
                <w:dateFormat w:val="dd/MM/yyyy"/>
                <w:lid w:val="en-US"/>
                <w:storeMappedDataAs w:val="dateTime"/>
                <w:calendar w:val="gregorian"/>
              </w:date>
            </w:sdtPr>
            <w:sdtContent>
              <w:p w14:paraId="2FCF4FF9" w14:textId="77777777" w:rsidR="00583C60" w:rsidRPr="00421776" w:rsidRDefault="00583C60" w:rsidP="005C50A8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421776">
                  <w:rPr>
                    <w:rFonts w:ascii="Calibri" w:hAnsi="Calibri" w:cs="Calibri"/>
                    <w:color w:val="808080"/>
                    <w:sz w:val="22"/>
                    <w:szCs w:val="22"/>
                  </w:rPr>
                  <w:t>Click or tap to enter a date.</w:t>
                </w:r>
              </w:p>
            </w:sdtContent>
          </w:sdt>
          <w:p w14:paraId="3F3BE218" w14:textId="77777777" w:rsidR="00583C60" w:rsidRPr="00421776" w:rsidRDefault="00583C60" w:rsidP="005C50A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C50A8" w:rsidRPr="00421776" w14:paraId="1BCAC845" w14:textId="77777777" w:rsidTr="005C50A8">
        <w:tc>
          <w:tcPr>
            <w:tcW w:w="9351" w:type="dxa"/>
            <w:gridSpan w:val="2"/>
          </w:tcPr>
          <w:p w14:paraId="5784E28C" w14:textId="77777777" w:rsidR="005C50A8" w:rsidRPr="00421776" w:rsidRDefault="005C50A8" w:rsidP="005C50A8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21776">
              <w:rPr>
                <w:rFonts w:ascii="Calibri" w:hAnsi="Calibri" w:cs="Calibri"/>
                <w:b/>
                <w:bCs/>
                <w:sz w:val="22"/>
                <w:szCs w:val="22"/>
              </w:rPr>
              <w:t>Permanent address</w:t>
            </w:r>
          </w:p>
          <w:sdt>
            <w:sdtPr>
              <w:rPr>
                <w:rFonts w:ascii="Calibri" w:hAnsi="Calibri" w:cs="Calibri"/>
                <w:sz w:val="22"/>
                <w:szCs w:val="22"/>
              </w:rPr>
              <w:id w:val="-640804225"/>
              <w:placeholder>
                <w:docPart w:val="9A657CFF74F54F7E9F7BA0871D7051A9"/>
              </w:placeholder>
              <w:showingPlcHdr/>
              <w15:color w:val="00CCFF"/>
              <w:text/>
            </w:sdtPr>
            <w:sdtContent>
              <w:p w14:paraId="1FF3FB24" w14:textId="77777777" w:rsidR="005C50A8" w:rsidRPr="00421776" w:rsidRDefault="005C50A8" w:rsidP="005C50A8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421776">
                  <w:rPr>
                    <w:rFonts w:ascii="Calibri" w:hAnsi="Calibri" w:cs="Calibri"/>
                    <w:color w:val="808080"/>
                    <w:sz w:val="22"/>
                    <w:szCs w:val="22"/>
                  </w:rPr>
                  <w:t>Click or tap here to enter text.</w:t>
                </w:r>
              </w:p>
            </w:sdtContent>
          </w:sdt>
          <w:p w14:paraId="6DF6453B" w14:textId="77777777" w:rsidR="005C50A8" w:rsidRPr="00421776" w:rsidRDefault="005C50A8" w:rsidP="005C50A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C50A8" w:rsidRPr="00421776" w14:paraId="76E6F7B1" w14:textId="77777777" w:rsidTr="005C50A8">
        <w:tc>
          <w:tcPr>
            <w:tcW w:w="9351" w:type="dxa"/>
            <w:gridSpan w:val="2"/>
          </w:tcPr>
          <w:p w14:paraId="4D71BED4" w14:textId="77777777" w:rsidR="005C50A8" w:rsidRPr="00421776" w:rsidRDefault="005C50A8" w:rsidP="005C50A8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21776">
              <w:rPr>
                <w:rFonts w:ascii="Calibri" w:hAnsi="Calibri" w:cs="Calibri"/>
                <w:b/>
                <w:bCs/>
                <w:sz w:val="22"/>
                <w:szCs w:val="22"/>
              </w:rPr>
              <w:t>Telephone number (home)</w:t>
            </w:r>
          </w:p>
          <w:p w14:paraId="1FB2BAF6" w14:textId="36928E89" w:rsidR="005C50A8" w:rsidRPr="00421776" w:rsidRDefault="005C50A8" w:rsidP="005C50A8">
            <w:pPr>
              <w:rPr>
                <w:rFonts w:ascii="Calibri" w:hAnsi="Calibri" w:cs="Calibri"/>
                <w:i/>
                <w:iCs/>
                <w:color w:val="FF0000"/>
                <w:sz w:val="22"/>
                <w:szCs w:val="22"/>
              </w:rPr>
            </w:pPr>
            <w:r w:rsidRPr="00421776">
              <w:rPr>
                <w:rFonts w:ascii="Calibri" w:hAnsi="Calibri" w:cs="Calibri"/>
                <w:i/>
                <w:iCs/>
                <w:color w:val="FF0000"/>
                <w:sz w:val="22"/>
                <w:szCs w:val="22"/>
              </w:rPr>
              <w:t>Please include the country</w:t>
            </w:r>
            <w:r w:rsidR="0091339C">
              <w:rPr>
                <w:rFonts w:ascii="Calibri" w:hAnsi="Calibri" w:cs="Calibri"/>
                <w:i/>
                <w:iCs/>
                <w:color w:val="FF0000"/>
                <w:sz w:val="22"/>
                <w:szCs w:val="22"/>
              </w:rPr>
              <w:t xml:space="preserve"> code</w:t>
            </w:r>
            <w:r w:rsidRPr="00421776">
              <w:rPr>
                <w:rFonts w:ascii="Calibri" w:hAnsi="Calibri" w:cs="Calibri"/>
                <w:i/>
                <w:iCs/>
                <w:color w:val="FF0000"/>
                <w:sz w:val="22"/>
                <w:szCs w:val="22"/>
              </w:rPr>
              <w:t xml:space="preserve"> prefix.</w:t>
            </w:r>
          </w:p>
          <w:p w14:paraId="26BB3115" w14:textId="77777777" w:rsidR="005C50A8" w:rsidRPr="00421776" w:rsidRDefault="00000000" w:rsidP="005C50A8">
            <w:pPr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1987930950"/>
                <w:placeholder>
                  <w:docPart w:val="84BB7305E99848D18DF29B4798E749CF"/>
                </w:placeholder>
                <w:showingPlcHdr/>
                <w15:color w:val="00CCFF"/>
                <w:text/>
              </w:sdtPr>
              <w:sdtContent>
                <w:r w:rsidR="005C50A8" w:rsidRPr="00421776">
                  <w:rPr>
                    <w:rFonts w:ascii="Calibri" w:hAnsi="Calibri" w:cs="Calibri"/>
                    <w:color w:val="808080"/>
                    <w:sz w:val="22"/>
                    <w:szCs w:val="22"/>
                  </w:rPr>
                  <w:t>Click or tap here to enter text.</w:t>
                </w:r>
              </w:sdtContent>
            </w:sdt>
          </w:p>
          <w:p w14:paraId="7656B191" w14:textId="77777777" w:rsidR="005C50A8" w:rsidRPr="00421776" w:rsidRDefault="005C50A8" w:rsidP="005C50A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C50A8" w:rsidRPr="00421776" w14:paraId="059A46EF" w14:textId="77777777" w:rsidTr="005C50A8">
        <w:tc>
          <w:tcPr>
            <w:tcW w:w="9351" w:type="dxa"/>
            <w:gridSpan w:val="2"/>
          </w:tcPr>
          <w:p w14:paraId="15B9306C" w14:textId="77777777" w:rsidR="005C50A8" w:rsidRPr="00421776" w:rsidRDefault="005C50A8" w:rsidP="005C50A8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21776">
              <w:rPr>
                <w:rFonts w:ascii="Calibri" w:hAnsi="Calibri" w:cs="Calibri"/>
                <w:b/>
                <w:bCs/>
                <w:sz w:val="22"/>
                <w:szCs w:val="22"/>
              </w:rPr>
              <w:t>Email address</w:t>
            </w:r>
          </w:p>
          <w:sdt>
            <w:sdtPr>
              <w:rPr>
                <w:rFonts w:ascii="Calibri" w:hAnsi="Calibri" w:cs="Calibri"/>
                <w:sz w:val="22"/>
                <w:szCs w:val="22"/>
              </w:rPr>
              <w:id w:val="-1906360195"/>
              <w:placeholder>
                <w:docPart w:val="F76C63FBCDF34EFABF921A5B3CC886D6"/>
              </w:placeholder>
              <w:showingPlcHdr/>
              <w15:color w:val="00CCFF"/>
              <w:text/>
            </w:sdtPr>
            <w:sdtContent>
              <w:p w14:paraId="7C836118" w14:textId="77777777" w:rsidR="005C50A8" w:rsidRPr="00421776" w:rsidRDefault="005C50A8" w:rsidP="005C50A8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421776">
                  <w:rPr>
                    <w:rFonts w:ascii="Calibri" w:hAnsi="Calibri" w:cs="Calibri"/>
                    <w:color w:val="808080"/>
                    <w:sz w:val="22"/>
                    <w:szCs w:val="22"/>
                  </w:rPr>
                  <w:t>Click or tap here to enter text.</w:t>
                </w:r>
              </w:p>
            </w:sdtContent>
          </w:sdt>
          <w:p w14:paraId="5730C8F5" w14:textId="77777777" w:rsidR="005C50A8" w:rsidRPr="00421776" w:rsidRDefault="005C50A8" w:rsidP="005C50A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C50A8" w:rsidRPr="00421776" w14:paraId="54ABFDF0" w14:textId="77777777" w:rsidTr="005C50A8">
        <w:tc>
          <w:tcPr>
            <w:tcW w:w="9351" w:type="dxa"/>
            <w:gridSpan w:val="2"/>
            <w:shd w:val="clear" w:color="auto" w:fill="DBE5F1" w:themeFill="accent1" w:themeFillTint="33"/>
          </w:tcPr>
          <w:p w14:paraId="0A9FEFD5" w14:textId="66E2C0BE" w:rsidR="005C50A8" w:rsidRPr="00421776" w:rsidRDefault="005C50A8" w:rsidP="005C50A8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21776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2. Information about your Country and </w:t>
            </w:r>
            <w:proofErr w:type="spellStart"/>
            <w:r w:rsidRPr="00421776">
              <w:rPr>
                <w:rFonts w:ascii="Calibri" w:hAnsi="Calibri" w:cs="Calibri"/>
                <w:b/>
                <w:bCs/>
                <w:sz w:val="22"/>
                <w:szCs w:val="22"/>
              </w:rPr>
              <w:t>Organi</w:t>
            </w:r>
            <w:r w:rsidR="0091339C">
              <w:rPr>
                <w:rFonts w:ascii="Calibri" w:hAnsi="Calibri" w:cs="Calibri"/>
                <w:b/>
                <w:bCs/>
                <w:sz w:val="22"/>
                <w:szCs w:val="22"/>
              </w:rPr>
              <w:t>s</w:t>
            </w:r>
            <w:r w:rsidRPr="00421776">
              <w:rPr>
                <w:rFonts w:ascii="Calibri" w:hAnsi="Calibri" w:cs="Calibri"/>
                <w:b/>
                <w:bCs/>
                <w:sz w:val="22"/>
                <w:szCs w:val="22"/>
              </w:rPr>
              <w:t>ation</w:t>
            </w:r>
            <w:proofErr w:type="spellEnd"/>
          </w:p>
          <w:p w14:paraId="34C069EA" w14:textId="46EC6C66" w:rsidR="005C50A8" w:rsidRPr="00421776" w:rsidRDefault="005C50A8" w:rsidP="005C50A8">
            <w:pPr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421776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Information regarding the </w:t>
            </w:r>
            <w:proofErr w:type="spellStart"/>
            <w:r w:rsidRPr="00421776">
              <w:rPr>
                <w:rFonts w:ascii="Calibri" w:hAnsi="Calibri" w:cs="Calibri"/>
                <w:i/>
                <w:iCs/>
                <w:sz w:val="22"/>
                <w:szCs w:val="22"/>
              </w:rPr>
              <w:t>organi</w:t>
            </w:r>
            <w:r w:rsidR="0091339C">
              <w:rPr>
                <w:rFonts w:ascii="Calibri" w:hAnsi="Calibri" w:cs="Calibri"/>
                <w:i/>
                <w:iCs/>
                <w:sz w:val="22"/>
                <w:szCs w:val="22"/>
              </w:rPr>
              <w:t>s</w:t>
            </w:r>
            <w:r w:rsidRPr="00421776">
              <w:rPr>
                <w:rFonts w:ascii="Calibri" w:hAnsi="Calibri" w:cs="Calibri"/>
                <w:i/>
                <w:iCs/>
                <w:sz w:val="22"/>
                <w:szCs w:val="22"/>
              </w:rPr>
              <w:t>ation</w:t>
            </w:r>
            <w:proofErr w:type="spellEnd"/>
            <w:r w:rsidRPr="00421776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you are representing</w:t>
            </w:r>
          </w:p>
        </w:tc>
      </w:tr>
      <w:tr w:rsidR="005C50A8" w:rsidRPr="00421776" w14:paraId="0AA47CBF" w14:textId="77777777" w:rsidTr="005C50A8">
        <w:tc>
          <w:tcPr>
            <w:tcW w:w="9351" w:type="dxa"/>
            <w:gridSpan w:val="2"/>
          </w:tcPr>
          <w:p w14:paraId="6539C869" w14:textId="77075AB2" w:rsidR="005C50A8" w:rsidRPr="00421776" w:rsidRDefault="005C50A8" w:rsidP="005C50A8">
            <w:pPr>
              <w:rPr>
                <w:rFonts w:ascii="Calibri" w:hAnsi="Calibri" w:cs="Calibri"/>
                <w:sz w:val="22"/>
                <w:szCs w:val="22"/>
              </w:rPr>
            </w:pPr>
            <w:r w:rsidRPr="00421776">
              <w:rPr>
                <w:rFonts w:ascii="Calibri" w:hAnsi="Calibri" w:cs="Calibri"/>
                <w:b/>
                <w:bCs/>
                <w:sz w:val="22"/>
                <w:szCs w:val="22"/>
              </w:rPr>
              <w:t>Country</w:t>
            </w:r>
            <w:r w:rsidR="00E04821">
              <w:rPr>
                <w:rFonts w:ascii="Calibri" w:hAnsi="Calibri" w:cs="Calibri"/>
                <w:b/>
                <w:bCs/>
                <w:sz w:val="22"/>
                <w:szCs w:val="22"/>
              </w:rPr>
              <w:t>/</w:t>
            </w:r>
            <w:proofErr w:type="spellStart"/>
            <w:r w:rsidRPr="00421776">
              <w:rPr>
                <w:rFonts w:ascii="Calibri" w:hAnsi="Calibri" w:cs="Calibri"/>
                <w:b/>
                <w:bCs/>
                <w:sz w:val="22"/>
                <w:szCs w:val="22"/>
              </w:rPr>
              <w:t>Organi</w:t>
            </w:r>
            <w:r w:rsidR="00E04821">
              <w:rPr>
                <w:rFonts w:ascii="Calibri" w:hAnsi="Calibri" w:cs="Calibri"/>
                <w:b/>
                <w:bCs/>
                <w:sz w:val="22"/>
                <w:szCs w:val="22"/>
              </w:rPr>
              <w:t>s</w:t>
            </w:r>
            <w:r w:rsidRPr="00421776">
              <w:rPr>
                <w:rFonts w:ascii="Calibri" w:hAnsi="Calibri" w:cs="Calibri"/>
                <w:b/>
                <w:bCs/>
                <w:sz w:val="22"/>
                <w:szCs w:val="22"/>
              </w:rPr>
              <w:t>ation</w:t>
            </w:r>
            <w:proofErr w:type="spellEnd"/>
            <w:r w:rsidRPr="00421776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name</w:t>
            </w:r>
            <w:r w:rsidRPr="00421776">
              <w:rPr>
                <w:rFonts w:ascii="Calibri" w:hAnsi="Calibri" w:cs="Calibri"/>
                <w:sz w:val="22"/>
                <w:szCs w:val="22"/>
              </w:rPr>
              <w:br/>
            </w:r>
            <w:r w:rsidRPr="00421776">
              <w:rPr>
                <w:rFonts w:ascii="Calibri" w:hAnsi="Calibri" w:cs="Calibri"/>
                <w:i/>
                <w:iCs/>
                <w:color w:val="FF0000"/>
                <w:sz w:val="22"/>
                <w:szCs w:val="22"/>
              </w:rPr>
              <w:t>The full name of your Country/</w:t>
            </w:r>
            <w:proofErr w:type="spellStart"/>
            <w:r w:rsidR="0091339C">
              <w:rPr>
                <w:rFonts w:ascii="Calibri" w:hAnsi="Calibri" w:cs="Calibri"/>
                <w:i/>
                <w:iCs/>
                <w:color w:val="FF0000"/>
                <w:sz w:val="22"/>
                <w:szCs w:val="22"/>
              </w:rPr>
              <w:t>O</w:t>
            </w:r>
            <w:r w:rsidRPr="00421776">
              <w:rPr>
                <w:rFonts w:ascii="Calibri" w:hAnsi="Calibri" w:cs="Calibri"/>
                <w:i/>
                <w:iCs/>
                <w:color w:val="FF0000"/>
                <w:sz w:val="22"/>
                <w:szCs w:val="22"/>
              </w:rPr>
              <w:t>rgani</w:t>
            </w:r>
            <w:r w:rsidR="00E04821">
              <w:rPr>
                <w:rFonts w:ascii="Calibri" w:hAnsi="Calibri" w:cs="Calibri"/>
                <w:i/>
                <w:iCs/>
                <w:color w:val="FF0000"/>
                <w:sz w:val="22"/>
                <w:szCs w:val="22"/>
              </w:rPr>
              <w:t>s</w:t>
            </w:r>
            <w:r w:rsidRPr="00421776">
              <w:rPr>
                <w:rFonts w:ascii="Calibri" w:hAnsi="Calibri" w:cs="Calibri"/>
                <w:i/>
                <w:iCs/>
                <w:color w:val="FF0000"/>
                <w:sz w:val="22"/>
                <w:szCs w:val="22"/>
              </w:rPr>
              <w:t>ation</w:t>
            </w:r>
            <w:proofErr w:type="spellEnd"/>
            <w:r w:rsidR="006E0BAD" w:rsidRPr="00421776">
              <w:rPr>
                <w:rFonts w:ascii="Calibri" w:hAnsi="Calibri" w:cs="Calibri"/>
                <w:i/>
                <w:iCs/>
                <w:color w:val="FF0000"/>
                <w:sz w:val="22"/>
                <w:szCs w:val="22"/>
              </w:rPr>
              <w:t xml:space="preserve"> (office </w:t>
            </w:r>
            <w:r w:rsidRPr="00421776">
              <w:rPr>
                <w:rFonts w:ascii="Calibri" w:hAnsi="Calibri" w:cs="Calibri"/>
                <w:i/>
                <w:iCs/>
                <w:color w:val="FF0000"/>
                <w:sz w:val="22"/>
                <w:szCs w:val="22"/>
              </w:rPr>
              <w:t>address and contact</w:t>
            </w:r>
            <w:r w:rsidR="006E0BAD" w:rsidRPr="00421776">
              <w:rPr>
                <w:rFonts w:ascii="Calibri" w:hAnsi="Calibri" w:cs="Calibri"/>
                <w:i/>
                <w:iCs/>
                <w:color w:val="FF0000"/>
                <w:sz w:val="22"/>
                <w:szCs w:val="22"/>
              </w:rPr>
              <w:t>)</w:t>
            </w:r>
          </w:p>
          <w:sdt>
            <w:sdtPr>
              <w:rPr>
                <w:rFonts w:ascii="Calibri" w:hAnsi="Calibri" w:cs="Calibri"/>
                <w:sz w:val="22"/>
                <w:szCs w:val="22"/>
              </w:rPr>
              <w:id w:val="1350918708"/>
              <w:placeholder>
                <w:docPart w:val="442213B4C41E4398AFCECC038B2391F6"/>
              </w:placeholder>
              <w:showingPlcHdr/>
              <w15:color w:val="00CCFF"/>
              <w:text/>
            </w:sdtPr>
            <w:sdtContent>
              <w:p w14:paraId="74CA5762" w14:textId="77777777" w:rsidR="005C50A8" w:rsidRPr="00421776" w:rsidRDefault="005C50A8" w:rsidP="005C50A8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421776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Click or tap here to enter text.</w:t>
                </w:r>
              </w:p>
            </w:sdtContent>
          </w:sdt>
          <w:p w14:paraId="11873261" w14:textId="77777777" w:rsidR="005C50A8" w:rsidRPr="00421776" w:rsidRDefault="005C50A8" w:rsidP="005C50A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C50A8" w:rsidRPr="00421776" w14:paraId="5FD606A9" w14:textId="77777777" w:rsidTr="005C50A8">
        <w:tc>
          <w:tcPr>
            <w:tcW w:w="9351" w:type="dxa"/>
            <w:gridSpan w:val="2"/>
          </w:tcPr>
          <w:p w14:paraId="63526621" w14:textId="25883289" w:rsidR="005C50A8" w:rsidRPr="00421776" w:rsidRDefault="005C50A8" w:rsidP="005C50A8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21776">
              <w:rPr>
                <w:rFonts w:ascii="Calibri" w:hAnsi="Calibri" w:cs="Calibri"/>
                <w:b/>
                <w:bCs/>
                <w:sz w:val="22"/>
                <w:szCs w:val="22"/>
              </w:rPr>
              <w:t>To help expedite travel arrangements, nominees are requested to also provide</w:t>
            </w:r>
            <w:r w:rsidR="00875180">
              <w:rPr>
                <w:rFonts w:ascii="Calibri" w:hAnsi="Calibri" w:cs="Calibri"/>
                <w:b/>
                <w:bCs/>
                <w:sz w:val="22"/>
                <w:szCs w:val="22"/>
              </w:rPr>
              <w:t>:</w:t>
            </w:r>
          </w:p>
          <w:p w14:paraId="021B50CB" w14:textId="4EAA907D" w:rsidR="005C50A8" w:rsidRPr="0091339C" w:rsidRDefault="005C50A8" w:rsidP="0091339C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91339C">
              <w:rPr>
                <w:rFonts w:ascii="Calibri" w:hAnsi="Calibri" w:cs="Calibri"/>
                <w:color w:val="FF0000"/>
                <w:sz w:val="22"/>
                <w:szCs w:val="22"/>
              </w:rPr>
              <w:t xml:space="preserve">Copy of passport biodata page </w:t>
            </w:r>
          </w:p>
          <w:p w14:paraId="33FB66FC" w14:textId="77777777" w:rsidR="0091339C" w:rsidRPr="0091339C" w:rsidRDefault="0091339C" w:rsidP="0091339C">
            <w:pPr>
              <w:ind w:left="360"/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</w:p>
          <w:p w14:paraId="6CF721BB" w14:textId="2BAD4279" w:rsidR="005C50A8" w:rsidRPr="0091339C" w:rsidRDefault="0091339C" w:rsidP="005C50A8">
            <w:pPr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91339C">
              <w:rPr>
                <w:rFonts w:ascii="Calibri" w:hAnsi="Calibri" w:cs="Calibri"/>
                <w:b/>
                <w:bCs/>
                <w:i/>
                <w:iCs/>
                <w:color w:val="FF0000"/>
                <w:sz w:val="22"/>
                <w:szCs w:val="22"/>
              </w:rPr>
              <w:t>This requirement does not apply to participants funded through external sources</w:t>
            </w:r>
          </w:p>
        </w:tc>
      </w:tr>
      <w:tr w:rsidR="003434E2" w:rsidRPr="00421776" w14:paraId="209BDC67" w14:textId="77777777" w:rsidTr="005C50A8">
        <w:tc>
          <w:tcPr>
            <w:tcW w:w="9351" w:type="dxa"/>
            <w:gridSpan w:val="2"/>
          </w:tcPr>
          <w:p w14:paraId="3C107354" w14:textId="750781A4" w:rsidR="003434E2" w:rsidRPr="00421776" w:rsidRDefault="003434E2" w:rsidP="005C50A8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21776">
              <w:rPr>
                <w:rFonts w:ascii="Calibri" w:hAnsi="Calibri" w:cs="Calibri"/>
                <w:b/>
                <w:bCs/>
                <w:sz w:val="22"/>
                <w:szCs w:val="22"/>
              </w:rPr>
              <w:t>Port of Origin</w:t>
            </w:r>
          </w:p>
          <w:sdt>
            <w:sdtPr>
              <w:rPr>
                <w:rFonts w:ascii="Calibri" w:hAnsi="Calibri" w:cs="Calibri"/>
                <w:sz w:val="22"/>
                <w:szCs w:val="22"/>
              </w:rPr>
              <w:id w:val="453920210"/>
              <w:placeholder>
                <w:docPart w:val="8E9A76C910DD4E9FA95126A218E7BD04"/>
              </w:placeholder>
              <w:showingPlcHdr/>
              <w15:color w:val="00CCFF"/>
              <w:text/>
            </w:sdtPr>
            <w:sdtContent>
              <w:p w14:paraId="67C50680" w14:textId="77777777" w:rsidR="003434E2" w:rsidRPr="00421776" w:rsidRDefault="003434E2" w:rsidP="003434E2">
                <w:pPr>
                  <w:rPr>
                    <w:rFonts w:ascii="Calibri" w:eastAsia="Arial Unicode MS" w:hAnsi="Calibri" w:cs="Calibri"/>
                    <w:sz w:val="22"/>
                    <w:szCs w:val="22"/>
                    <w:bdr w:val="nil"/>
                  </w:rPr>
                </w:pPr>
                <w:r w:rsidRPr="00421776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Click or tap here to enter text.</w:t>
                </w:r>
              </w:p>
            </w:sdtContent>
          </w:sdt>
          <w:p w14:paraId="33C17B16" w14:textId="3EFBE75E" w:rsidR="003434E2" w:rsidRPr="00421776" w:rsidRDefault="003434E2" w:rsidP="005C50A8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</w:tbl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3005"/>
        <w:gridCol w:w="3005"/>
        <w:gridCol w:w="3341"/>
      </w:tblGrid>
      <w:tr w:rsidR="005C50A8" w:rsidRPr="00421776" w14:paraId="4ACE2B3C" w14:textId="77777777" w:rsidTr="001D450D">
        <w:tc>
          <w:tcPr>
            <w:tcW w:w="9351" w:type="dxa"/>
            <w:gridSpan w:val="3"/>
          </w:tcPr>
          <w:p w14:paraId="5DADA362" w14:textId="2F154CC9" w:rsidR="005C50A8" w:rsidRPr="00421776" w:rsidRDefault="000360C4" w:rsidP="001D450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21776">
              <w:rPr>
                <w:rFonts w:ascii="Calibri" w:hAnsi="Calibri" w:cs="Calibri"/>
                <w:b/>
                <w:bCs/>
                <w:sz w:val="22"/>
                <w:szCs w:val="22"/>
              </w:rPr>
              <w:t>Designated</w:t>
            </w:r>
            <w:r w:rsidR="005C50A8" w:rsidRPr="00421776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title</w:t>
            </w:r>
          </w:p>
          <w:p w14:paraId="6961C323" w14:textId="0FBA6097" w:rsidR="005C50A8" w:rsidRPr="00421776" w:rsidRDefault="005C50A8" w:rsidP="001D450D">
            <w:pPr>
              <w:rPr>
                <w:rFonts w:ascii="Calibri" w:hAnsi="Calibri" w:cs="Calibri"/>
                <w:i/>
                <w:iCs/>
                <w:color w:val="FF0000"/>
                <w:sz w:val="22"/>
                <w:szCs w:val="22"/>
              </w:rPr>
            </w:pPr>
            <w:r w:rsidRPr="00421776">
              <w:rPr>
                <w:rFonts w:ascii="Calibri" w:hAnsi="Calibri" w:cs="Calibri"/>
                <w:i/>
                <w:iCs/>
                <w:color w:val="FF0000"/>
                <w:sz w:val="22"/>
                <w:szCs w:val="22"/>
              </w:rPr>
              <w:t xml:space="preserve">The designation/position assigned to you by your </w:t>
            </w:r>
            <w:proofErr w:type="spellStart"/>
            <w:r w:rsidRPr="00421776">
              <w:rPr>
                <w:rFonts w:ascii="Calibri" w:hAnsi="Calibri" w:cs="Calibri"/>
                <w:i/>
                <w:iCs/>
                <w:color w:val="FF0000"/>
                <w:sz w:val="22"/>
                <w:szCs w:val="22"/>
              </w:rPr>
              <w:t>organi</w:t>
            </w:r>
            <w:r w:rsidR="00875180">
              <w:rPr>
                <w:rFonts w:ascii="Calibri" w:hAnsi="Calibri" w:cs="Calibri"/>
                <w:i/>
                <w:iCs/>
                <w:color w:val="FF0000"/>
                <w:sz w:val="22"/>
                <w:szCs w:val="22"/>
              </w:rPr>
              <w:t>s</w:t>
            </w:r>
            <w:r w:rsidRPr="00421776">
              <w:rPr>
                <w:rFonts w:ascii="Calibri" w:hAnsi="Calibri" w:cs="Calibri"/>
                <w:i/>
                <w:iCs/>
                <w:color w:val="FF0000"/>
                <w:sz w:val="22"/>
                <w:szCs w:val="22"/>
              </w:rPr>
              <w:t>ation</w:t>
            </w:r>
            <w:proofErr w:type="spellEnd"/>
            <w:r w:rsidRPr="00421776">
              <w:rPr>
                <w:rFonts w:ascii="Calibri" w:hAnsi="Calibri" w:cs="Calibri"/>
                <w:i/>
                <w:iCs/>
                <w:color w:val="FF0000"/>
                <w:sz w:val="22"/>
                <w:szCs w:val="22"/>
              </w:rPr>
              <w:t>.</w:t>
            </w:r>
          </w:p>
          <w:sdt>
            <w:sdtPr>
              <w:rPr>
                <w:rFonts w:ascii="Calibri" w:hAnsi="Calibri" w:cs="Calibri"/>
                <w:sz w:val="22"/>
                <w:szCs w:val="22"/>
              </w:rPr>
              <w:id w:val="-1395422329"/>
              <w:placeholder>
                <w:docPart w:val="1D538EC2CAD04098844C5103DF8AA77D"/>
              </w:placeholder>
              <w:showingPlcHdr/>
              <w15:color w:val="00CCFF"/>
              <w:text/>
            </w:sdtPr>
            <w:sdtContent>
              <w:p w14:paraId="6687FC11" w14:textId="77777777" w:rsidR="005C50A8" w:rsidRPr="00421776" w:rsidRDefault="005C50A8" w:rsidP="001D450D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421776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Click or tap here to enter text.</w:t>
                </w:r>
              </w:p>
            </w:sdtContent>
          </w:sdt>
          <w:p w14:paraId="234C8D1C" w14:textId="77777777" w:rsidR="005C50A8" w:rsidRPr="00421776" w:rsidRDefault="005C50A8" w:rsidP="001D450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C50A8" w:rsidRPr="00421776" w14:paraId="6CB70067" w14:textId="77777777" w:rsidTr="001D450D">
        <w:trPr>
          <w:trHeight w:val="422"/>
        </w:trPr>
        <w:tc>
          <w:tcPr>
            <w:tcW w:w="9351" w:type="dxa"/>
            <w:gridSpan w:val="3"/>
            <w:shd w:val="clear" w:color="auto" w:fill="DBE5F1" w:themeFill="accent1" w:themeFillTint="33"/>
          </w:tcPr>
          <w:p w14:paraId="7AA024F7" w14:textId="77777777" w:rsidR="005C50A8" w:rsidRPr="00421776" w:rsidRDefault="005C50A8" w:rsidP="001D450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21776">
              <w:rPr>
                <w:rFonts w:ascii="Calibri" w:hAnsi="Calibri" w:cs="Calibri"/>
                <w:b/>
                <w:bCs/>
                <w:sz w:val="22"/>
                <w:szCs w:val="22"/>
              </w:rPr>
              <w:t>4. Medical Information</w:t>
            </w:r>
          </w:p>
        </w:tc>
      </w:tr>
      <w:tr w:rsidR="0091339C" w:rsidRPr="00421776" w14:paraId="129FAF5D" w14:textId="77777777" w:rsidTr="001D450D">
        <w:tc>
          <w:tcPr>
            <w:tcW w:w="9351" w:type="dxa"/>
            <w:gridSpan w:val="3"/>
          </w:tcPr>
          <w:p w14:paraId="6E616A17" w14:textId="77777777" w:rsidR="0091339C" w:rsidRDefault="0091339C" w:rsidP="001D450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F</w:t>
            </w:r>
            <w:r w:rsidRPr="0091339C">
              <w:rPr>
                <w:rFonts w:ascii="Calibri" w:hAnsi="Calibri" w:cs="Calibri"/>
                <w:b/>
                <w:bCs/>
                <w:sz w:val="22"/>
                <w:szCs w:val="22"/>
              </w:rPr>
              <w:t>ood allergies or dietary restrictions</w:t>
            </w:r>
          </w:p>
          <w:sdt>
            <w:sdtPr>
              <w:rPr>
                <w:rFonts w:ascii="Calibri" w:hAnsi="Calibri" w:cs="Calibri"/>
                <w:sz w:val="22"/>
                <w:szCs w:val="22"/>
              </w:rPr>
              <w:id w:val="1415518385"/>
              <w:placeholder>
                <w:docPart w:val="990ACA608D9D4C2BA721FC69A5BBE643"/>
              </w:placeholder>
              <w:showingPlcHdr/>
              <w15:color w:val="00CCFF"/>
              <w:text/>
            </w:sdtPr>
            <w:sdtContent>
              <w:p w14:paraId="40494C2D" w14:textId="77777777" w:rsidR="0091339C" w:rsidRDefault="0091339C" w:rsidP="0091339C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421776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Click or tap here to enter text.</w:t>
                </w:r>
              </w:p>
            </w:sdtContent>
          </w:sdt>
          <w:p w14:paraId="58AA26CF" w14:textId="29F18601" w:rsidR="0091339C" w:rsidRPr="00421776" w:rsidRDefault="0091339C" w:rsidP="001D450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5C50A8" w:rsidRPr="00421776" w14:paraId="2861B838" w14:textId="77777777" w:rsidTr="001D450D">
        <w:tc>
          <w:tcPr>
            <w:tcW w:w="9351" w:type="dxa"/>
            <w:gridSpan w:val="3"/>
          </w:tcPr>
          <w:p w14:paraId="4397662E" w14:textId="3C05628B" w:rsidR="005C50A8" w:rsidRPr="00421776" w:rsidRDefault="005C50A8" w:rsidP="001D450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21776">
              <w:rPr>
                <w:rFonts w:ascii="Calibri" w:hAnsi="Calibri" w:cs="Calibri"/>
                <w:b/>
                <w:bCs/>
                <w:sz w:val="22"/>
                <w:szCs w:val="22"/>
              </w:rPr>
              <w:lastRenderedPageBreak/>
              <w:t>Pre-existing medical conditions</w:t>
            </w:r>
          </w:p>
          <w:sdt>
            <w:sdtPr>
              <w:rPr>
                <w:rFonts w:ascii="Calibri" w:hAnsi="Calibri" w:cs="Calibri"/>
                <w:sz w:val="22"/>
                <w:szCs w:val="22"/>
              </w:rPr>
              <w:id w:val="-1822187598"/>
              <w:placeholder>
                <w:docPart w:val="6F482CD713C142DF8845F8700B637B25"/>
              </w:placeholder>
              <w:showingPlcHdr/>
              <w15:color w:val="00CCFF"/>
              <w:text/>
            </w:sdtPr>
            <w:sdtContent>
              <w:p w14:paraId="2237C8CE" w14:textId="40C0C890" w:rsidR="005C50A8" w:rsidRPr="00421776" w:rsidRDefault="00A81C90" w:rsidP="001D450D">
                <w:pPr>
                  <w:rPr>
                    <w:rFonts w:ascii="Calibri" w:eastAsia="Arial Unicode MS" w:hAnsi="Calibri" w:cs="Calibri"/>
                    <w:sz w:val="22"/>
                    <w:szCs w:val="22"/>
                    <w:bdr w:val="nil"/>
                  </w:rPr>
                </w:pPr>
                <w:r w:rsidRPr="00421776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Click or tap here to enter text.</w:t>
                </w:r>
              </w:p>
            </w:sdtContent>
          </w:sdt>
          <w:p w14:paraId="3A1A920C" w14:textId="77777777" w:rsidR="006E0BAD" w:rsidRPr="00421776" w:rsidRDefault="006E0BAD" w:rsidP="001D450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5C50A8" w:rsidRPr="00421776" w14:paraId="75997F5B" w14:textId="77777777" w:rsidTr="001D450D">
        <w:tc>
          <w:tcPr>
            <w:tcW w:w="9351" w:type="dxa"/>
            <w:gridSpan w:val="3"/>
          </w:tcPr>
          <w:p w14:paraId="47E4F85C" w14:textId="77777777" w:rsidR="005C50A8" w:rsidRPr="00421776" w:rsidRDefault="005C50A8" w:rsidP="001D450D">
            <w:pPr>
              <w:rPr>
                <w:rFonts w:ascii="Calibri" w:hAnsi="Calibri" w:cs="Calibri"/>
                <w:sz w:val="22"/>
                <w:szCs w:val="22"/>
              </w:rPr>
            </w:pPr>
            <w:r w:rsidRPr="00421776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Vaccination Status </w:t>
            </w:r>
            <w:r w:rsidRPr="00421776">
              <w:rPr>
                <w:rFonts w:ascii="Calibri" w:hAnsi="Calibri" w:cs="Calibri"/>
                <w:sz w:val="22"/>
                <w:szCs w:val="22"/>
              </w:rPr>
              <w:t>(please attach vaccination card or certificate):</w:t>
            </w:r>
          </w:p>
          <w:sdt>
            <w:sdtPr>
              <w:rPr>
                <w:rFonts w:ascii="Calibri" w:hAnsi="Calibri" w:cs="Calibri"/>
                <w:sz w:val="22"/>
                <w:szCs w:val="22"/>
              </w:rPr>
              <w:id w:val="961842924"/>
              <w:placeholder>
                <w:docPart w:val="12F5F4908606443EA87398D2B4AB2ADD"/>
              </w:placeholder>
              <w:showingPlcHdr/>
              <w15:color w:val="00CCFF"/>
              <w:text/>
            </w:sdtPr>
            <w:sdtContent>
              <w:p w14:paraId="70AC0A4A" w14:textId="416EEBC2" w:rsidR="005C50A8" w:rsidRPr="00421776" w:rsidRDefault="00A81C90" w:rsidP="001D450D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421776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Click or tap here to enter text.</w:t>
                </w:r>
              </w:p>
            </w:sdtContent>
          </w:sdt>
          <w:p w14:paraId="03113E46" w14:textId="77777777" w:rsidR="005C50A8" w:rsidRDefault="005C50A8" w:rsidP="001D450D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1313B1D2" w14:textId="478EA8BE" w:rsidR="00875180" w:rsidRPr="00421776" w:rsidRDefault="00875180" w:rsidP="001D450D">
            <w:pPr>
              <w:rPr>
                <w:rFonts w:ascii="Calibri" w:hAnsi="Calibri" w:cs="Calibri"/>
                <w:sz w:val="22"/>
                <w:szCs w:val="22"/>
              </w:rPr>
            </w:pPr>
            <w:r w:rsidRPr="0091339C">
              <w:rPr>
                <w:rFonts w:ascii="Calibri" w:hAnsi="Calibri" w:cs="Calibri"/>
                <w:b/>
                <w:bCs/>
                <w:i/>
                <w:iCs/>
                <w:color w:val="FF0000"/>
                <w:sz w:val="22"/>
                <w:szCs w:val="22"/>
              </w:rPr>
              <w:t>This requirement does not apply to participants funded through external sources</w:t>
            </w:r>
          </w:p>
        </w:tc>
      </w:tr>
      <w:tr w:rsidR="005C50A8" w:rsidRPr="00421776" w14:paraId="64530903" w14:textId="77777777" w:rsidTr="001D450D">
        <w:tc>
          <w:tcPr>
            <w:tcW w:w="9351" w:type="dxa"/>
            <w:gridSpan w:val="3"/>
            <w:shd w:val="clear" w:color="auto" w:fill="DBE5F1" w:themeFill="accent1" w:themeFillTint="33"/>
          </w:tcPr>
          <w:p w14:paraId="1CB7BD7F" w14:textId="77777777" w:rsidR="005C50A8" w:rsidRPr="00421776" w:rsidRDefault="005C50A8" w:rsidP="001D450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21776">
              <w:rPr>
                <w:rFonts w:ascii="Calibri" w:hAnsi="Calibri" w:cs="Calibri"/>
                <w:b/>
                <w:bCs/>
                <w:sz w:val="22"/>
                <w:szCs w:val="22"/>
              </w:rPr>
              <w:t>5. Emergency contact</w:t>
            </w:r>
          </w:p>
          <w:p w14:paraId="4FED794B" w14:textId="77777777" w:rsidR="005C50A8" w:rsidRPr="00421776" w:rsidRDefault="005C50A8" w:rsidP="001D450D">
            <w:pPr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421776">
              <w:rPr>
                <w:rFonts w:ascii="Calibri" w:hAnsi="Calibri" w:cs="Calibri"/>
                <w:i/>
                <w:iCs/>
                <w:sz w:val="22"/>
                <w:szCs w:val="22"/>
              </w:rPr>
              <w:t>Information regarding the person who should be contacted in case of emergencies.</w:t>
            </w:r>
          </w:p>
        </w:tc>
      </w:tr>
      <w:tr w:rsidR="006E0BAD" w:rsidRPr="00421776" w14:paraId="21E72B45" w14:textId="77777777" w:rsidTr="006E0BAD">
        <w:tc>
          <w:tcPr>
            <w:tcW w:w="9351" w:type="dxa"/>
            <w:gridSpan w:val="3"/>
            <w:shd w:val="clear" w:color="auto" w:fill="auto"/>
          </w:tcPr>
          <w:p w14:paraId="771FFFAD" w14:textId="3AA99D90" w:rsidR="006E0BAD" w:rsidRPr="00421776" w:rsidRDefault="006E0BAD" w:rsidP="006E0BAD">
            <w:pPr>
              <w:rPr>
                <w:rFonts w:ascii="Calibri" w:eastAsia="Arial Unicode MS" w:hAnsi="Calibri" w:cs="Calibri"/>
                <w:sz w:val="22"/>
                <w:szCs w:val="22"/>
                <w:bdr w:val="nil"/>
              </w:rPr>
            </w:pPr>
            <w:proofErr w:type="gramStart"/>
            <w:r w:rsidRPr="00421776">
              <w:rPr>
                <w:rFonts w:ascii="Calibri" w:hAnsi="Calibri" w:cs="Calibri"/>
                <w:b/>
                <w:bCs/>
                <w:sz w:val="22"/>
                <w:szCs w:val="22"/>
              </w:rPr>
              <w:t>Relationship</w:t>
            </w:r>
            <w:proofErr w:type="gramEnd"/>
            <w:r w:rsidRPr="00421776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proofErr w:type="gramStart"/>
            <w:r w:rsidRPr="00421776">
              <w:rPr>
                <w:rFonts w:ascii="Calibri" w:hAnsi="Calibri" w:cs="Calibri"/>
                <w:b/>
                <w:bCs/>
                <w:sz w:val="22"/>
                <w:szCs w:val="22"/>
              </w:rPr>
              <w:t>to</w:t>
            </w:r>
            <w:proofErr w:type="gramEnd"/>
            <w:r w:rsidR="00875180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proofErr w:type="gramStart"/>
            <w:r w:rsidR="00875180">
              <w:rPr>
                <w:rFonts w:ascii="Calibri" w:hAnsi="Calibri" w:cs="Calibri"/>
                <w:b/>
                <w:bCs/>
                <w:sz w:val="22"/>
                <w:szCs w:val="22"/>
              </w:rPr>
              <w:t>participant</w:t>
            </w:r>
            <w:proofErr w:type="gramEnd"/>
            <w:r w:rsidRPr="00421776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</w:p>
          <w:p w14:paraId="5D946B59" w14:textId="785E279A" w:rsidR="006E0BAD" w:rsidRPr="00421776" w:rsidRDefault="00000000" w:rsidP="001D450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472445677"/>
                <w:placeholder>
                  <w:docPart w:val="08C93A504CD642B7A72B9AEE7E152B27"/>
                </w:placeholder>
                <w:showingPlcHdr/>
                <w15:color w:val="00CCFF"/>
                <w:text/>
              </w:sdtPr>
              <w:sdtContent>
                <w:r w:rsidR="006E0BAD" w:rsidRPr="00421776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</w:tr>
      <w:tr w:rsidR="005C50A8" w:rsidRPr="00421776" w14:paraId="40FB234F" w14:textId="77777777" w:rsidTr="006E0BAD">
        <w:trPr>
          <w:trHeight w:val="740"/>
        </w:trPr>
        <w:tc>
          <w:tcPr>
            <w:tcW w:w="3005" w:type="dxa"/>
          </w:tcPr>
          <w:p w14:paraId="608D9EF7" w14:textId="77777777" w:rsidR="005C50A8" w:rsidRPr="00421776" w:rsidRDefault="005C50A8" w:rsidP="001D450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21776">
              <w:rPr>
                <w:rFonts w:ascii="Calibri" w:hAnsi="Calibri" w:cs="Calibri"/>
                <w:b/>
                <w:bCs/>
                <w:sz w:val="22"/>
                <w:szCs w:val="22"/>
              </w:rPr>
              <w:t>First/given name</w:t>
            </w:r>
          </w:p>
          <w:sdt>
            <w:sdtPr>
              <w:rPr>
                <w:rFonts w:ascii="Calibri" w:hAnsi="Calibri" w:cs="Calibri"/>
                <w:sz w:val="22"/>
                <w:szCs w:val="22"/>
              </w:rPr>
              <w:id w:val="970711290"/>
              <w:placeholder>
                <w:docPart w:val="B31213975E454279B1B58B92E94FE515"/>
              </w:placeholder>
              <w:showingPlcHdr/>
              <w15:color w:val="00CCFF"/>
              <w:text/>
            </w:sdtPr>
            <w:sdtContent>
              <w:p w14:paraId="341852A2" w14:textId="77777777" w:rsidR="005C50A8" w:rsidRPr="00421776" w:rsidRDefault="005C50A8" w:rsidP="001D450D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421776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Click or tap here to enter text.</w:t>
                </w:r>
              </w:p>
            </w:sdtContent>
          </w:sdt>
        </w:tc>
        <w:tc>
          <w:tcPr>
            <w:tcW w:w="3005" w:type="dxa"/>
          </w:tcPr>
          <w:p w14:paraId="2426CFB8" w14:textId="77777777" w:rsidR="005C50A8" w:rsidRPr="00421776" w:rsidRDefault="005C50A8" w:rsidP="001D450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21776">
              <w:rPr>
                <w:rFonts w:ascii="Calibri" w:hAnsi="Calibri" w:cs="Calibri"/>
                <w:b/>
                <w:bCs/>
                <w:sz w:val="22"/>
                <w:szCs w:val="22"/>
              </w:rPr>
              <w:t>Last/family name</w:t>
            </w:r>
          </w:p>
          <w:sdt>
            <w:sdtPr>
              <w:rPr>
                <w:rFonts w:ascii="Calibri" w:hAnsi="Calibri" w:cs="Calibri"/>
                <w:sz w:val="22"/>
                <w:szCs w:val="22"/>
              </w:rPr>
              <w:id w:val="1000462982"/>
              <w:placeholder>
                <w:docPart w:val="31B5C118240F4BFDB06D8FC6A1946EBA"/>
              </w:placeholder>
              <w:showingPlcHdr/>
              <w15:color w:val="00CCFF"/>
              <w:text/>
            </w:sdtPr>
            <w:sdtContent>
              <w:p w14:paraId="7FFB8887" w14:textId="77777777" w:rsidR="005C50A8" w:rsidRPr="00421776" w:rsidRDefault="005C50A8" w:rsidP="001D450D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421776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Click or tap here to enter text.</w:t>
                </w:r>
              </w:p>
            </w:sdtContent>
          </w:sdt>
        </w:tc>
        <w:tc>
          <w:tcPr>
            <w:tcW w:w="3341" w:type="dxa"/>
          </w:tcPr>
          <w:p w14:paraId="6FB19635" w14:textId="77777777" w:rsidR="005C50A8" w:rsidRPr="00421776" w:rsidRDefault="005C50A8" w:rsidP="001D450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21776">
              <w:rPr>
                <w:rFonts w:ascii="Calibri" w:hAnsi="Calibri" w:cs="Calibri"/>
                <w:b/>
                <w:bCs/>
                <w:sz w:val="22"/>
                <w:szCs w:val="22"/>
              </w:rPr>
              <w:t>Telephone number</w:t>
            </w:r>
          </w:p>
          <w:sdt>
            <w:sdtPr>
              <w:rPr>
                <w:rFonts w:ascii="Calibri" w:hAnsi="Calibri" w:cs="Calibri"/>
                <w:sz w:val="22"/>
                <w:szCs w:val="22"/>
              </w:rPr>
              <w:id w:val="-1037346031"/>
              <w:placeholder>
                <w:docPart w:val="AD34961A187242CEBE3011F5D3CF23C4"/>
              </w:placeholder>
              <w:showingPlcHdr/>
              <w15:color w:val="00CCFF"/>
              <w:text/>
            </w:sdtPr>
            <w:sdtContent>
              <w:p w14:paraId="0ADC5024" w14:textId="77777777" w:rsidR="005C50A8" w:rsidRPr="00421776" w:rsidRDefault="005C50A8" w:rsidP="001D450D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421776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Click or tap here to enter text.</w:t>
                </w:r>
              </w:p>
            </w:sdtContent>
          </w:sdt>
        </w:tc>
      </w:tr>
    </w:tbl>
    <w:p w14:paraId="28A94605" w14:textId="77777777" w:rsidR="005C50A8" w:rsidRDefault="005C50A8" w:rsidP="005C50A8">
      <w:pPr>
        <w:rPr>
          <w:sz w:val="20"/>
          <w:szCs w:val="20"/>
        </w:rPr>
      </w:pPr>
    </w:p>
    <w:p w14:paraId="00F00842" w14:textId="77777777" w:rsidR="005C50A8" w:rsidRPr="009514C6" w:rsidRDefault="005C50A8" w:rsidP="005C50A8">
      <w:pPr>
        <w:rPr>
          <w:rFonts w:ascii="Calibri" w:hAnsi="Calibri" w:cs="Calibri"/>
          <w:i/>
          <w:iCs/>
          <w:sz w:val="22"/>
          <w:szCs w:val="22"/>
        </w:rPr>
      </w:pPr>
      <w:r w:rsidRPr="009514C6">
        <w:rPr>
          <w:rFonts w:ascii="Calibri" w:hAnsi="Calibri" w:cs="Calibri"/>
          <w:b/>
          <w:bCs/>
          <w:i/>
          <w:iCs/>
          <w:sz w:val="22"/>
          <w:szCs w:val="22"/>
        </w:rPr>
        <w:t>Note:</w:t>
      </w:r>
      <w:r w:rsidRPr="009514C6">
        <w:rPr>
          <w:rFonts w:ascii="Calibri" w:hAnsi="Calibri" w:cs="Calibri"/>
          <w:i/>
          <w:iCs/>
          <w:sz w:val="22"/>
          <w:szCs w:val="22"/>
        </w:rPr>
        <w:t xml:space="preserve"> SPREP will bear the costs of the airfare (most direct/economical route) and DSA </w:t>
      </w:r>
      <w:r w:rsidRPr="009514C6">
        <w:rPr>
          <w:rFonts w:ascii="Calibri" w:hAnsi="Calibri" w:cs="Calibri"/>
          <w:i/>
          <w:iCs/>
          <w:sz w:val="22"/>
          <w:szCs w:val="22"/>
          <w:u w:val="single"/>
        </w:rPr>
        <w:t>only</w:t>
      </w:r>
      <w:r w:rsidRPr="009514C6">
        <w:rPr>
          <w:rFonts w:ascii="Calibri" w:hAnsi="Calibri" w:cs="Calibri"/>
          <w:i/>
          <w:iCs/>
          <w:sz w:val="22"/>
          <w:szCs w:val="22"/>
        </w:rPr>
        <w:t xml:space="preserve"> for the duration of the meeting. All other related costs are to be borne by the participants/nominating governments (this includes but is not limited to passport, visas, travel/medical insurance (including COVID-related medicals), pre-entry and upon-entry requirements by the host country).</w:t>
      </w:r>
    </w:p>
    <w:p w14:paraId="137988AC" w14:textId="77777777" w:rsidR="005C50A8" w:rsidRPr="00421776" w:rsidRDefault="005C50A8" w:rsidP="005C50A8">
      <w:pPr>
        <w:rPr>
          <w:rFonts w:ascii="Calibri" w:eastAsia="Times New Roman" w:hAnsi="Calibri" w:cs="Calibri"/>
          <w:i/>
          <w:sz w:val="22"/>
          <w:szCs w:val="22"/>
        </w:rPr>
      </w:pPr>
    </w:p>
    <w:p w14:paraId="308D121F" w14:textId="0644B9CC" w:rsidR="005C50A8" w:rsidRPr="00421776" w:rsidRDefault="005C50A8" w:rsidP="00EB5ECE">
      <w:pPr>
        <w:rPr>
          <w:rFonts w:ascii="Calibri" w:hAnsi="Calibri" w:cs="Calibri"/>
          <w:b/>
          <w:sz w:val="22"/>
          <w:szCs w:val="22"/>
        </w:rPr>
      </w:pPr>
      <w:r w:rsidRPr="00421776">
        <w:rPr>
          <w:rFonts w:ascii="Calibri" w:hAnsi="Calibri" w:cs="Calibri"/>
          <w:b/>
          <w:sz w:val="22"/>
          <w:szCs w:val="22"/>
        </w:rPr>
        <w:t>Please email the completed form</w:t>
      </w:r>
      <w:r w:rsidRPr="00421776">
        <w:rPr>
          <w:rFonts w:ascii="Calibri" w:eastAsiaTheme="minorEastAsia" w:hAnsi="Calibri" w:cs="Calibri"/>
          <w:b/>
          <w:sz w:val="22"/>
          <w:szCs w:val="22"/>
          <w:lang w:eastAsia="ko-KR"/>
        </w:rPr>
        <w:t xml:space="preserve"> AND </w:t>
      </w:r>
      <w:r w:rsidRPr="00421776">
        <w:rPr>
          <w:rFonts w:ascii="Calibri" w:eastAsiaTheme="minorEastAsia" w:hAnsi="Calibri" w:cs="Calibri"/>
          <w:b/>
          <w:sz w:val="22"/>
          <w:szCs w:val="22"/>
          <w:highlight w:val="yellow"/>
          <w:lang w:eastAsia="ko-KR"/>
        </w:rPr>
        <w:t>A COPY OF YOUR PASSPORT</w:t>
      </w:r>
      <w:r w:rsidRPr="00421776">
        <w:rPr>
          <w:rFonts w:ascii="Calibri" w:eastAsiaTheme="minorEastAsia" w:hAnsi="Calibri" w:cs="Calibri"/>
          <w:b/>
          <w:sz w:val="22"/>
          <w:szCs w:val="22"/>
          <w:lang w:eastAsia="ko-KR"/>
        </w:rPr>
        <w:t xml:space="preserve"> (Bio-page)</w:t>
      </w:r>
      <w:r w:rsidRPr="00421776">
        <w:rPr>
          <w:rFonts w:ascii="Calibri" w:hAnsi="Calibri" w:cs="Calibri"/>
          <w:b/>
          <w:sz w:val="22"/>
          <w:szCs w:val="22"/>
        </w:rPr>
        <w:t xml:space="preserve"> to </w:t>
      </w:r>
      <w:r w:rsidRPr="00421776">
        <w:rPr>
          <w:rFonts w:ascii="Calibri" w:eastAsiaTheme="minorEastAsia" w:hAnsi="Calibri" w:cs="Calibri"/>
          <w:b/>
          <w:sz w:val="22"/>
          <w:szCs w:val="22"/>
          <w:lang w:eastAsia="ko-KR"/>
        </w:rPr>
        <w:t>Ms. Teuila-Jane Fruen (</w:t>
      </w:r>
      <w:hyperlink r:id="rId8" w:history="1">
        <w:r w:rsidRPr="00421776">
          <w:rPr>
            <w:rStyle w:val="Hyperlink"/>
            <w:rFonts w:ascii="Calibri" w:eastAsiaTheme="minorEastAsia" w:hAnsi="Calibri" w:cs="Calibri"/>
            <w:b/>
            <w:sz w:val="22"/>
            <w:szCs w:val="22"/>
            <w:lang w:eastAsia="ko-KR"/>
          </w:rPr>
          <w:t>teuilajanef@sprep.org</w:t>
        </w:r>
      </w:hyperlink>
      <w:r w:rsidRPr="00421776">
        <w:rPr>
          <w:rFonts w:ascii="Calibri" w:eastAsiaTheme="minorEastAsia" w:hAnsi="Calibri" w:cs="Calibri"/>
          <w:b/>
          <w:sz w:val="22"/>
          <w:szCs w:val="22"/>
          <w:lang w:eastAsia="ko-KR"/>
        </w:rPr>
        <w:t xml:space="preserve">) </w:t>
      </w:r>
      <w:r w:rsidRPr="00421776">
        <w:rPr>
          <w:rFonts w:ascii="Calibri" w:hAnsi="Calibri" w:cs="Calibri"/>
          <w:b/>
          <w:sz w:val="22"/>
          <w:szCs w:val="22"/>
        </w:rPr>
        <w:t xml:space="preserve">and Ms </w:t>
      </w:r>
      <w:proofErr w:type="spellStart"/>
      <w:r w:rsidRPr="00421776">
        <w:rPr>
          <w:rFonts w:ascii="Calibri" w:hAnsi="Calibri" w:cs="Calibri"/>
          <w:b/>
          <w:sz w:val="22"/>
          <w:szCs w:val="22"/>
        </w:rPr>
        <w:t>Foini</w:t>
      </w:r>
      <w:proofErr w:type="spellEnd"/>
      <w:r w:rsidRPr="00421776">
        <w:rPr>
          <w:rFonts w:ascii="Calibri" w:hAnsi="Calibri" w:cs="Calibri"/>
          <w:b/>
          <w:sz w:val="22"/>
          <w:szCs w:val="22"/>
        </w:rPr>
        <w:t xml:space="preserve"> Fesolai  (</w:t>
      </w:r>
      <w:hyperlink r:id="rId9" w:history="1">
        <w:r w:rsidRPr="00421776">
          <w:rPr>
            <w:rStyle w:val="Hyperlink"/>
            <w:rFonts w:ascii="Calibri" w:hAnsi="Calibri" w:cs="Calibri"/>
            <w:b/>
            <w:sz w:val="22"/>
            <w:szCs w:val="22"/>
          </w:rPr>
          <w:t>foinijanceyf@sprep.org</w:t>
        </w:r>
      </w:hyperlink>
      <w:r w:rsidRPr="00421776">
        <w:rPr>
          <w:rFonts w:ascii="Calibri" w:hAnsi="Calibri" w:cs="Calibri"/>
          <w:b/>
          <w:sz w:val="22"/>
          <w:szCs w:val="22"/>
        </w:rPr>
        <w:t xml:space="preserve"> ) </w:t>
      </w:r>
      <w:r w:rsidR="00F90BD8">
        <w:rPr>
          <w:rFonts w:ascii="Calibri" w:hAnsi="Calibri" w:cs="Calibri"/>
          <w:b/>
          <w:sz w:val="22"/>
          <w:szCs w:val="22"/>
        </w:rPr>
        <w:t>by the 30</w:t>
      </w:r>
      <w:r w:rsidR="00F90BD8" w:rsidRPr="00F90BD8">
        <w:rPr>
          <w:rFonts w:ascii="Calibri" w:hAnsi="Calibri" w:cs="Calibri"/>
          <w:b/>
          <w:sz w:val="22"/>
          <w:szCs w:val="22"/>
          <w:vertAlign w:val="superscript"/>
        </w:rPr>
        <w:t>th</w:t>
      </w:r>
      <w:r w:rsidR="00F90BD8">
        <w:rPr>
          <w:rFonts w:ascii="Calibri" w:hAnsi="Calibri" w:cs="Calibri"/>
          <w:b/>
          <w:sz w:val="22"/>
          <w:szCs w:val="22"/>
        </w:rPr>
        <w:t xml:space="preserve"> May 2025. </w:t>
      </w:r>
    </w:p>
    <w:p w14:paraId="387CE6E8" w14:textId="2EFD0C8C" w:rsidR="005C50A8" w:rsidRPr="00421776" w:rsidRDefault="005C50A8" w:rsidP="005C50A8">
      <w:pPr>
        <w:spacing w:before="120"/>
        <w:ind w:left="-426" w:right="-428"/>
        <w:jc w:val="center"/>
        <w:rPr>
          <w:rFonts w:ascii="Calibri" w:eastAsiaTheme="minorEastAsia" w:hAnsi="Calibri" w:cs="Calibri"/>
          <w:bCs/>
          <w:sz w:val="22"/>
          <w:szCs w:val="22"/>
          <w:lang w:eastAsia="ko-KR"/>
        </w:rPr>
      </w:pPr>
    </w:p>
    <w:p w14:paraId="371F1DEB" w14:textId="77777777" w:rsidR="005C50A8" w:rsidRPr="00421776" w:rsidRDefault="005C50A8" w:rsidP="005C50A8">
      <w:pPr>
        <w:rPr>
          <w:rFonts w:ascii="Calibri" w:hAnsi="Calibri" w:cs="Calibri"/>
          <w:bCs/>
          <w:sz w:val="22"/>
          <w:szCs w:val="22"/>
        </w:rPr>
      </w:pPr>
    </w:p>
    <w:p w14:paraId="3FCB9112" w14:textId="433A5011" w:rsidR="005C50A8" w:rsidRPr="00421776" w:rsidRDefault="001F36FB" w:rsidP="005C50A8">
      <w:pPr>
        <w:rPr>
          <w:rFonts w:ascii="Calibri" w:hAnsi="Calibri" w:cs="Calibri"/>
          <w:bCs/>
          <w:sz w:val="22"/>
          <w:szCs w:val="22"/>
        </w:rPr>
      </w:pPr>
      <w:r w:rsidRPr="00421776">
        <w:rPr>
          <w:rFonts w:ascii="Calibri" w:hAnsi="Calibri" w:cs="Calibri"/>
          <w:bCs/>
          <w:sz w:val="22"/>
          <w:szCs w:val="22"/>
        </w:rPr>
        <w:t xml:space="preserve">Approved By Focal Point: </w:t>
      </w:r>
      <w:r w:rsidR="00F90BD8">
        <w:rPr>
          <w:rFonts w:ascii="Calibri" w:hAnsi="Calibri" w:cs="Calibri"/>
          <w:bCs/>
          <w:sz w:val="22"/>
          <w:szCs w:val="22"/>
        </w:rPr>
        <w:t>_</w:t>
      </w:r>
      <w:r w:rsidRPr="00421776">
        <w:rPr>
          <w:rFonts w:ascii="Calibri" w:hAnsi="Calibri" w:cs="Calibri"/>
          <w:bCs/>
          <w:sz w:val="22"/>
          <w:szCs w:val="22"/>
        </w:rPr>
        <w:t>__________________</w:t>
      </w:r>
      <w:r w:rsidR="009514C6">
        <w:rPr>
          <w:rFonts w:ascii="Calibri" w:hAnsi="Calibri" w:cs="Calibri"/>
          <w:bCs/>
          <w:sz w:val="22"/>
          <w:szCs w:val="22"/>
        </w:rPr>
        <w:t>__</w:t>
      </w:r>
      <w:r w:rsidRPr="00421776">
        <w:rPr>
          <w:rFonts w:ascii="Calibri" w:hAnsi="Calibri" w:cs="Calibri"/>
          <w:bCs/>
          <w:sz w:val="22"/>
          <w:szCs w:val="22"/>
        </w:rPr>
        <w:t>_</w:t>
      </w:r>
      <w:r w:rsidR="00F90BD8">
        <w:rPr>
          <w:rFonts w:ascii="Calibri" w:hAnsi="Calibri" w:cs="Calibri"/>
          <w:bCs/>
          <w:sz w:val="22"/>
          <w:szCs w:val="22"/>
        </w:rPr>
        <w:t>_______</w:t>
      </w:r>
      <w:r w:rsidRPr="00421776">
        <w:rPr>
          <w:rFonts w:ascii="Calibri" w:hAnsi="Calibri" w:cs="Calibri"/>
          <w:bCs/>
          <w:sz w:val="22"/>
          <w:szCs w:val="22"/>
        </w:rPr>
        <w:t>_</w:t>
      </w:r>
      <w:r w:rsidR="00F90BD8">
        <w:rPr>
          <w:rFonts w:ascii="Calibri" w:hAnsi="Calibri" w:cs="Calibri"/>
          <w:bCs/>
          <w:sz w:val="22"/>
          <w:szCs w:val="22"/>
        </w:rPr>
        <w:t xml:space="preserve"> </w:t>
      </w:r>
    </w:p>
    <w:p w14:paraId="13C6F0CF" w14:textId="1A0D48D4" w:rsidR="00746319" w:rsidRDefault="00746319" w:rsidP="001F36FB">
      <w:pPr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                                                            Full Name </w:t>
      </w:r>
      <w:r w:rsidR="00F90BD8">
        <w:rPr>
          <w:rFonts w:ascii="Calibri" w:hAnsi="Calibri" w:cs="Calibri"/>
          <w:bCs/>
          <w:sz w:val="22"/>
          <w:szCs w:val="22"/>
        </w:rPr>
        <w:t xml:space="preserve">/ Date                    </w:t>
      </w:r>
    </w:p>
    <w:p w14:paraId="17DF4C0E" w14:textId="3B24A91E" w:rsidR="00746319" w:rsidRDefault="00746319" w:rsidP="00F90BD8">
      <w:pPr>
        <w:rPr>
          <w:rFonts w:ascii="Calibri" w:hAnsi="Calibri" w:cs="Calibri"/>
          <w:bCs/>
          <w:sz w:val="22"/>
          <w:szCs w:val="22"/>
        </w:rPr>
      </w:pPr>
      <w:r w:rsidRPr="00421776">
        <w:rPr>
          <w:rFonts w:ascii="Calibri" w:hAnsi="Calibri" w:cs="Calibri"/>
          <w:bCs/>
          <w:sz w:val="22"/>
          <w:szCs w:val="22"/>
        </w:rPr>
        <w:t xml:space="preserve"> </w:t>
      </w:r>
    </w:p>
    <w:p w14:paraId="0BDB5BD2" w14:textId="5210F14A" w:rsidR="001F36FB" w:rsidRPr="00421776" w:rsidRDefault="00746319" w:rsidP="001F36FB">
      <w:pPr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  </w:t>
      </w:r>
    </w:p>
    <w:p w14:paraId="510F8127" w14:textId="2F1E76C4" w:rsidR="001F36FB" w:rsidRPr="00421776" w:rsidRDefault="001F36FB" w:rsidP="001F36FB">
      <w:pPr>
        <w:rPr>
          <w:rFonts w:ascii="Calibri" w:hAnsi="Calibri" w:cs="Calibri"/>
          <w:bCs/>
          <w:sz w:val="22"/>
          <w:szCs w:val="22"/>
        </w:rPr>
      </w:pPr>
      <w:r w:rsidRPr="00421776">
        <w:rPr>
          <w:rFonts w:ascii="Calibri" w:hAnsi="Calibri" w:cs="Calibri"/>
          <w:bCs/>
          <w:sz w:val="22"/>
          <w:szCs w:val="22"/>
        </w:rPr>
        <w:t xml:space="preserve">Focal Point Signature: </w:t>
      </w:r>
      <w:r w:rsidR="005C50A8" w:rsidRPr="00421776">
        <w:rPr>
          <w:rFonts w:ascii="Calibri" w:hAnsi="Calibri" w:cs="Calibri"/>
          <w:bCs/>
          <w:sz w:val="22"/>
          <w:szCs w:val="22"/>
        </w:rPr>
        <w:t>___</w:t>
      </w:r>
      <w:r w:rsidR="00F90BD8">
        <w:rPr>
          <w:rFonts w:ascii="Calibri" w:hAnsi="Calibri" w:cs="Calibri"/>
          <w:bCs/>
          <w:sz w:val="22"/>
          <w:szCs w:val="22"/>
        </w:rPr>
        <w:t>__</w:t>
      </w:r>
      <w:r w:rsidR="005C50A8" w:rsidRPr="00421776">
        <w:rPr>
          <w:rFonts w:ascii="Calibri" w:hAnsi="Calibri" w:cs="Calibri"/>
          <w:bCs/>
          <w:sz w:val="22"/>
          <w:szCs w:val="22"/>
        </w:rPr>
        <w:t>__</w:t>
      </w:r>
      <w:r w:rsidR="009514C6">
        <w:rPr>
          <w:rFonts w:ascii="Calibri" w:hAnsi="Calibri" w:cs="Calibri"/>
          <w:bCs/>
          <w:sz w:val="22"/>
          <w:szCs w:val="22"/>
        </w:rPr>
        <w:t>___</w:t>
      </w:r>
      <w:r w:rsidR="005C50A8" w:rsidRPr="00421776">
        <w:rPr>
          <w:rFonts w:ascii="Calibri" w:hAnsi="Calibri" w:cs="Calibri"/>
          <w:bCs/>
          <w:sz w:val="22"/>
          <w:szCs w:val="22"/>
        </w:rPr>
        <w:t>_____</w:t>
      </w:r>
      <w:r w:rsidR="00F90BD8">
        <w:rPr>
          <w:rFonts w:ascii="Calibri" w:hAnsi="Calibri" w:cs="Calibri"/>
          <w:bCs/>
          <w:sz w:val="22"/>
          <w:szCs w:val="22"/>
        </w:rPr>
        <w:t>_</w:t>
      </w:r>
      <w:r w:rsidR="005C50A8" w:rsidRPr="00421776">
        <w:rPr>
          <w:rFonts w:ascii="Calibri" w:hAnsi="Calibri" w:cs="Calibri"/>
          <w:bCs/>
          <w:sz w:val="22"/>
          <w:szCs w:val="22"/>
        </w:rPr>
        <w:t>_______</w:t>
      </w:r>
      <w:r w:rsidR="009514C6">
        <w:rPr>
          <w:rFonts w:ascii="Calibri" w:hAnsi="Calibri" w:cs="Calibri"/>
          <w:bCs/>
          <w:sz w:val="22"/>
          <w:szCs w:val="22"/>
        </w:rPr>
        <w:t>_</w:t>
      </w:r>
    </w:p>
    <w:p w14:paraId="0568A786" w14:textId="77777777" w:rsidR="0073319D" w:rsidRPr="001F36FB" w:rsidRDefault="0073319D">
      <w:pPr>
        <w:pStyle w:val="BodyA"/>
        <w:rPr>
          <w:rFonts w:ascii="Arial" w:eastAsia="Arial" w:hAnsi="Arial" w:cs="Arial"/>
          <w:bCs/>
          <w:lang w:val="en-US"/>
        </w:rPr>
      </w:pPr>
    </w:p>
    <w:p w14:paraId="7140DEC2" w14:textId="77777777" w:rsidR="0073319D" w:rsidRDefault="0073319D">
      <w:pPr>
        <w:pStyle w:val="BodyA"/>
        <w:rPr>
          <w:rFonts w:ascii="Arial" w:eastAsia="Arial" w:hAnsi="Arial" w:cs="Arial"/>
        </w:rPr>
      </w:pPr>
    </w:p>
    <w:p w14:paraId="45109C15" w14:textId="77777777" w:rsidR="0073319D" w:rsidRDefault="00F9773E">
      <w:pPr>
        <w:pStyle w:val="BodyA"/>
        <w:tabs>
          <w:tab w:val="left" w:pos="2480"/>
        </w:tabs>
        <w:rPr>
          <w:rStyle w:val="None"/>
          <w:rFonts w:ascii="Arial" w:eastAsia="Arial" w:hAnsi="Arial" w:cs="Arial"/>
        </w:rPr>
      </w:pPr>
      <w:r>
        <w:rPr>
          <w:rStyle w:val="None"/>
          <w:rFonts w:ascii="Arial" w:eastAsia="Arial" w:hAnsi="Arial" w:cs="Arial"/>
        </w:rPr>
        <w:tab/>
      </w:r>
    </w:p>
    <w:p w14:paraId="2940A4BA" w14:textId="77777777" w:rsidR="000E38A2" w:rsidRDefault="000E38A2">
      <w:pPr>
        <w:pStyle w:val="BodyA"/>
        <w:tabs>
          <w:tab w:val="left" w:pos="2480"/>
        </w:tabs>
        <w:rPr>
          <w:rStyle w:val="None"/>
          <w:rFonts w:ascii="Arial" w:eastAsia="Arial" w:hAnsi="Arial" w:cs="Arial"/>
        </w:rPr>
      </w:pPr>
    </w:p>
    <w:p w14:paraId="2FFC37E8" w14:textId="77777777" w:rsidR="000E38A2" w:rsidRDefault="000E38A2">
      <w:pPr>
        <w:pStyle w:val="BodyA"/>
        <w:tabs>
          <w:tab w:val="left" w:pos="2480"/>
        </w:tabs>
        <w:rPr>
          <w:rStyle w:val="None"/>
          <w:rFonts w:ascii="Arial" w:eastAsia="Arial" w:hAnsi="Arial" w:cs="Arial"/>
        </w:rPr>
      </w:pPr>
    </w:p>
    <w:p w14:paraId="79F98BEE" w14:textId="77777777" w:rsidR="000E38A2" w:rsidRDefault="000E38A2">
      <w:pPr>
        <w:pStyle w:val="BodyA"/>
        <w:tabs>
          <w:tab w:val="left" w:pos="2480"/>
        </w:tabs>
        <w:rPr>
          <w:rStyle w:val="None"/>
          <w:rFonts w:ascii="Arial" w:eastAsia="Arial" w:hAnsi="Arial" w:cs="Arial"/>
        </w:rPr>
      </w:pPr>
    </w:p>
    <w:p w14:paraId="757A22B1" w14:textId="77777777" w:rsidR="000E38A2" w:rsidRDefault="000E38A2">
      <w:pPr>
        <w:pStyle w:val="BodyA"/>
        <w:tabs>
          <w:tab w:val="left" w:pos="2480"/>
        </w:tabs>
        <w:rPr>
          <w:rStyle w:val="None"/>
          <w:rFonts w:ascii="Arial" w:eastAsia="Arial" w:hAnsi="Arial" w:cs="Arial"/>
        </w:rPr>
      </w:pPr>
    </w:p>
    <w:p w14:paraId="6991DC9B" w14:textId="77777777" w:rsidR="000E38A2" w:rsidRDefault="000E38A2">
      <w:pPr>
        <w:pStyle w:val="BodyA"/>
        <w:tabs>
          <w:tab w:val="left" w:pos="2480"/>
        </w:tabs>
        <w:rPr>
          <w:rStyle w:val="None"/>
          <w:rFonts w:ascii="Arial" w:eastAsia="Arial" w:hAnsi="Arial" w:cs="Arial"/>
        </w:rPr>
      </w:pPr>
    </w:p>
    <w:p w14:paraId="1BC90D56" w14:textId="77777777" w:rsidR="006A0CA0" w:rsidRDefault="006A0CA0" w:rsidP="00C27CC9">
      <w:pPr>
        <w:pStyle w:val="BodyA"/>
        <w:tabs>
          <w:tab w:val="left" w:pos="2480"/>
        </w:tabs>
        <w:rPr>
          <w:rStyle w:val="None"/>
          <w:rFonts w:ascii="Arial" w:eastAsia="Arial" w:hAnsi="Arial" w:cs="Arial"/>
        </w:rPr>
      </w:pPr>
    </w:p>
    <w:p w14:paraId="0B116CB8" w14:textId="77777777" w:rsidR="00CE68B2" w:rsidRDefault="00CE68B2" w:rsidP="00CE68B2">
      <w:pPr>
        <w:pStyle w:val="NormalWeb"/>
      </w:pPr>
    </w:p>
    <w:sectPr w:rsidR="00CE68B2">
      <w:headerReference w:type="default" r:id="rId10"/>
      <w:footerReference w:type="default" r:id="rId11"/>
      <w:pgSz w:w="11900" w:h="16840"/>
      <w:pgMar w:top="2269" w:right="1440" w:bottom="1440" w:left="1440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58DCFE" w14:textId="77777777" w:rsidR="00D72EF9" w:rsidRDefault="00D72EF9">
      <w:r>
        <w:separator/>
      </w:r>
    </w:p>
  </w:endnote>
  <w:endnote w:type="continuationSeparator" w:id="0">
    <w:p w14:paraId="056DAF4F" w14:textId="77777777" w:rsidR="00D72EF9" w:rsidRDefault="00D72E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27707" w14:textId="77777777" w:rsidR="00011F49" w:rsidRDefault="00011F49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60800" behindDoc="0" locked="0" layoutInCell="1" allowOverlap="1" wp14:anchorId="510283B5" wp14:editId="6883862D">
              <wp:simplePos x="0" y="0"/>
              <wp:positionH relativeFrom="page">
                <wp:align>right</wp:align>
              </wp:positionH>
              <wp:positionV relativeFrom="paragraph">
                <wp:posOffset>-365760</wp:posOffset>
              </wp:positionV>
              <wp:extent cx="7550785" cy="909320"/>
              <wp:effectExtent l="0" t="0" r="0" b="5080"/>
              <wp:wrapNone/>
              <wp:docPr id="871479587" name="Group 1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0785" cy="909320"/>
                        <a:chOff x="0" y="0"/>
                        <a:chExt cx="7550785" cy="909320"/>
                      </a:xfrm>
                    </wpg:grpSpPr>
                    <wps:wsp>
                      <wps:cNvPr id="143524268" name="officeArt object" descr="officeArt object"/>
                      <wps:cNvSpPr txBox="1"/>
                      <wps:spPr>
                        <a:xfrm>
                          <a:off x="259080" y="0"/>
                          <a:ext cx="7054850" cy="3429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8BF5ADF" w14:textId="77777777" w:rsidR="00011F49" w:rsidRPr="00666B4F" w:rsidRDefault="00011F49" w:rsidP="00011F49">
                            <w:pPr>
                              <w:pStyle w:val="BodyA"/>
                              <w:spacing w:line="312" w:lineRule="auto"/>
                              <w:jc w:val="center"/>
                              <w:rPr>
                                <w:lang w:val="pl-PL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90"/>
                                <w:sz w:val="18"/>
                                <w:szCs w:val="18"/>
                                <w:u w:color="000090"/>
                                <w:lang w:val="de-DE"/>
                              </w:rPr>
                              <w:t xml:space="preserve">PO Box 240, Apia, Samoa    T +685 21929    F +685 20231    </w:t>
                            </w:r>
                            <w:hyperlink r:id="rId1" w:history="1">
                              <w:r w:rsidRPr="00666B4F">
                                <w:rPr>
                                  <w:rStyle w:val="Hyperlink0"/>
                                  <w:lang w:val="pl-PL"/>
                                </w:rPr>
                                <w:t>sprep@sprep.org</w:t>
                              </w:r>
                            </w:hyperlink>
                            <w:r w:rsidRPr="00666B4F">
                              <w:rPr>
                                <w:rStyle w:val="None"/>
                                <w:color w:val="000090"/>
                                <w:u w:color="000090"/>
                                <w:lang w:val="pl-PL"/>
                              </w:rPr>
                              <w:t xml:space="preserve">   </w:t>
                            </w:r>
                            <w:hyperlink r:id="rId2" w:history="1">
                              <w:r w:rsidRPr="00666B4F">
                                <w:rPr>
                                  <w:rStyle w:val="Hyperlink0"/>
                                  <w:lang w:val="pl-PL"/>
                                </w:rPr>
                                <w:t>www.sprep.org</w:t>
                              </w:r>
                            </w:hyperlink>
                          </w:p>
                          <w:p w14:paraId="000DCD6B" w14:textId="77777777" w:rsidR="004D3711" w:rsidRPr="005C50A8" w:rsidRDefault="004D3711">
                            <w:pPr>
                              <w:rPr>
                                <w:lang w:val="pt-PT"/>
                              </w:rPr>
                            </w:pPr>
                          </w:p>
                          <w:p w14:paraId="2C8E4263" w14:textId="77777777" w:rsidR="00011F49" w:rsidRDefault="00011F49" w:rsidP="00011F49">
                            <w:pPr>
                              <w:pStyle w:val="BodyA"/>
                              <w:spacing w:line="200" w:lineRule="exact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0096FF"/>
                                <w:sz w:val="18"/>
                                <w:szCs w:val="18"/>
                                <w:u w:color="008000"/>
                                <w:lang w:val="en-US"/>
                              </w:rPr>
                              <w:t>A resilient Pacific environment sustaining our livelihoods and natural heritage in harmony with our cultures.</w:t>
                            </w:r>
                          </w:p>
                          <w:p w14:paraId="68959280" w14:textId="77777777" w:rsidR="004D3711" w:rsidRDefault="004D3711"/>
                          <w:p w14:paraId="4D222B5D" w14:textId="77777777" w:rsidR="00172AC7" w:rsidRDefault="00172AC7"/>
                          <w:p w14:paraId="32E67A15" w14:textId="77777777" w:rsidR="00172AC7" w:rsidRDefault="00172AC7"/>
                          <w:p w14:paraId="4EE655AA" w14:textId="77777777" w:rsidR="00011F49" w:rsidRPr="00666B4F" w:rsidRDefault="00011F49" w:rsidP="00011F49">
                            <w:pPr>
                              <w:pStyle w:val="BodyA"/>
                              <w:spacing w:line="312" w:lineRule="auto"/>
                              <w:jc w:val="center"/>
                              <w:rPr>
                                <w:lang w:val="pl-PL"/>
                              </w:rPr>
                            </w:pPr>
                            <w:r w:rsidRPr="00666B4F">
                              <w:rPr>
                                <w:rStyle w:val="None"/>
                                <w:color w:val="000090"/>
                                <w:u w:color="000090"/>
                                <w:lang w:val="pl-PL"/>
                              </w:rPr>
                              <w:t xml:space="preserve">  </w:t>
                            </w:r>
                            <w:hyperlink r:id="rId3" w:history="1">
                              <w:r w:rsidRPr="00666B4F">
                                <w:rPr>
                                  <w:rStyle w:val="Hyperlink0"/>
                                  <w:lang w:val="pl-PL"/>
                                </w:rPr>
                                <w:t>www.sprep.org</w:t>
                              </w:r>
                            </w:hyperlink>
                          </w:p>
                        </w:txbxContent>
                      </wps:txbx>
                      <wps:bodyPr wrap="square" lIns="91436" tIns="91436" rIns="91436" bIns="91436" numCol="1" anchor="t">
                        <a:noAutofit/>
                      </wps:bodyPr>
                    </wps:wsp>
                    <wps:wsp>
                      <wps:cNvPr id="1918747547" name="officeArt object" descr="officeArt object"/>
                      <wps:cNvSpPr txBox="1"/>
                      <wps:spPr>
                        <a:xfrm>
                          <a:off x="182880" y="335280"/>
                          <a:ext cx="7194550" cy="2286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2BF45F9" w14:textId="77777777" w:rsidR="00011F49" w:rsidRDefault="00011F49" w:rsidP="00011F49">
                            <w:pPr>
                              <w:pStyle w:val="BodyA"/>
                              <w:spacing w:line="200" w:lineRule="exact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0096FF"/>
                                <w:sz w:val="18"/>
                                <w:szCs w:val="18"/>
                                <w:u w:color="008000"/>
                                <w:lang w:val="en-US"/>
                              </w:rPr>
                              <w:t>A resilient Pacific environment sustaining our livelihoods and natural heritage in harmony with our cultures.</w:t>
                            </w:r>
                          </w:p>
                          <w:p w14:paraId="4EEC1E60" w14:textId="77777777" w:rsidR="004D3711" w:rsidRDefault="004D3711" w:rsidP="00011F49"/>
                          <w:p w14:paraId="53561633" w14:textId="77777777" w:rsidR="00011F49" w:rsidRDefault="00011F49" w:rsidP="00011F49">
                            <w:pPr>
                              <w:pStyle w:val="BodyA"/>
                              <w:spacing w:line="200" w:lineRule="exact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0096FF"/>
                                <w:sz w:val="18"/>
                                <w:szCs w:val="18"/>
                                <w:u w:color="008000"/>
                                <w:lang w:val="en-US"/>
                              </w:rPr>
                              <w:t>A resilient Pacific environment sustaining our livelihoods and natural heritage in harmony with our cultures.</w:t>
                            </w:r>
                          </w:p>
                        </w:txbxContent>
                      </wps:txbx>
                      <wps:bodyPr wrap="square" lIns="18000" tIns="18000" rIns="18000" bIns="18000" numCol="1" anchor="t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022714442" name="Picture 4" descr="A brown and white background with white text&#10;&#10;Description automatically generated"/>
                        <pic:cNvPicPr>
                          <a:picLocks noChangeAspect="1"/>
                        </pic:cNvPicPr>
                      </pic:nvPicPr>
                      <pic:blipFill rotWithShape="1"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736" b="93284"/>
                        <a:stretch/>
                      </pic:blipFill>
                      <pic:spPr bwMode="auto">
                        <a:xfrm>
                          <a:off x="0" y="655320"/>
                          <a:ext cx="7550785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510283B5" id="Group 19" o:spid="_x0000_s1026" style="position:absolute;margin-left:543.35pt;margin-top:-28.8pt;width:594.55pt;height:71.6pt;z-index:251660800;mso-position-horizontal:right;mso-position-horizontal-relative:page" coordsize="75507,909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7" type="#_x0000_t202" alt="officeArt object" style="position:absolute;left:2590;width:70549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" filled="f" stroked="f" strokeweight="1pt">
                <v:stroke miterlimit="4"/>
                <v:textbox inset="2.53989mm,2.53989mm,2.53989mm,2.53989mm">
                  <w:txbxContent>
                    <w:p w14:paraId="18BF5ADF" w14:textId="77777777" w:rsidR="00011F49" w:rsidRPr="00666B4F" w:rsidRDefault="00011F49" w:rsidP="00011F49">
                      <w:pPr>
                        <w:pStyle w:val="BodyA"/>
                        <w:spacing w:line="312" w:lineRule="auto"/>
                        <w:jc w:val="center"/>
                        <w:rPr>
                          <w:lang w:val="pl-PL"/>
                        </w:rPr>
                      </w:pPr>
                      <w:r>
                        <w:rPr>
                          <w:rFonts w:ascii="Arial" w:hAnsi="Arial"/>
                          <w:color w:val="000090"/>
                          <w:sz w:val="18"/>
                          <w:szCs w:val="18"/>
                          <w:u w:color="000090"/>
                          <w:lang w:val="de-DE"/>
                        </w:rPr>
                        <w:t xml:space="preserve">PO Box 240, Apia, Samoa    T +685 21929    F +685 20231    </w:t>
                      </w:r>
                      <w:hyperlink r:id="rId5" w:history="1">
                        <w:r w:rsidRPr="00666B4F">
                          <w:rPr>
                            <w:rStyle w:val="Hyperlink0"/>
                            <w:lang w:val="pl-PL"/>
                          </w:rPr>
                          <w:t>sprep@sprep.org</w:t>
                        </w:r>
                      </w:hyperlink>
                      <w:r w:rsidRPr="00666B4F">
                        <w:rPr>
                          <w:rStyle w:val="None"/>
                          <w:color w:val="000090"/>
                          <w:u w:color="000090"/>
                          <w:lang w:val="pl-PL"/>
                        </w:rPr>
                        <w:t xml:space="preserve">   </w:t>
                      </w:r>
                      <w:hyperlink r:id="rId6" w:history="1">
                        <w:r w:rsidRPr="00666B4F">
                          <w:rPr>
                            <w:rStyle w:val="Hyperlink0"/>
                            <w:lang w:val="pl-PL"/>
                          </w:rPr>
                          <w:t>www.sprep.org</w:t>
                        </w:r>
                      </w:hyperlink>
                    </w:p>
                    <w:p w14:paraId="000DCD6B" w14:textId="77777777" w:rsidR="004D3711" w:rsidRPr="005C50A8" w:rsidRDefault="004D3711">
                      <w:pPr>
                        <w:rPr>
                          <w:lang w:val="pt-PT"/>
                        </w:rPr>
                      </w:pPr>
                    </w:p>
                    <w:p w14:paraId="2C8E4263" w14:textId="77777777" w:rsidR="00011F49" w:rsidRDefault="00011F49" w:rsidP="00011F49">
                      <w:pPr>
                        <w:pStyle w:val="BodyA"/>
                        <w:spacing w:line="200" w:lineRule="exact"/>
                        <w:jc w:val="center"/>
                      </w:pPr>
                      <w:r>
                        <w:rPr>
                          <w:rFonts w:ascii="Arial" w:hAnsi="Arial"/>
                          <w:color w:val="0096FF"/>
                          <w:sz w:val="18"/>
                          <w:szCs w:val="18"/>
                          <w:u w:color="008000"/>
                          <w:lang w:val="en-US"/>
                        </w:rPr>
                        <w:t>A resilient Pacific environment sustaining our livelihoods and natural heritage in harmony with our cultures.</w:t>
                      </w:r>
                    </w:p>
                    <w:p w14:paraId="68959280" w14:textId="77777777" w:rsidR="004D3711" w:rsidRDefault="004D3711"/>
                    <w:p w14:paraId="4D222B5D" w14:textId="77777777" w:rsidR="00172AC7" w:rsidRDefault="00172AC7"/>
                    <w:p w14:paraId="32E67A15" w14:textId="77777777" w:rsidR="00172AC7" w:rsidRDefault="00172AC7"/>
                    <w:p w14:paraId="4EE655AA" w14:textId="77777777" w:rsidR="00011F49" w:rsidRPr="00666B4F" w:rsidRDefault="00011F49" w:rsidP="00011F49">
                      <w:pPr>
                        <w:pStyle w:val="BodyA"/>
                        <w:spacing w:line="312" w:lineRule="auto"/>
                        <w:jc w:val="center"/>
                        <w:rPr>
                          <w:lang w:val="pl-PL"/>
                        </w:rPr>
                      </w:pPr>
                      <w:r w:rsidRPr="00666B4F">
                        <w:rPr>
                          <w:rStyle w:val="None"/>
                          <w:color w:val="000090"/>
                          <w:u w:color="000090"/>
                          <w:lang w:val="pl-PL"/>
                        </w:rPr>
                        <w:t xml:space="preserve">  </w:t>
                      </w:r>
                      <w:hyperlink r:id="rId7" w:history="1">
                        <w:r w:rsidRPr="00666B4F">
                          <w:rPr>
                            <w:rStyle w:val="Hyperlink0"/>
                            <w:lang w:val="pl-PL"/>
                          </w:rPr>
                          <w:t>www.sprep.org</w:t>
                        </w:r>
                      </w:hyperlink>
                    </w:p>
                  </w:txbxContent>
                </v:textbox>
              </v:shape>
              <v:shape id="officeArt object" o:spid="_x0000_s1028" type="#_x0000_t202" alt="officeArt object" style="position:absolute;left:1828;top:3352;width:71946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" filled="f" stroked="f" strokeweight="1pt">
                <v:stroke miterlimit="4"/>
                <v:textbox inset=".5mm,.5mm,.5mm,.5mm">
                  <w:txbxContent>
                    <w:p w14:paraId="12BF45F9" w14:textId="77777777" w:rsidR="00011F49" w:rsidRDefault="00011F49" w:rsidP="00011F49">
                      <w:pPr>
                        <w:pStyle w:val="BodyA"/>
                        <w:spacing w:line="200" w:lineRule="exact"/>
                        <w:jc w:val="center"/>
                      </w:pPr>
                      <w:r>
                        <w:rPr>
                          <w:rFonts w:ascii="Arial" w:hAnsi="Arial"/>
                          <w:color w:val="0096FF"/>
                          <w:sz w:val="18"/>
                          <w:szCs w:val="18"/>
                          <w:u w:color="008000"/>
                          <w:lang w:val="en-US"/>
                        </w:rPr>
                        <w:t>A resilient Pacific environment sustaining our livelihoods and natural heritage in harmony with our cultures.</w:t>
                      </w:r>
                    </w:p>
                    <w:p w14:paraId="4EEC1E60" w14:textId="77777777" w:rsidR="004D3711" w:rsidRDefault="004D3711" w:rsidP="00011F49"/>
                    <w:p w14:paraId="53561633" w14:textId="77777777" w:rsidR="00011F49" w:rsidRDefault="00011F49" w:rsidP="00011F49">
                      <w:pPr>
                        <w:pStyle w:val="BodyA"/>
                        <w:spacing w:line="200" w:lineRule="exact"/>
                        <w:jc w:val="center"/>
                      </w:pPr>
                      <w:r>
                        <w:rPr>
                          <w:rFonts w:ascii="Arial" w:hAnsi="Arial"/>
                          <w:color w:val="0096FF"/>
                          <w:sz w:val="18"/>
                          <w:szCs w:val="18"/>
                          <w:u w:color="008000"/>
                          <w:lang w:val="en-US"/>
                        </w:rPr>
                        <w:t>A resilient Pacific environment sustaining our livelihoods and natural heritage in harmony with our cultures.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" o:spid="_x0000_s1029" type="#_x0000_t75" alt="A brown and white background with white text&#10;&#10;Description automatically generated" style="position:absolute;top:6553;width:75507;height:25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">
                <v:imagedata r:id="rId8" o:title="A brown and white background with white text&#10;&#10;Description automatically generated" croptop="482f" cropbottom="61135f"/>
              </v:shape>
              <w10:wrap anchorx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8283F7" w14:textId="77777777" w:rsidR="00D72EF9" w:rsidRDefault="00D72EF9">
      <w:r>
        <w:separator/>
      </w:r>
    </w:p>
  </w:footnote>
  <w:footnote w:type="continuationSeparator" w:id="0">
    <w:p w14:paraId="57D34FFC" w14:textId="77777777" w:rsidR="00D72EF9" w:rsidRDefault="00D72E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74DE5" w14:textId="77777777" w:rsidR="0073319D" w:rsidRDefault="00C27CC9">
    <w:pPr>
      <w:pStyle w:val="Header"/>
      <w:spacing w:after="0"/>
    </w:pPr>
    <w:r>
      <w:rPr>
        <w:noProof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78BBFD5E" wp14:editId="5EF3FB74">
              <wp:simplePos x="0" y="0"/>
              <wp:positionH relativeFrom="page">
                <wp:posOffset>9525</wp:posOffset>
              </wp:positionH>
              <wp:positionV relativeFrom="paragraph">
                <wp:posOffset>-760095</wp:posOffset>
              </wp:positionV>
              <wp:extent cx="7550785" cy="1828800"/>
              <wp:effectExtent l="0" t="0" r="0" b="0"/>
              <wp:wrapNone/>
              <wp:docPr id="219965566" name="Group 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0785" cy="1828800"/>
                        <a:chOff x="0" y="0"/>
                        <a:chExt cx="7550785" cy="1828800"/>
                      </a:xfrm>
                    </wpg:grpSpPr>
                    <pic:pic xmlns:pic="http://schemas.openxmlformats.org/drawingml/2006/picture">
                      <pic:nvPicPr>
                        <pic:cNvPr id="1267972892" name="Picture 4" descr="A brown and white background with white text&#10;&#10;Description automatically generated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40205" b="16742"/>
                        <a:stretch/>
                      </pic:blipFill>
                      <pic:spPr bwMode="auto">
                        <a:xfrm>
                          <a:off x="0" y="0"/>
                          <a:ext cx="755078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539539479" name="Picture 3" descr="A logo with blue text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20040" y="718185"/>
                          <a:ext cx="2453640" cy="1013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1A41993" id="Group 18" o:spid="_x0000_s1026" style="position:absolute;margin-left:.75pt;margin-top:-59.85pt;width:594.55pt;height:2in;z-index:251658752;mso-position-horizontal-relative:page;mso-height-relative:margin" coordsize="75507,18288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" o:spid="_x0000_s1027" type="#_x0000_t75" alt="A brown and white background with white text&#10;&#10;Description automatically generated" style="position:absolute;width:75507;height:182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">
                <v:imagedata r:id="rId3" o:title="A brown and white background with white text&#10;&#10;Description automatically generated" croptop="26349f" cropbottom="10972f"/>
              </v:shape>
              <v:shape id="Picture 3" o:spid="_x0000_s1028" type="#_x0000_t75" alt="A logo with blue text&#10;&#10;Description automatically generated" style="position:absolute;left:3200;top:7181;width:24536;height:101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">
                <v:imagedata r:id="rId4" o:title="A logo with blue text&#10;&#10;Description automatically generated"/>
              </v:shape>
              <w10:wrap anchorx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546ED"/>
    <w:multiLevelType w:val="hybridMultilevel"/>
    <w:tmpl w:val="2602802A"/>
    <w:lvl w:ilvl="0" w:tplc="A9AA941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74116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attachedTemplate r:id="rId1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0A8"/>
    <w:rsid w:val="00011F49"/>
    <w:rsid w:val="000360C4"/>
    <w:rsid w:val="000472D8"/>
    <w:rsid w:val="000E38A2"/>
    <w:rsid w:val="000F293C"/>
    <w:rsid w:val="0013373F"/>
    <w:rsid w:val="00172AC7"/>
    <w:rsid w:val="00176427"/>
    <w:rsid w:val="001D4659"/>
    <w:rsid w:val="001F36FB"/>
    <w:rsid w:val="00211A46"/>
    <w:rsid w:val="00212487"/>
    <w:rsid w:val="00256385"/>
    <w:rsid w:val="00292341"/>
    <w:rsid w:val="00317119"/>
    <w:rsid w:val="00340A7B"/>
    <w:rsid w:val="003434E2"/>
    <w:rsid w:val="003B06FA"/>
    <w:rsid w:val="004062A2"/>
    <w:rsid w:val="00421776"/>
    <w:rsid w:val="0042360A"/>
    <w:rsid w:val="0047201A"/>
    <w:rsid w:val="004D3711"/>
    <w:rsid w:val="0050720E"/>
    <w:rsid w:val="00534C3F"/>
    <w:rsid w:val="00580DC6"/>
    <w:rsid w:val="00583C60"/>
    <w:rsid w:val="005C50A8"/>
    <w:rsid w:val="005C6E7A"/>
    <w:rsid w:val="006026CE"/>
    <w:rsid w:val="006038E6"/>
    <w:rsid w:val="006045DE"/>
    <w:rsid w:val="0062339E"/>
    <w:rsid w:val="0065539E"/>
    <w:rsid w:val="00666B4F"/>
    <w:rsid w:val="00690502"/>
    <w:rsid w:val="006A0CA0"/>
    <w:rsid w:val="006D4D0E"/>
    <w:rsid w:val="006E0BAD"/>
    <w:rsid w:val="007249F9"/>
    <w:rsid w:val="0073319D"/>
    <w:rsid w:val="00744ABC"/>
    <w:rsid w:val="00746319"/>
    <w:rsid w:val="00746580"/>
    <w:rsid w:val="00747D5B"/>
    <w:rsid w:val="00773ACA"/>
    <w:rsid w:val="00787DF7"/>
    <w:rsid w:val="00795393"/>
    <w:rsid w:val="0082508D"/>
    <w:rsid w:val="00875180"/>
    <w:rsid w:val="00893187"/>
    <w:rsid w:val="008A5730"/>
    <w:rsid w:val="008C1499"/>
    <w:rsid w:val="0091339C"/>
    <w:rsid w:val="00915656"/>
    <w:rsid w:val="009228D0"/>
    <w:rsid w:val="00942B9D"/>
    <w:rsid w:val="009514C6"/>
    <w:rsid w:val="009E5BDE"/>
    <w:rsid w:val="00A2599D"/>
    <w:rsid w:val="00A81C90"/>
    <w:rsid w:val="00B85C45"/>
    <w:rsid w:val="00C13754"/>
    <w:rsid w:val="00C25B1F"/>
    <w:rsid w:val="00C27CC9"/>
    <w:rsid w:val="00C41732"/>
    <w:rsid w:val="00C92D0D"/>
    <w:rsid w:val="00C934C5"/>
    <w:rsid w:val="00C9736D"/>
    <w:rsid w:val="00CA02BF"/>
    <w:rsid w:val="00CE5761"/>
    <w:rsid w:val="00CE68B2"/>
    <w:rsid w:val="00D72EF9"/>
    <w:rsid w:val="00D816AB"/>
    <w:rsid w:val="00D914C7"/>
    <w:rsid w:val="00DA3A4D"/>
    <w:rsid w:val="00DB4D6E"/>
    <w:rsid w:val="00DC098A"/>
    <w:rsid w:val="00E04821"/>
    <w:rsid w:val="00E81397"/>
    <w:rsid w:val="00EB268E"/>
    <w:rsid w:val="00EB3118"/>
    <w:rsid w:val="00EB5ECE"/>
    <w:rsid w:val="00F15CFD"/>
    <w:rsid w:val="00F90BD8"/>
    <w:rsid w:val="00F97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A44D70D"/>
  <w15:docId w15:val="{86602639-7DDB-4654-A32B-6577E6DEC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AU" w:eastAsia="en-A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Pr>
      <w:u w:val="single"/>
    </w:rPr>
  </w:style>
  <w:style w:type="paragraph" w:styleId="Header">
    <w:name w:val="header"/>
    <w:pPr>
      <w:tabs>
        <w:tab w:val="center" w:pos="4320"/>
        <w:tab w:val="right" w:pos="8640"/>
      </w:tabs>
      <w:spacing w:after="240"/>
      <w:jc w:val="both"/>
    </w:pPr>
    <w:rPr>
      <w:rFonts w:ascii="Cambria" w:hAnsi="Cambria" w:cs="Arial Unicode MS"/>
      <w:color w:val="000000"/>
      <w:sz w:val="24"/>
      <w:szCs w:val="24"/>
      <w:u w:color="000000"/>
      <w:lang w:val="en-US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rPr>
      <w:rFonts w:ascii="Trebuchet MS" w:hAnsi="Trebuchet MS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rFonts w:ascii="Arial" w:eastAsia="Arial" w:hAnsi="Arial" w:cs="Arial"/>
      <w:outline w:val="0"/>
      <w:color w:val="000090"/>
      <w:sz w:val="18"/>
      <w:szCs w:val="18"/>
      <w:u w:color="000090"/>
    </w:rPr>
  </w:style>
  <w:style w:type="paragraph" w:styleId="Footer">
    <w:name w:val="footer"/>
    <w:basedOn w:val="Normal"/>
    <w:link w:val="FooterChar"/>
    <w:uiPriority w:val="99"/>
    <w:unhideWhenUsed/>
    <w:rsid w:val="009E5BD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5BDE"/>
    <w:rPr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unhideWhenUsed/>
    <w:rsid w:val="006026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en-AU" w:eastAsia="en-AU"/>
    </w:rPr>
  </w:style>
  <w:style w:type="table" w:styleId="TableGrid">
    <w:name w:val="Table Grid"/>
    <w:basedOn w:val="TableNormal"/>
    <w:uiPriority w:val="59"/>
    <w:rsid w:val="005C50A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5C50A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="SimSun" w:hAnsiTheme="minorHAnsi" w:cstheme="minorBidi"/>
      <w:sz w:val="22"/>
      <w:szCs w:val="22"/>
      <w:bdr w:val="none" w:sz="0" w:space="0" w:color="auto"/>
      <w:lang w:val="en-GB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5C50A8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5C50A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228D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228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228D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228D0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28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28D0"/>
    <w:rPr>
      <w:b/>
      <w:bCs/>
      <w:lang w:val="en-US" w:eastAsia="en-US"/>
    </w:rPr>
  </w:style>
  <w:style w:type="paragraph" w:styleId="ListParagraph">
    <w:name w:val="List Paragraph"/>
    <w:basedOn w:val="Normal"/>
    <w:uiPriority w:val="34"/>
    <w:qFormat/>
    <w:rsid w:val="009133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8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2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9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8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7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uilajanef@sprep.org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foinijanceyf@sprep.org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hyperlink" Target="http://www.sprep.org" TargetMode="External"/><Relationship Id="rId7" Type="http://schemas.openxmlformats.org/officeDocument/2006/relationships/hyperlink" Target="http://www.sprep.org" TargetMode="External"/><Relationship Id="rId2" Type="http://schemas.openxmlformats.org/officeDocument/2006/relationships/hyperlink" Target="http://www.sprep.org" TargetMode="External"/><Relationship Id="rId1" Type="http://schemas.openxmlformats.org/officeDocument/2006/relationships/hyperlink" Target="mailto:sprep@sprep.org" TargetMode="External"/><Relationship Id="rId6" Type="http://schemas.openxmlformats.org/officeDocument/2006/relationships/hyperlink" Target="http://www.sprep.org" TargetMode="External"/><Relationship Id="rId5" Type="http://schemas.openxmlformats.org/officeDocument/2006/relationships/hyperlink" Target="mailto:sprep@sprep.org" TargetMode="External"/><Relationship Id="rId4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oinijanceyf\Desktop\2024\SPREP%20Update%20Templates\SPREP%20PROE_Inter%20Office%20Memo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20A01F1890E444BBABF49F61FA0DC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B692C1-BDD5-45FC-8CC7-9BE6476B7117}"/>
      </w:docPartPr>
      <w:docPartBody>
        <w:p w:rsidR="00DA5A2D" w:rsidRDefault="003F1133" w:rsidP="003F1133">
          <w:pPr>
            <w:pStyle w:val="120A01F1890E444BBABF49F61FA0DC74"/>
          </w:pPr>
          <w:r w:rsidRPr="00DF761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07A2849DF3C406DB4F9817668B59A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390267-F474-48AD-A323-8E4B504777D0}"/>
      </w:docPartPr>
      <w:docPartBody>
        <w:p w:rsidR="00DA5A2D" w:rsidRDefault="003F1133" w:rsidP="003F1133">
          <w:pPr>
            <w:pStyle w:val="907A2849DF3C406DB4F9817668B59A31"/>
          </w:pPr>
          <w:r>
            <w:rPr>
              <w:rStyle w:val="PlaceholderText"/>
            </w:rPr>
            <w:t xml:space="preserve">Click or tap here </w:t>
          </w:r>
          <w:r w:rsidRPr="00DF761D">
            <w:rPr>
              <w:rStyle w:val="PlaceholderText"/>
            </w:rPr>
            <w:t>to enter text.</w:t>
          </w:r>
        </w:p>
      </w:docPartBody>
    </w:docPart>
    <w:docPart>
      <w:docPartPr>
        <w:name w:val="9A657CFF74F54F7E9F7BA0871D7051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613E8F-2E79-4041-9437-36B9F9B759EA}"/>
      </w:docPartPr>
      <w:docPartBody>
        <w:p w:rsidR="00DA5A2D" w:rsidRDefault="003F1133" w:rsidP="003F1133">
          <w:pPr>
            <w:pStyle w:val="9A657CFF74F54F7E9F7BA0871D7051A9"/>
          </w:pPr>
          <w:r w:rsidRPr="00DF761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4BB7305E99848D18DF29B4798E749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E33655-31F2-4338-AE7B-9D4D5CE1FE3F}"/>
      </w:docPartPr>
      <w:docPartBody>
        <w:p w:rsidR="00DA5A2D" w:rsidRDefault="003F1133" w:rsidP="003F1133">
          <w:pPr>
            <w:pStyle w:val="84BB7305E99848D18DF29B4798E749CF"/>
          </w:pPr>
          <w:r w:rsidRPr="00DF761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76C63FBCDF34EFABF921A5B3CC886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99D97C-4901-4F6C-B50D-FD0F53AECFB8}"/>
      </w:docPartPr>
      <w:docPartBody>
        <w:p w:rsidR="00DA5A2D" w:rsidRDefault="003F1133" w:rsidP="003F1133">
          <w:pPr>
            <w:pStyle w:val="F76C63FBCDF34EFABF921A5B3CC886D6"/>
          </w:pPr>
          <w:r w:rsidRPr="00DF761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42213B4C41E4398AFCECC038B2391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C19B6F-A8D7-4D78-8028-D96189F44CE0}"/>
      </w:docPartPr>
      <w:docPartBody>
        <w:p w:rsidR="00DA5A2D" w:rsidRDefault="003F1133" w:rsidP="003F1133">
          <w:pPr>
            <w:pStyle w:val="442213B4C41E4398AFCECC038B2391F6"/>
          </w:pPr>
          <w:r w:rsidRPr="00DF761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D538EC2CAD04098844C5103DF8AA7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8B0368-A6E9-4CB0-83E5-D82E642282D3}"/>
      </w:docPartPr>
      <w:docPartBody>
        <w:p w:rsidR="00DA5A2D" w:rsidRDefault="003F1133" w:rsidP="003F1133">
          <w:pPr>
            <w:pStyle w:val="1D538EC2CAD04098844C5103DF8AA77D"/>
          </w:pPr>
          <w:r w:rsidRPr="00DF761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31213975E454279B1B58B92E94FE5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6F8A45-59EC-424C-B00E-667D53620998}"/>
      </w:docPartPr>
      <w:docPartBody>
        <w:p w:rsidR="00DA5A2D" w:rsidRDefault="003F1133" w:rsidP="003F1133">
          <w:pPr>
            <w:pStyle w:val="B31213975E454279B1B58B92E94FE515"/>
          </w:pPr>
          <w:r w:rsidRPr="00DF761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1B5C118240F4BFDB06D8FC6A1946E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CD3846-C2DC-4917-8DA5-6DD84F37CD7A}"/>
      </w:docPartPr>
      <w:docPartBody>
        <w:p w:rsidR="00DA5A2D" w:rsidRDefault="003F1133" w:rsidP="003F1133">
          <w:pPr>
            <w:pStyle w:val="31B5C118240F4BFDB06D8FC6A1946EBA"/>
          </w:pPr>
          <w:r w:rsidRPr="00DF761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D34961A187242CEBE3011F5D3CF23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5DA401-E845-49C3-AB61-CFA912F2111F}"/>
      </w:docPartPr>
      <w:docPartBody>
        <w:p w:rsidR="00DA5A2D" w:rsidRDefault="003F1133" w:rsidP="003F1133">
          <w:pPr>
            <w:pStyle w:val="AD34961A187242CEBE3011F5D3CF23C4"/>
          </w:pPr>
          <w:r w:rsidRPr="00DF761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62AD4E5C6AF4AFBAEAF515127AB1F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C2B410-8406-4936-B2B1-E5DD3B073FBF}"/>
      </w:docPartPr>
      <w:docPartBody>
        <w:p w:rsidR="00DA5A2D" w:rsidRDefault="003F1133" w:rsidP="003F1133">
          <w:pPr>
            <w:pStyle w:val="662AD4E5C6AF4AFBAEAF515127AB1FE9"/>
          </w:pPr>
          <w:r w:rsidRPr="00DF761D">
            <w:rPr>
              <w:rStyle w:val="PlaceholderText"/>
            </w:rPr>
            <w:t>Click or tap to enter a date.</w:t>
          </w:r>
        </w:p>
      </w:docPartBody>
    </w:docPart>
    <w:docPart>
      <w:docPartPr>
        <w:name w:val="08C93A504CD642B7A72B9AEE7E152B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B6F15C-FEC7-4004-9F79-3CE255C6376A}"/>
      </w:docPartPr>
      <w:docPartBody>
        <w:p w:rsidR="00DA5A2D" w:rsidRDefault="003F1133" w:rsidP="003F1133">
          <w:pPr>
            <w:pStyle w:val="08C93A504CD642B7A72B9AEE7E152B27"/>
          </w:pPr>
          <w:r w:rsidRPr="00DF761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E9A76C910DD4E9FA95126A218E7BD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11F40-3A27-4603-B70F-DA5822FCBF4B}"/>
      </w:docPartPr>
      <w:docPartBody>
        <w:p w:rsidR="00EB4187" w:rsidRDefault="008245B4" w:rsidP="008245B4">
          <w:pPr>
            <w:pStyle w:val="8E9A76C910DD4E9FA95126A218E7BD04"/>
          </w:pPr>
          <w:r w:rsidRPr="00DF761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2F5F4908606443EA87398D2B4AB2A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529EF0-12F6-4A8A-BC18-B9F4CA3766C8}"/>
      </w:docPartPr>
      <w:docPartBody>
        <w:p w:rsidR="00EB4187" w:rsidRDefault="00EB4187" w:rsidP="00EB4187">
          <w:pPr>
            <w:pStyle w:val="12F5F4908606443EA87398D2B4AB2ADD"/>
          </w:pPr>
          <w:r w:rsidRPr="00DF761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F482CD713C142DF8845F8700B637B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7C7062-DAD6-4316-B174-505C4E218F28}"/>
      </w:docPartPr>
      <w:docPartBody>
        <w:p w:rsidR="00EB4187" w:rsidRDefault="00EB4187" w:rsidP="00EB4187">
          <w:pPr>
            <w:pStyle w:val="6F482CD713C142DF8845F8700B637B25"/>
          </w:pPr>
          <w:r w:rsidRPr="00DF761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90ACA608D9D4C2BA721FC69A5BBE6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8E4BE0-5F6A-4FC4-9145-0D0C3EE01F2F}"/>
      </w:docPartPr>
      <w:docPartBody>
        <w:p w:rsidR="00540AF6" w:rsidRDefault="00960C07" w:rsidP="00960C07">
          <w:pPr>
            <w:pStyle w:val="990ACA608D9D4C2BA721FC69A5BBE643"/>
          </w:pPr>
          <w:r w:rsidRPr="00DF761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133"/>
    <w:rsid w:val="001131AF"/>
    <w:rsid w:val="00317119"/>
    <w:rsid w:val="003F1133"/>
    <w:rsid w:val="00540AF6"/>
    <w:rsid w:val="00580DC6"/>
    <w:rsid w:val="007249F9"/>
    <w:rsid w:val="007C2452"/>
    <w:rsid w:val="008245B4"/>
    <w:rsid w:val="008A6C45"/>
    <w:rsid w:val="0093763C"/>
    <w:rsid w:val="00942B9D"/>
    <w:rsid w:val="00960C07"/>
    <w:rsid w:val="00C9736D"/>
    <w:rsid w:val="00CA02BF"/>
    <w:rsid w:val="00D73881"/>
    <w:rsid w:val="00DA5A2D"/>
    <w:rsid w:val="00EB4187"/>
    <w:rsid w:val="00F50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60C07"/>
    <w:rPr>
      <w:color w:val="808080"/>
    </w:rPr>
  </w:style>
  <w:style w:type="paragraph" w:customStyle="1" w:styleId="120A01F1890E444BBABF49F61FA0DC74">
    <w:name w:val="120A01F1890E444BBABF49F61FA0DC74"/>
    <w:rsid w:val="003F1133"/>
  </w:style>
  <w:style w:type="paragraph" w:customStyle="1" w:styleId="907A2849DF3C406DB4F9817668B59A31">
    <w:name w:val="907A2849DF3C406DB4F9817668B59A31"/>
    <w:rsid w:val="003F1133"/>
  </w:style>
  <w:style w:type="paragraph" w:customStyle="1" w:styleId="9A657CFF74F54F7E9F7BA0871D7051A9">
    <w:name w:val="9A657CFF74F54F7E9F7BA0871D7051A9"/>
    <w:rsid w:val="003F1133"/>
  </w:style>
  <w:style w:type="paragraph" w:customStyle="1" w:styleId="84BB7305E99848D18DF29B4798E749CF">
    <w:name w:val="84BB7305E99848D18DF29B4798E749CF"/>
    <w:rsid w:val="003F1133"/>
  </w:style>
  <w:style w:type="paragraph" w:customStyle="1" w:styleId="F76C63FBCDF34EFABF921A5B3CC886D6">
    <w:name w:val="F76C63FBCDF34EFABF921A5B3CC886D6"/>
    <w:rsid w:val="003F1133"/>
  </w:style>
  <w:style w:type="paragraph" w:customStyle="1" w:styleId="442213B4C41E4398AFCECC038B2391F6">
    <w:name w:val="442213B4C41E4398AFCECC038B2391F6"/>
    <w:rsid w:val="003F1133"/>
  </w:style>
  <w:style w:type="paragraph" w:customStyle="1" w:styleId="1D538EC2CAD04098844C5103DF8AA77D">
    <w:name w:val="1D538EC2CAD04098844C5103DF8AA77D"/>
    <w:rsid w:val="003F1133"/>
  </w:style>
  <w:style w:type="paragraph" w:customStyle="1" w:styleId="B31213975E454279B1B58B92E94FE515">
    <w:name w:val="B31213975E454279B1B58B92E94FE515"/>
    <w:rsid w:val="003F1133"/>
  </w:style>
  <w:style w:type="paragraph" w:customStyle="1" w:styleId="31B5C118240F4BFDB06D8FC6A1946EBA">
    <w:name w:val="31B5C118240F4BFDB06D8FC6A1946EBA"/>
    <w:rsid w:val="003F1133"/>
  </w:style>
  <w:style w:type="paragraph" w:customStyle="1" w:styleId="AD34961A187242CEBE3011F5D3CF23C4">
    <w:name w:val="AD34961A187242CEBE3011F5D3CF23C4"/>
    <w:rsid w:val="003F1133"/>
  </w:style>
  <w:style w:type="paragraph" w:customStyle="1" w:styleId="662AD4E5C6AF4AFBAEAF515127AB1FE9">
    <w:name w:val="662AD4E5C6AF4AFBAEAF515127AB1FE9"/>
    <w:rsid w:val="003F1133"/>
  </w:style>
  <w:style w:type="paragraph" w:customStyle="1" w:styleId="08C93A504CD642B7A72B9AEE7E152B27">
    <w:name w:val="08C93A504CD642B7A72B9AEE7E152B27"/>
    <w:rsid w:val="003F1133"/>
  </w:style>
  <w:style w:type="paragraph" w:customStyle="1" w:styleId="8E9A76C910DD4E9FA95126A218E7BD04">
    <w:name w:val="8E9A76C910DD4E9FA95126A218E7BD04"/>
    <w:rsid w:val="008245B4"/>
  </w:style>
  <w:style w:type="paragraph" w:customStyle="1" w:styleId="12F5F4908606443EA87398D2B4AB2ADD">
    <w:name w:val="12F5F4908606443EA87398D2B4AB2ADD"/>
    <w:rsid w:val="00EB4187"/>
  </w:style>
  <w:style w:type="paragraph" w:customStyle="1" w:styleId="6F482CD713C142DF8845F8700B637B25">
    <w:name w:val="6F482CD713C142DF8845F8700B637B25"/>
    <w:rsid w:val="00EB4187"/>
  </w:style>
  <w:style w:type="paragraph" w:customStyle="1" w:styleId="990ACA608D9D4C2BA721FC69A5BBE643">
    <w:name w:val="990ACA608D9D4C2BA721FC69A5BBE643"/>
    <w:rsid w:val="00960C0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7896EF-FECD-4581-A6EB-AE447E15C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SPREP PROE_Inter Office Memo</Template>
  <TotalTime>1331</TotalTime>
  <Pages>2</Pages>
  <Words>437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Foinijancey Fesolai</dc:creator>
  <cp:lastModifiedBy>Teuila-Jane Fruean</cp:lastModifiedBy>
  <cp:revision>13</cp:revision>
  <cp:lastPrinted>2024-02-26T03:11:00Z</cp:lastPrinted>
  <dcterms:created xsi:type="dcterms:W3CDTF">2025-05-01T02:26:00Z</dcterms:created>
  <dcterms:modified xsi:type="dcterms:W3CDTF">2025-05-07T00:52:00Z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0b8af603f6147a2a60920db12ba12f34d62e121c97c24bc4bbc9de0dbe55fa8a</vt:lpwstr>
  </property>
</Properties>
</file>