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B0F0" w14:textId="1750C266" w:rsidR="005C50A8" w:rsidRPr="004C3974" w:rsidRDefault="005C50A8" w:rsidP="005C50A8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4C3974">
        <w:rPr>
          <w:rFonts w:ascii="Calibri" w:eastAsia="Times New Roman" w:hAnsi="Calibri" w:cs="Calibri"/>
          <w:b/>
          <w:sz w:val="22"/>
          <w:szCs w:val="22"/>
        </w:rPr>
        <w:t xml:space="preserve">NOMINATION REGISTRATION FORM: </w:t>
      </w:r>
      <w:bookmarkStart w:id="0" w:name="_Hlk173416378"/>
      <w:r w:rsidR="00C6200E" w:rsidRPr="00C6200E">
        <w:rPr>
          <w:rFonts w:ascii="Calibri" w:eastAsia="Times New Roman" w:hAnsi="Calibri" w:cs="Calibri"/>
          <w:b/>
          <w:color w:val="0070C0"/>
          <w:sz w:val="22"/>
          <w:szCs w:val="22"/>
        </w:rPr>
        <w:t>DELEGATE</w:t>
      </w:r>
    </w:p>
    <w:bookmarkEnd w:id="0"/>
    <w:p w14:paraId="04BE157B" w14:textId="1EAB1032" w:rsidR="004C3974" w:rsidRPr="004C3974" w:rsidRDefault="004C3974" w:rsidP="004C3974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sz w:val="22"/>
          <w:szCs w:val="22"/>
        </w:rPr>
      </w:pPr>
      <w:r w:rsidRPr="004C3974">
        <w:rPr>
          <w:rFonts w:ascii="Calibri" w:hAnsi="Calibri" w:cs="Calibri"/>
          <w:b/>
          <w:bCs/>
          <w:sz w:val="22"/>
          <w:szCs w:val="22"/>
        </w:rPr>
        <w:t>Support for Pacific Delegates Participation at the</w:t>
      </w:r>
    </w:p>
    <w:p w14:paraId="351E7970" w14:textId="300346EE" w:rsidR="005C50A8" w:rsidRPr="004C3974" w:rsidRDefault="00276914" w:rsidP="004C3974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Ramsar COP15</w:t>
      </w:r>
      <w:r w:rsidR="004C3974" w:rsidRPr="004C3974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in Victoria Falls</w:t>
      </w:r>
      <w:r w:rsidR="004C3974" w:rsidRPr="004C3974">
        <w:rPr>
          <w:rFonts w:ascii="Calibri" w:hAnsi="Calibri" w:cs="Calibri"/>
          <w:b/>
          <w:bCs/>
          <w:sz w:val="22"/>
          <w:szCs w:val="22"/>
        </w:rPr>
        <w:t>,</w:t>
      </w:r>
      <w:r>
        <w:rPr>
          <w:rFonts w:ascii="Calibri" w:hAnsi="Calibri" w:cs="Calibri"/>
          <w:b/>
          <w:bCs/>
          <w:sz w:val="22"/>
          <w:szCs w:val="22"/>
        </w:rPr>
        <w:t xml:space="preserve"> Zimbabwe,</w:t>
      </w:r>
      <w:r w:rsidR="004C3974" w:rsidRPr="004C3974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23 – 31 July 2025</w:t>
      </w:r>
    </w:p>
    <w:p w14:paraId="5058616E" w14:textId="77777777" w:rsidR="006038E6" w:rsidRPr="004C3974" w:rsidRDefault="006038E6" w:rsidP="005C50A8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tbl>
      <w:tblPr>
        <w:tblStyle w:val="TableGrid1"/>
        <w:tblpPr w:leftFromText="180" w:rightFromText="180" w:vertAnchor="page" w:horzAnchor="margin" w:tblpY="396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4C3974" w:rsidRPr="004C3974" w14:paraId="5A136165" w14:textId="77777777" w:rsidTr="004C3974">
        <w:tc>
          <w:tcPr>
            <w:tcW w:w="9351" w:type="dxa"/>
            <w:gridSpan w:val="2"/>
            <w:shd w:val="clear" w:color="auto" w:fill="DBE5F1" w:themeFill="accent1" w:themeFillTint="33"/>
          </w:tcPr>
          <w:p w14:paraId="13E1D775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1. General information</w:t>
            </w:r>
          </w:p>
        </w:tc>
      </w:tr>
      <w:tr w:rsidR="004C3974" w:rsidRPr="004C3974" w14:paraId="2862EE86" w14:textId="77777777" w:rsidTr="004C3974">
        <w:tc>
          <w:tcPr>
            <w:tcW w:w="4508" w:type="dxa"/>
          </w:tcPr>
          <w:p w14:paraId="348C3AE1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p w14:paraId="02BBA5C1" w14:textId="77777777" w:rsidR="004C3974" w:rsidRPr="004C3974" w:rsidRDefault="004C3974" w:rsidP="004C3974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Enter your first/given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20771507"/>
              <w:placeholder>
                <w:docPart w:val="99404E5C67C34126AC759A9D5C90ED6C"/>
              </w:placeholder>
              <w:showingPlcHdr/>
              <w15:color w:val="00CCFF"/>
              <w:text/>
            </w:sdtPr>
            <w:sdtContent>
              <w:p w14:paraId="73D292AF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0523EE8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43" w:type="dxa"/>
          </w:tcPr>
          <w:p w14:paraId="1E443A74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p w14:paraId="3A832478" w14:textId="77777777" w:rsidR="004C3974" w:rsidRPr="004C3974" w:rsidRDefault="004C3974" w:rsidP="004C397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Enter your last/family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1344173"/>
              <w:placeholder>
                <w:docPart w:val="984EC7221E364586949B399776C11AF6"/>
              </w:placeholder>
              <w:showingPlcHdr/>
              <w15:color w:val="00CCFF"/>
              <w:text/>
            </w:sdtPr>
            <w:sdtContent>
              <w:p w14:paraId="541AEF80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4C3974" w:rsidRPr="004C3974" w14:paraId="3E83A00F" w14:textId="77777777" w:rsidTr="004C3974">
        <w:tc>
          <w:tcPr>
            <w:tcW w:w="9351" w:type="dxa"/>
            <w:gridSpan w:val="2"/>
          </w:tcPr>
          <w:p w14:paraId="7665492B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Date of birth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49501641"/>
              <w:placeholder>
                <w:docPart w:val="5E035710D6714CE59EBB464EB8600240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26B4E332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to enter a date.</w:t>
                </w:r>
              </w:p>
            </w:sdtContent>
          </w:sdt>
          <w:p w14:paraId="047CB049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2CD32D4B" w14:textId="77777777" w:rsidTr="004C3974">
        <w:tc>
          <w:tcPr>
            <w:tcW w:w="9351" w:type="dxa"/>
            <w:gridSpan w:val="2"/>
          </w:tcPr>
          <w:p w14:paraId="5AA03A7C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Permanent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640804225"/>
              <w:placeholder>
                <w:docPart w:val="1065D9D577BC4EB494A008FF8BF29C4F"/>
              </w:placeholder>
              <w:showingPlcHdr/>
              <w15:color w:val="00CCFF"/>
              <w:text/>
            </w:sdtPr>
            <w:sdtContent>
              <w:p w14:paraId="4FF09B7C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C89C839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03AD98BC" w14:textId="77777777" w:rsidTr="004C3974">
        <w:tc>
          <w:tcPr>
            <w:tcW w:w="9351" w:type="dxa"/>
            <w:gridSpan w:val="2"/>
          </w:tcPr>
          <w:p w14:paraId="3C7D5004" w14:textId="51DD6BBB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 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mobile/home</w:t>
            </w: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2E738504" w14:textId="77777777" w:rsidR="004C3974" w:rsidRPr="004C3974" w:rsidRDefault="004C3974" w:rsidP="004C3974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Please include the country prefix.</w:t>
            </w:r>
          </w:p>
          <w:p w14:paraId="20C2C2F2" w14:textId="77777777" w:rsidR="004C3974" w:rsidRPr="004C3974" w:rsidRDefault="00000000" w:rsidP="004C3974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87930950"/>
                <w:placeholder>
                  <w:docPart w:val="F564D3B62BE345728CA445B274614731"/>
                </w:placeholder>
                <w:showingPlcHdr/>
                <w15:color w:val="00CCFF"/>
                <w:text/>
              </w:sdtPr>
              <w:sdtContent>
                <w:r w:rsidR="004C3974"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6ABD853E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35D6A0CA" w14:textId="77777777" w:rsidTr="004C3974">
        <w:tc>
          <w:tcPr>
            <w:tcW w:w="9351" w:type="dxa"/>
            <w:gridSpan w:val="2"/>
          </w:tcPr>
          <w:p w14:paraId="35C9056B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Email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906360195"/>
              <w:placeholder>
                <w:docPart w:val="2DDC5C9D618240A6B19602DDB7B9EE8E"/>
              </w:placeholder>
              <w:showingPlcHdr/>
              <w15:color w:val="00CCFF"/>
              <w:text/>
            </w:sdtPr>
            <w:sdtContent>
              <w:p w14:paraId="7BE19848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89C0E20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26C954BE" w14:textId="77777777" w:rsidTr="004C3974">
        <w:tc>
          <w:tcPr>
            <w:tcW w:w="9351" w:type="dxa"/>
            <w:gridSpan w:val="2"/>
            <w:shd w:val="clear" w:color="auto" w:fill="DBE5F1" w:themeFill="accent1" w:themeFillTint="33"/>
          </w:tcPr>
          <w:p w14:paraId="05E343F2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2. Information about your Country and Organization</w:t>
            </w:r>
          </w:p>
          <w:p w14:paraId="7AB2573A" w14:textId="77777777" w:rsidR="004C3974" w:rsidRPr="004C3974" w:rsidRDefault="004C3974" w:rsidP="004C3974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sz w:val="22"/>
                <w:szCs w:val="22"/>
              </w:rPr>
              <w:t>Information regarding the organization you are representing.</w:t>
            </w:r>
          </w:p>
        </w:tc>
      </w:tr>
      <w:tr w:rsidR="004C3974" w:rsidRPr="004C3974" w14:paraId="711ACE8A" w14:textId="77777777" w:rsidTr="004C3974">
        <w:tc>
          <w:tcPr>
            <w:tcW w:w="9351" w:type="dxa"/>
            <w:gridSpan w:val="2"/>
          </w:tcPr>
          <w:p w14:paraId="14C4BC7E" w14:textId="2090659A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Country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Organization name</w:t>
            </w:r>
            <w:r w:rsidRPr="004C3974">
              <w:rPr>
                <w:rFonts w:ascii="Calibri" w:hAnsi="Calibri" w:cs="Calibri"/>
                <w:sz w:val="22"/>
                <w:szCs w:val="22"/>
              </w:rPr>
              <w:br/>
            </w: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The full name of your Country/organization (office address and contact).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350918708"/>
              <w:placeholder>
                <w:docPart w:val="85C613F8FE304EFFBE0E24648F38DC6F"/>
              </w:placeholder>
              <w:showingPlcHdr/>
              <w15:color w:val="00CCFF"/>
              <w:text/>
            </w:sdtPr>
            <w:sdtContent>
              <w:p w14:paraId="5A7FDB7A" w14:textId="77777777" w:rsidR="004C3974" w:rsidRPr="004C3974" w:rsidRDefault="004C3974" w:rsidP="004C397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613CFE1" w14:textId="77777777" w:rsidR="004C3974" w:rsidRPr="004C3974" w:rsidRDefault="004C3974" w:rsidP="004C39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3974" w:rsidRPr="004C3974" w14:paraId="589CA57E" w14:textId="77777777" w:rsidTr="004C3974">
        <w:tc>
          <w:tcPr>
            <w:tcW w:w="9351" w:type="dxa"/>
            <w:gridSpan w:val="2"/>
          </w:tcPr>
          <w:p w14:paraId="2C72823D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To help expedite travel arrangements, nominees are requested to also provide:</w:t>
            </w:r>
          </w:p>
          <w:p w14:paraId="3FFB2C9C" w14:textId="77777777" w:rsidR="004C3974" w:rsidRPr="004C3974" w:rsidRDefault="004C3974" w:rsidP="004C397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i. Copy of passport biodata page </w:t>
            </w:r>
          </w:p>
          <w:p w14:paraId="21EB3D55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C3974" w:rsidRPr="004C3974" w14:paraId="0E852499" w14:textId="77777777" w:rsidTr="004C3974">
        <w:tc>
          <w:tcPr>
            <w:tcW w:w="9351" w:type="dxa"/>
            <w:gridSpan w:val="2"/>
          </w:tcPr>
          <w:p w14:paraId="0C85B4C8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Port of Origin: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453920210"/>
              <w:placeholder>
                <w:docPart w:val="92BEB7B34D3645C89884D588B62115A2"/>
              </w:placeholder>
              <w:showingPlcHdr/>
              <w15:color w:val="00CCFF"/>
              <w:text/>
            </w:sdtPr>
            <w:sdtContent>
              <w:p w14:paraId="0075269D" w14:textId="77777777" w:rsidR="004C3974" w:rsidRPr="004C3974" w:rsidRDefault="004C3974" w:rsidP="004C3974">
                <w:pPr>
                  <w:rPr>
                    <w:rFonts w:ascii="Calibri" w:eastAsia="Arial Unicode MS" w:hAnsi="Calibri" w:cs="Calibri"/>
                    <w:sz w:val="22"/>
                    <w:szCs w:val="22"/>
                    <w:bdr w:val="nil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957133A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8968C6" w14:textId="77777777" w:rsidR="004C3974" w:rsidRPr="004C3974" w:rsidRDefault="004C3974" w:rsidP="004C39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052B3A8" w14:textId="5A6D9AF6" w:rsidR="005C50A8" w:rsidRPr="004C3974" w:rsidRDefault="005C50A8" w:rsidP="005C50A8">
      <w:pPr>
        <w:spacing w:line="272" w:lineRule="exact"/>
        <w:jc w:val="center"/>
        <w:rPr>
          <w:rFonts w:ascii="Calibri" w:eastAsia="Times New Roman" w:hAnsi="Calibri" w:cs="Calibri"/>
          <w:b/>
          <w:color w:val="FF0000"/>
          <w:sz w:val="22"/>
          <w:szCs w:val="22"/>
        </w:rPr>
      </w:pPr>
      <w:r w:rsidRPr="004C3974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>*All information in this form is required for your registration to be processed in advance and for our logistics team to communicate with you to ensure your smooth travels.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5C50A8" w:rsidRPr="004C3974" w14:paraId="4ACE2B3C" w14:textId="77777777" w:rsidTr="001D450D">
        <w:tc>
          <w:tcPr>
            <w:tcW w:w="9351" w:type="dxa"/>
            <w:gridSpan w:val="3"/>
          </w:tcPr>
          <w:p w14:paraId="5DADA362" w14:textId="2F154CC9" w:rsidR="005C50A8" w:rsidRPr="004C3974" w:rsidRDefault="000360C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Designated</w:t>
            </w:r>
            <w:r w:rsidR="005C50A8"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title</w:t>
            </w:r>
          </w:p>
          <w:p w14:paraId="6961C323" w14:textId="77777777" w:rsidR="005C50A8" w:rsidRPr="004C3974" w:rsidRDefault="005C50A8" w:rsidP="001D450D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The designation/position assigned to you by your organization.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395422329"/>
              <w:placeholder>
                <w:docPart w:val="1D538EC2CAD04098844C5103DF8AA77D"/>
              </w:placeholder>
              <w:showingPlcHdr/>
              <w15:color w:val="00CCFF"/>
              <w:text/>
            </w:sdtPr>
            <w:sdtContent>
              <w:p w14:paraId="6687FC11" w14:textId="77777777" w:rsidR="005C50A8" w:rsidRPr="004C3974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34C8D1C" w14:textId="77777777" w:rsidR="005C50A8" w:rsidRPr="004C3974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C3974" w14:paraId="6CB70067" w14:textId="77777777" w:rsidTr="001D450D">
        <w:trPr>
          <w:trHeight w:val="422"/>
        </w:trPr>
        <w:tc>
          <w:tcPr>
            <w:tcW w:w="9351" w:type="dxa"/>
            <w:gridSpan w:val="3"/>
            <w:shd w:val="clear" w:color="auto" w:fill="DBE5F1" w:themeFill="accent1" w:themeFillTint="33"/>
          </w:tcPr>
          <w:p w14:paraId="7AA024F7" w14:textId="66E3511C" w:rsidR="005C50A8" w:rsidRPr="004C3974" w:rsidRDefault="004C397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5C50A8"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. Medical Information</w:t>
            </w:r>
          </w:p>
        </w:tc>
      </w:tr>
      <w:tr w:rsidR="005C50A8" w:rsidRPr="004C3974" w14:paraId="2861B838" w14:textId="77777777" w:rsidTr="001D450D">
        <w:tc>
          <w:tcPr>
            <w:tcW w:w="9351" w:type="dxa"/>
            <w:gridSpan w:val="3"/>
          </w:tcPr>
          <w:p w14:paraId="4397662E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Pre-existing medical conditions:</w:t>
            </w:r>
          </w:p>
          <w:p w14:paraId="511F555C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2C91FA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A1A920C" w14:textId="77777777" w:rsidR="006E0BAD" w:rsidRPr="004C3974" w:rsidRDefault="006E0BAD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50A8" w:rsidRPr="004C3974" w14:paraId="64530903" w14:textId="77777777" w:rsidTr="001D450D">
        <w:tc>
          <w:tcPr>
            <w:tcW w:w="9351" w:type="dxa"/>
            <w:gridSpan w:val="3"/>
            <w:shd w:val="clear" w:color="auto" w:fill="DBE5F1" w:themeFill="accent1" w:themeFillTint="33"/>
          </w:tcPr>
          <w:p w14:paraId="1CB7BD7F" w14:textId="5215A3E2" w:rsidR="005C50A8" w:rsidRPr="004C3974" w:rsidRDefault="004C397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4</w:t>
            </w:r>
            <w:r w:rsidR="005C50A8"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. Emergency contact</w:t>
            </w:r>
          </w:p>
          <w:p w14:paraId="4FED794B" w14:textId="77777777" w:rsidR="005C50A8" w:rsidRPr="004C3974" w:rsidRDefault="005C50A8" w:rsidP="001D450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sz w:val="22"/>
                <w:szCs w:val="22"/>
              </w:rPr>
              <w:t>Information regarding the person who should be contacted in case of emergencies.</w:t>
            </w:r>
          </w:p>
        </w:tc>
      </w:tr>
      <w:tr w:rsidR="006E0BAD" w:rsidRPr="004C3974" w14:paraId="21E72B45" w14:textId="77777777" w:rsidTr="006E0BAD">
        <w:tc>
          <w:tcPr>
            <w:tcW w:w="9351" w:type="dxa"/>
            <w:gridSpan w:val="3"/>
            <w:shd w:val="clear" w:color="auto" w:fill="auto"/>
          </w:tcPr>
          <w:p w14:paraId="771FFFAD" w14:textId="5AD67BEE" w:rsidR="006E0BAD" w:rsidRPr="004C3974" w:rsidRDefault="006E0BAD" w:rsidP="006E0BAD">
            <w:pPr>
              <w:rPr>
                <w:rFonts w:ascii="Calibri" w:eastAsia="Arial Unicode MS" w:hAnsi="Calibri" w:cs="Calibri"/>
                <w:sz w:val="22"/>
                <w:szCs w:val="22"/>
                <w:bdr w:val="nil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Relationship to: </w:t>
            </w:r>
          </w:p>
          <w:p w14:paraId="5D946B59" w14:textId="785E279A" w:rsidR="006E0BAD" w:rsidRPr="004C3974" w:rsidRDefault="00000000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72445677"/>
                <w:placeholder>
                  <w:docPart w:val="08C93A504CD642B7A72B9AEE7E152B27"/>
                </w:placeholder>
                <w:showingPlcHdr/>
                <w15:color w:val="00CCFF"/>
                <w:text/>
              </w:sdtPr>
              <w:sdtContent>
                <w:r w:rsidR="006E0BAD"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C50A8" w:rsidRPr="004C3974" w14:paraId="40FB234F" w14:textId="77777777" w:rsidTr="006E0BAD">
        <w:trPr>
          <w:trHeight w:val="740"/>
        </w:trPr>
        <w:tc>
          <w:tcPr>
            <w:tcW w:w="3005" w:type="dxa"/>
          </w:tcPr>
          <w:p w14:paraId="608D9EF7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70711290"/>
              <w:placeholder>
                <w:docPart w:val="B31213975E454279B1B58B92E94FE515"/>
              </w:placeholder>
              <w:showingPlcHdr/>
              <w15:color w:val="00CCFF"/>
              <w:text/>
            </w:sdtPr>
            <w:sdtContent>
              <w:p w14:paraId="341852A2" w14:textId="77777777" w:rsidR="005C50A8" w:rsidRPr="004C3974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2426CFB8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00462982"/>
              <w:placeholder>
                <w:docPart w:val="31B5C118240F4BFDB06D8FC6A1946EBA"/>
              </w:placeholder>
              <w:showingPlcHdr/>
              <w15:color w:val="00CCFF"/>
              <w:text/>
            </w:sdtPr>
            <w:sdtContent>
              <w:p w14:paraId="7FFB8887" w14:textId="77777777" w:rsidR="005C50A8" w:rsidRPr="004C3974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6FB19635" w14:textId="77777777" w:rsidR="005C50A8" w:rsidRPr="004C3974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037346031"/>
              <w:placeholder>
                <w:docPart w:val="AD34961A187242CEBE3011F5D3CF23C4"/>
              </w:placeholder>
              <w:showingPlcHdr/>
              <w15:color w:val="00CCFF"/>
              <w:text/>
            </w:sdtPr>
            <w:sdtContent>
              <w:p w14:paraId="0ADC5024" w14:textId="77777777" w:rsidR="005C50A8" w:rsidRPr="004C3974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64E9A915" w14:textId="77777777" w:rsidR="00C6200E" w:rsidRDefault="00C6200E" w:rsidP="005C50A8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4CECAAB" w14:textId="77777777" w:rsidR="00C6200E" w:rsidRDefault="00C6200E" w:rsidP="005C50A8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0A27B90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7B3EDEDD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3772282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84A47CF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3286C8C2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15CE7082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6F0945A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96DC222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3A256E0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1CE9F31A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3E3441C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7F923CD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EB922FE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7A93323C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A2C7CEC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E891635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3860E06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09B5BD63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9642E15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4BE45A89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3D8997CB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72E14014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0C31CF62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4E5B722C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91BD4CA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36E5D10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1A1C89D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3349D1E3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080E19A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14A3107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266097CB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7FB8B42E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425A208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401D5D6F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3D3E6A0D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60B4CB80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18CCAC15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3572138C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3A4C030" w14:textId="77777777" w:rsidR="00C6200E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3D8803D3" w14:textId="2E8A5F1C" w:rsidR="00C6200E" w:rsidRPr="004C3974" w:rsidRDefault="00C6200E" w:rsidP="00C6200E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4C3974">
        <w:rPr>
          <w:rFonts w:ascii="Calibri" w:eastAsia="Times New Roman" w:hAnsi="Calibri" w:cs="Calibri"/>
          <w:b/>
          <w:sz w:val="22"/>
          <w:szCs w:val="22"/>
        </w:rPr>
        <w:lastRenderedPageBreak/>
        <w:t xml:space="preserve">NOMINATION REGISTRATION FORM: </w:t>
      </w:r>
      <w:r>
        <w:rPr>
          <w:rFonts w:ascii="Calibri" w:eastAsia="Times New Roman" w:hAnsi="Calibri" w:cs="Calibri"/>
          <w:b/>
          <w:color w:val="0070C0"/>
          <w:sz w:val="22"/>
          <w:szCs w:val="22"/>
        </w:rPr>
        <w:t>YOUTH</w:t>
      </w:r>
    </w:p>
    <w:p w14:paraId="26079A5C" w14:textId="77777777" w:rsidR="00C6200E" w:rsidRPr="004C3974" w:rsidRDefault="00C6200E" w:rsidP="00C6200E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sz w:val="22"/>
          <w:szCs w:val="22"/>
        </w:rPr>
      </w:pPr>
      <w:r w:rsidRPr="004C3974">
        <w:rPr>
          <w:rFonts w:ascii="Calibri" w:hAnsi="Calibri" w:cs="Calibri"/>
          <w:b/>
          <w:bCs/>
          <w:sz w:val="22"/>
          <w:szCs w:val="22"/>
        </w:rPr>
        <w:t>Support for Pacific Delegates Participation at the</w:t>
      </w:r>
    </w:p>
    <w:p w14:paraId="419836F3" w14:textId="730871F4" w:rsidR="00C6200E" w:rsidRPr="004C3974" w:rsidRDefault="00C6200E" w:rsidP="00C6200E">
      <w:pPr>
        <w:tabs>
          <w:tab w:val="left" w:pos="851"/>
        </w:tabs>
        <w:ind w:right="-5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Ramsar COP15</w:t>
      </w:r>
      <w:r w:rsidRPr="004C3974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in Victoria Falls</w:t>
      </w:r>
      <w:r w:rsidRPr="004C3974">
        <w:rPr>
          <w:rFonts w:ascii="Calibri" w:hAnsi="Calibri" w:cs="Calibri"/>
          <w:b/>
          <w:bCs/>
          <w:sz w:val="22"/>
          <w:szCs w:val="22"/>
        </w:rPr>
        <w:t>,</w:t>
      </w:r>
      <w:r>
        <w:rPr>
          <w:rFonts w:ascii="Calibri" w:hAnsi="Calibri" w:cs="Calibri"/>
          <w:b/>
          <w:bCs/>
          <w:sz w:val="22"/>
          <w:szCs w:val="22"/>
        </w:rPr>
        <w:t xml:space="preserve"> Zimbabwe,</w:t>
      </w:r>
      <w:r w:rsidRPr="004C3974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23 – 31 July 2025</w:t>
      </w:r>
    </w:p>
    <w:tbl>
      <w:tblPr>
        <w:tblStyle w:val="TableGrid1"/>
        <w:tblpPr w:leftFromText="180" w:rightFromText="180" w:vertAnchor="page" w:horzAnchor="margin" w:tblpY="396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C6200E" w:rsidRPr="004C3974" w14:paraId="77162311" w14:textId="77777777" w:rsidTr="00345A94">
        <w:tc>
          <w:tcPr>
            <w:tcW w:w="9351" w:type="dxa"/>
            <w:gridSpan w:val="2"/>
            <w:shd w:val="clear" w:color="auto" w:fill="DBE5F1" w:themeFill="accent1" w:themeFillTint="33"/>
          </w:tcPr>
          <w:p w14:paraId="0780E677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1. General information</w:t>
            </w:r>
          </w:p>
        </w:tc>
      </w:tr>
      <w:tr w:rsidR="00C6200E" w:rsidRPr="004C3974" w14:paraId="74F9A10D" w14:textId="77777777" w:rsidTr="00345A94">
        <w:tc>
          <w:tcPr>
            <w:tcW w:w="4508" w:type="dxa"/>
          </w:tcPr>
          <w:p w14:paraId="274C3A17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p w14:paraId="325D4206" w14:textId="77777777" w:rsidR="00C6200E" w:rsidRPr="004C3974" w:rsidRDefault="00C6200E" w:rsidP="00345A94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Enter your first/given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815247809"/>
              <w:placeholder>
                <w:docPart w:val="C112C2F43DDC422FAA84E7623A58A41B"/>
              </w:placeholder>
              <w:showingPlcHdr/>
              <w15:color w:val="00CCFF"/>
              <w:text/>
            </w:sdtPr>
            <w:sdtContent>
              <w:p w14:paraId="3EBAA676" w14:textId="77777777" w:rsidR="00C6200E" w:rsidRPr="004C3974" w:rsidRDefault="00C6200E" w:rsidP="00345A9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990E53F" w14:textId="77777777" w:rsidR="00C6200E" w:rsidRPr="004C3974" w:rsidRDefault="00C6200E" w:rsidP="00345A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43" w:type="dxa"/>
          </w:tcPr>
          <w:p w14:paraId="66B75656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p w14:paraId="227800C7" w14:textId="77777777" w:rsidR="00C6200E" w:rsidRPr="004C3974" w:rsidRDefault="00C6200E" w:rsidP="00345A9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Enter your last/family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727146923"/>
              <w:placeholder>
                <w:docPart w:val="B5C6BE78260F4494853A85FFC0CAD952"/>
              </w:placeholder>
              <w:showingPlcHdr/>
              <w15:color w:val="00CCFF"/>
              <w:text/>
            </w:sdtPr>
            <w:sdtContent>
              <w:p w14:paraId="70C29C78" w14:textId="77777777" w:rsidR="00C6200E" w:rsidRPr="004C3974" w:rsidRDefault="00C6200E" w:rsidP="00345A9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C6200E" w:rsidRPr="004C3974" w14:paraId="2F306321" w14:textId="77777777" w:rsidTr="00345A94">
        <w:tc>
          <w:tcPr>
            <w:tcW w:w="9351" w:type="dxa"/>
            <w:gridSpan w:val="2"/>
          </w:tcPr>
          <w:p w14:paraId="27A45A7F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Date of birth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2079131315"/>
              <w:placeholder>
                <w:docPart w:val="5388A718BEDB4455B0C9D113172E73EC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67308DD4" w14:textId="77777777" w:rsidR="00C6200E" w:rsidRPr="004C3974" w:rsidRDefault="00C6200E" w:rsidP="00345A9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to enter a date.</w:t>
                </w:r>
              </w:p>
            </w:sdtContent>
          </w:sdt>
          <w:p w14:paraId="4CBDFA19" w14:textId="77777777" w:rsidR="00C6200E" w:rsidRPr="004C3974" w:rsidRDefault="00C6200E" w:rsidP="00345A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200E" w:rsidRPr="004C3974" w14:paraId="640BEEDD" w14:textId="77777777" w:rsidTr="00345A94">
        <w:tc>
          <w:tcPr>
            <w:tcW w:w="9351" w:type="dxa"/>
            <w:gridSpan w:val="2"/>
          </w:tcPr>
          <w:p w14:paraId="6E57BEDB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Permanent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683239610"/>
              <w:placeholder>
                <w:docPart w:val="B4DC819473E946A88DEFB5E40FC45FB6"/>
              </w:placeholder>
              <w:showingPlcHdr/>
              <w15:color w:val="00CCFF"/>
              <w:text/>
            </w:sdtPr>
            <w:sdtContent>
              <w:p w14:paraId="3741B78B" w14:textId="77777777" w:rsidR="00C6200E" w:rsidRPr="004C3974" w:rsidRDefault="00C6200E" w:rsidP="00345A9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F2B1D32" w14:textId="77777777" w:rsidR="00C6200E" w:rsidRPr="004C3974" w:rsidRDefault="00C6200E" w:rsidP="00345A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200E" w:rsidRPr="004C3974" w14:paraId="372C589F" w14:textId="77777777" w:rsidTr="00345A94">
        <w:tc>
          <w:tcPr>
            <w:tcW w:w="9351" w:type="dxa"/>
            <w:gridSpan w:val="2"/>
          </w:tcPr>
          <w:p w14:paraId="38D77D1C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 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mobile/home</w:t>
            </w: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3DE7796F" w14:textId="77777777" w:rsidR="00C6200E" w:rsidRPr="004C3974" w:rsidRDefault="00C6200E" w:rsidP="00345A94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Please include the country prefix.</w:t>
            </w:r>
          </w:p>
          <w:p w14:paraId="742A5E21" w14:textId="77777777" w:rsidR="00C6200E" w:rsidRPr="004C3974" w:rsidRDefault="00C6200E" w:rsidP="00345A94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59254916"/>
                <w:placeholder>
                  <w:docPart w:val="BEEFA3D866FE41B7B918027CFA1A0ACE"/>
                </w:placeholder>
                <w:showingPlcHdr/>
                <w15:color w:val="00CCFF"/>
                <w:text/>
              </w:sdtPr>
              <w:sdtContent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86A0AC8" w14:textId="77777777" w:rsidR="00C6200E" w:rsidRPr="004C3974" w:rsidRDefault="00C6200E" w:rsidP="00345A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200E" w:rsidRPr="004C3974" w14:paraId="24258E1E" w14:textId="77777777" w:rsidTr="00345A94">
        <w:tc>
          <w:tcPr>
            <w:tcW w:w="9351" w:type="dxa"/>
            <w:gridSpan w:val="2"/>
          </w:tcPr>
          <w:p w14:paraId="3B50ADEB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Email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877069174"/>
              <w:placeholder>
                <w:docPart w:val="B7BD0A22839C4F75AF8E7AC95B81BF02"/>
              </w:placeholder>
              <w:showingPlcHdr/>
              <w15:color w:val="00CCFF"/>
              <w:text/>
            </w:sdtPr>
            <w:sdtContent>
              <w:p w14:paraId="212CE844" w14:textId="77777777" w:rsidR="00C6200E" w:rsidRPr="004C3974" w:rsidRDefault="00C6200E" w:rsidP="00345A9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2D72EA7" w14:textId="77777777" w:rsidR="00C6200E" w:rsidRPr="004C3974" w:rsidRDefault="00C6200E" w:rsidP="00345A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200E" w:rsidRPr="004C3974" w14:paraId="1C41A56F" w14:textId="77777777" w:rsidTr="00345A94">
        <w:tc>
          <w:tcPr>
            <w:tcW w:w="9351" w:type="dxa"/>
            <w:gridSpan w:val="2"/>
            <w:shd w:val="clear" w:color="auto" w:fill="DBE5F1" w:themeFill="accent1" w:themeFillTint="33"/>
          </w:tcPr>
          <w:p w14:paraId="4FC9D962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2. Information about your Country and Organization</w:t>
            </w:r>
          </w:p>
          <w:p w14:paraId="0DA55F31" w14:textId="77777777" w:rsidR="00C6200E" w:rsidRPr="004C3974" w:rsidRDefault="00C6200E" w:rsidP="00345A94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sz w:val="22"/>
                <w:szCs w:val="22"/>
              </w:rPr>
              <w:t>Information regarding the organization you are representing.</w:t>
            </w:r>
          </w:p>
        </w:tc>
      </w:tr>
      <w:tr w:rsidR="00C6200E" w:rsidRPr="004C3974" w14:paraId="269BFCAF" w14:textId="77777777" w:rsidTr="00345A94">
        <w:tc>
          <w:tcPr>
            <w:tcW w:w="9351" w:type="dxa"/>
            <w:gridSpan w:val="2"/>
          </w:tcPr>
          <w:p w14:paraId="1D744381" w14:textId="77777777" w:rsidR="00C6200E" w:rsidRPr="004C3974" w:rsidRDefault="00C6200E" w:rsidP="00345A94">
            <w:pPr>
              <w:rPr>
                <w:rFonts w:ascii="Calibri" w:hAnsi="Calibri" w:cs="Calibri"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Country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Organization name</w:t>
            </w:r>
            <w:r w:rsidRPr="004C3974">
              <w:rPr>
                <w:rFonts w:ascii="Calibri" w:hAnsi="Calibri" w:cs="Calibri"/>
                <w:sz w:val="22"/>
                <w:szCs w:val="22"/>
              </w:rPr>
              <w:br/>
            </w: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The full name of your Country/organization (office address and contact).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75975385"/>
              <w:placeholder>
                <w:docPart w:val="3902AF389983467C8E349549EE1C9FE8"/>
              </w:placeholder>
              <w:showingPlcHdr/>
              <w15:color w:val="00CCFF"/>
              <w:text/>
            </w:sdtPr>
            <w:sdtContent>
              <w:p w14:paraId="104E7DD7" w14:textId="77777777" w:rsidR="00C6200E" w:rsidRPr="004C3974" w:rsidRDefault="00C6200E" w:rsidP="00345A9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E3E49A5" w14:textId="77777777" w:rsidR="00C6200E" w:rsidRPr="004C3974" w:rsidRDefault="00C6200E" w:rsidP="00345A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200E" w:rsidRPr="004C3974" w14:paraId="7B21869A" w14:textId="77777777" w:rsidTr="00345A94">
        <w:tc>
          <w:tcPr>
            <w:tcW w:w="9351" w:type="dxa"/>
            <w:gridSpan w:val="2"/>
          </w:tcPr>
          <w:p w14:paraId="493992D3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To help expedite travel arrangements, nominees are requested to also provide:</w:t>
            </w:r>
          </w:p>
          <w:p w14:paraId="40C28CE8" w14:textId="77777777" w:rsidR="00C6200E" w:rsidRPr="004C3974" w:rsidRDefault="00C6200E" w:rsidP="00345A94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4C3974">
              <w:rPr>
                <w:rFonts w:ascii="Calibri" w:hAnsi="Calibri" w:cs="Calibri"/>
                <w:color w:val="FF0000"/>
                <w:sz w:val="22"/>
                <w:szCs w:val="22"/>
              </w:rPr>
              <w:t>i</w:t>
            </w:r>
            <w:proofErr w:type="spellEnd"/>
            <w:r w:rsidRPr="004C3974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. Copy of passport biodata page </w:t>
            </w:r>
          </w:p>
          <w:p w14:paraId="02A47B79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6200E" w:rsidRPr="004C3974" w14:paraId="5330D64D" w14:textId="77777777" w:rsidTr="00345A94">
        <w:tc>
          <w:tcPr>
            <w:tcW w:w="9351" w:type="dxa"/>
            <w:gridSpan w:val="2"/>
          </w:tcPr>
          <w:p w14:paraId="5035C43F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Port of Origin: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512064143"/>
              <w:placeholder>
                <w:docPart w:val="95A1E19901024C6F8E25550C2359F375"/>
              </w:placeholder>
              <w:showingPlcHdr/>
              <w15:color w:val="00CCFF"/>
              <w:text/>
            </w:sdtPr>
            <w:sdtContent>
              <w:p w14:paraId="39B690DC" w14:textId="77777777" w:rsidR="00C6200E" w:rsidRPr="004C3974" w:rsidRDefault="00C6200E" w:rsidP="00345A94">
                <w:pPr>
                  <w:rPr>
                    <w:rFonts w:ascii="Calibri" w:eastAsia="Arial Unicode MS" w:hAnsi="Calibri" w:cs="Calibri"/>
                    <w:sz w:val="22"/>
                    <w:szCs w:val="22"/>
                    <w:bdr w:val="nil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BE017F2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F037874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39A31D9" w14:textId="77777777" w:rsidR="00C6200E" w:rsidRPr="004C3974" w:rsidRDefault="00C6200E" w:rsidP="00C6200E">
      <w:pPr>
        <w:spacing w:line="272" w:lineRule="exact"/>
        <w:jc w:val="center"/>
        <w:rPr>
          <w:rFonts w:ascii="Calibri" w:eastAsia="Times New Roman" w:hAnsi="Calibri" w:cs="Calibri"/>
          <w:b/>
          <w:color w:val="FF0000"/>
          <w:sz w:val="22"/>
          <w:szCs w:val="22"/>
        </w:rPr>
      </w:pPr>
      <w:r w:rsidRPr="004C3974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>*All information in this form is required for your registration to be processed in advance and for our logistics team to communicate with you to ensure your smooth travels.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C6200E" w:rsidRPr="004C3974" w14:paraId="04C3B04B" w14:textId="77777777" w:rsidTr="00345A94">
        <w:tc>
          <w:tcPr>
            <w:tcW w:w="9351" w:type="dxa"/>
            <w:gridSpan w:val="3"/>
          </w:tcPr>
          <w:p w14:paraId="1D771E90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Designated title</w:t>
            </w:r>
          </w:p>
          <w:p w14:paraId="7DDC2DC9" w14:textId="77777777" w:rsidR="00C6200E" w:rsidRPr="004C3974" w:rsidRDefault="00C6200E" w:rsidP="00345A94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The designation/position assigned to you by your organization.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318761917"/>
              <w:placeholder>
                <w:docPart w:val="B08E1309A2204A718CA1C2A2A2AE6382"/>
              </w:placeholder>
              <w:showingPlcHdr/>
              <w15:color w:val="00CCFF"/>
              <w:text/>
            </w:sdtPr>
            <w:sdtContent>
              <w:p w14:paraId="02D5700F" w14:textId="77777777" w:rsidR="00C6200E" w:rsidRPr="004C3974" w:rsidRDefault="00C6200E" w:rsidP="00345A9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138A2A0" w14:textId="77777777" w:rsidR="00C6200E" w:rsidRPr="004C3974" w:rsidRDefault="00C6200E" w:rsidP="00345A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200E" w:rsidRPr="004C3974" w14:paraId="0729C9B8" w14:textId="77777777" w:rsidTr="00345A94">
        <w:trPr>
          <w:trHeight w:val="422"/>
        </w:trPr>
        <w:tc>
          <w:tcPr>
            <w:tcW w:w="9351" w:type="dxa"/>
            <w:gridSpan w:val="3"/>
            <w:shd w:val="clear" w:color="auto" w:fill="DBE5F1" w:themeFill="accent1" w:themeFillTint="33"/>
          </w:tcPr>
          <w:p w14:paraId="624EE165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3. Medical Information</w:t>
            </w:r>
          </w:p>
        </w:tc>
      </w:tr>
      <w:tr w:rsidR="00C6200E" w:rsidRPr="004C3974" w14:paraId="5BF50BB3" w14:textId="77777777" w:rsidTr="00345A94">
        <w:tc>
          <w:tcPr>
            <w:tcW w:w="9351" w:type="dxa"/>
            <w:gridSpan w:val="3"/>
          </w:tcPr>
          <w:p w14:paraId="692C4C24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Pre-existing medical conditions:</w:t>
            </w:r>
          </w:p>
          <w:p w14:paraId="6371F909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66BC70E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FC0366F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6200E" w:rsidRPr="004C3974" w14:paraId="2A7D174A" w14:textId="77777777" w:rsidTr="00345A94">
        <w:tc>
          <w:tcPr>
            <w:tcW w:w="9351" w:type="dxa"/>
            <w:gridSpan w:val="3"/>
            <w:shd w:val="clear" w:color="auto" w:fill="DBE5F1" w:themeFill="accent1" w:themeFillTint="33"/>
          </w:tcPr>
          <w:p w14:paraId="62CEC7E3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4</w:t>
            </w: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. Emergency contact</w:t>
            </w:r>
          </w:p>
          <w:p w14:paraId="31D744F4" w14:textId="77777777" w:rsidR="00C6200E" w:rsidRPr="004C3974" w:rsidRDefault="00C6200E" w:rsidP="00345A94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i/>
                <w:iCs/>
                <w:sz w:val="22"/>
                <w:szCs w:val="22"/>
              </w:rPr>
              <w:t>Information regarding the person who should be contacted in case of emergencies.</w:t>
            </w:r>
          </w:p>
        </w:tc>
      </w:tr>
      <w:tr w:rsidR="00C6200E" w:rsidRPr="004C3974" w14:paraId="1131D88A" w14:textId="77777777" w:rsidTr="00345A94">
        <w:tc>
          <w:tcPr>
            <w:tcW w:w="9351" w:type="dxa"/>
            <w:gridSpan w:val="3"/>
            <w:shd w:val="clear" w:color="auto" w:fill="auto"/>
          </w:tcPr>
          <w:p w14:paraId="1BF332C6" w14:textId="77777777" w:rsidR="00C6200E" w:rsidRPr="004C3974" w:rsidRDefault="00C6200E" w:rsidP="00345A94">
            <w:pPr>
              <w:rPr>
                <w:rFonts w:ascii="Calibri" w:eastAsia="Arial Unicode MS" w:hAnsi="Calibri" w:cs="Calibri"/>
                <w:sz w:val="22"/>
                <w:szCs w:val="22"/>
                <w:bdr w:val="nil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Relationship </w:t>
            </w:r>
            <w:proofErr w:type="gramStart"/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to</w:t>
            </w:r>
            <w:proofErr w:type="gramEnd"/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  <w:p w14:paraId="5BEF94F1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136011144"/>
                <w:placeholder>
                  <w:docPart w:val="AB88793D854549DB965650726CFDA9F8"/>
                </w:placeholder>
                <w:showingPlcHdr/>
                <w15:color w:val="00CCFF"/>
                <w:text/>
              </w:sdtPr>
              <w:sdtContent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6200E" w:rsidRPr="004C3974" w14:paraId="60AA2BB2" w14:textId="77777777" w:rsidTr="00345A94">
        <w:trPr>
          <w:trHeight w:val="740"/>
        </w:trPr>
        <w:tc>
          <w:tcPr>
            <w:tcW w:w="3005" w:type="dxa"/>
          </w:tcPr>
          <w:p w14:paraId="404CEAB1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264733324"/>
              <w:placeholder>
                <w:docPart w:val="5915361CC6C740E3BD29EA18C031A6B4"/>
              </w:placeholder>
              <w:showingPlcHdr/>
              <w15:color w:val="00CCFF"/>
              <w:text/>
            </w:sdtPr>
            <w:sdtContent>
              <w:p w14:paraId="61D469DB" w14:textId="77777777" w:rsidR="00C6200E" w:rsidRPr="004C3974" w:rsidRDefault="00C6200E" w:rsidP="00345A9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2CEDE36E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635188114"/>
              <w:placeholder>
                <w:docPart w:val="88A9AB758BE24FD7889300E66007B1E5"/>
              </w:placeholder>
              <w:showingPlcHdr/>
              <w15:color w:val="00CCFF"/>
              <w:text/>
            </w:sdtPr>
            <w:sdtContent>
              <w:p w14:paraId="3D3AC9E1" w14:textId="77777777" w:rsidR="00C6200E" w:rsidRPr="004C3974" w:rsidRDefault="00C6200E" w:rsidP="00345A9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135F8B31" w14:textId="77777777" w:rsidR="00C6200E" w:rsidRPr="004C3974" w:rsidRDefault="00C6200E" w:rsidP="00345A9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3974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28295532"/>
              <w:placeholder>
                <w:docPart w:val="F6F623C6155541869FD4312B30C14BBB"/>
              </w:placeholder>
              <w:showingPlcHdr/>
              <w15:color w:val="00CCFF"/>
              <w:text/>
            </w:sdtPr>
            <w:sdtContent>
              <w:p w14:paraId="536B9118" w14:textId="77777777" w:rsidR="00C6200E" w:rsidRPr="004C3974" w:rsidRDefault="00C6200E" w:rsidP="00345A9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C3974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4A96C4F4" w14:textId="77777777" w:rsidR="00C6200E" w:rsidRDefault="00C6200E" w:rsidP="005C50A8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653D7BE" w14:textId="77777777" w:rsidR="00C6200E" w:rsidRDefault="00C6200E" w:rsidP="005C50A8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0F00842" w14:textId="2D44E00B" w:rsidR="005C50A8" w:rsidRPr="004C3974" w:rsidRDefault="005C50A8" w:rsidP="005C50A8">
      <w:pPr>
        <w:rPr>
          <w:rFonts w:ascii="Calibri" w:hAnsi="Calibri" w:cs="Calibri"/>
          <w:i/>
          <w:iCs/>
          <w:sz w:val="22"/>
          <w:szCs w:val="22"/>
        </w:rPr>
      </w:pPr>
      <w:r w:rsidRPr="004C3974">
        <w:rPr>
          <w:rFonts w:ascii="Calibri" w:hAnsi="Calibri" w:cs="Calibri"/>
          <w:b/>
          <w:bCs/>
          <w:i/>
          <w:iCs/>
          <w:sz w:val="22"/>
          <w:szCs w:val="22"/>
        </w:rPr>
        <w:t>Note:</w:t>
      </w:r>
      <w:r w:rsidRPr="004C397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C3974">
        <w:rPr>
          <w:rFonts w:ascii="Calibri" w:hAnsi="Calibri" w:cs="Calibri"/>
          <w:i/>
          <w:iCs/>
          <w:color w:val="00B050"/>
          <w:sz w:val="22"/>
          <w:szCs w:val="22"/>
        </w:rPr>
        <w:t xml:space="preserve">SPREP will bear the costs of the airfare (most direct/economical route) and DSA </w:t>
      </w:r>
      <w:r w:rsidRPr="004C3974">
        <w:rPr>
          <w:rFonts w:ascii="Calibri" w:hAnsi="Calibri" w:cs="Calibri"/>
          <w:i/>
          <w:iCs/>
          <w:color w:val="00B050"/>
          <w:sz w:val="22"/>
          <w:szCs w:val="22"/>
          <w:u w:val="single"/>
        </w:rPr>
        <w:t>only</w:t>
      </w:r>
      <w:r w:rsidRPr="004C3974">
        <w:rPr>
          <w:rFonts w:ascii="Calibri" w:hAnsi="Calibri" w:cs="Calibri"/>
          <w:i/>
          <w:iCs/>
          <w:color w:val="00B050"/>
          <w:sz w:val="22"/>
          <w:szCs w:val="22"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137988AC" w14:textId="77777777" w:rsidR="005C50A8" w:rsidRPr="004C3974" w:rsidRDefault="005C50A8" w:rsidP="005C50A8">
      <w:pPr>
        <w:rPr>
          <w:rFonts w:ascii="Calibri" w:eastAsia="Times New Roman" w:hAnsi="Calibri" w:cs="Calibri"/>
          <w:i/>
          <w:sz w:val="22"/>
          <w:szCs w:val="22"/>
        </w:rPr>
      </w:pPr>
    </w:p>
    <w:p w14:paraId="308D121F" w14:textId="181458A9" w:rsidR="005C50A8" w:rsidRPr="004C3974" w:rsidRDefault="005C50A8" w:rsidP="00EB5ECE">
      <w:pPr>
        <w:rPr>
          <w:rFonts w:ascii="Calibri" w:hAnsi="Calibri" w:cs="Calibri"/>
          <w:b/>
          <w:sz w:val="22"/>
          <w:szCs w:val="22"/>
        </w:rPr>
      </w:pPr>
      <w:r w:rsidRPr="004C3974">
        <w:rPr>
          <w:rFonts w:ascii="Calibri" w:hAnsi="Calibri" w:cs="Calibri"/>
          <w:b/>
          <w:sz w:val="22"/>
          <w:szCs w:val="22"/>
        </w:rPr>
        <w:t>Please email the completed form</w:t>
      </w:r>
      <w:r w:rsidRPr="004C3974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AND </w:t>
      </w:r>
      <w:r w:rsidRPr="004C3974">
        <w:rPr>
          <w:rFonts w:ascii="Calibri" w:eastAsiaTheme="minorEastAsia" w:hAnsi="Calibri" w:cs="Calibri"/>
          <w:b/>
          <w:sz w:val="22"/>
          <w:szCs w:val="22"/>
          <w:highlight w:val="yellow"/>
          <w:lang w:eastAsia="ko-KR"/>
        </w:rPr>
        <w:t>A COPY OF YOUR PASSPORT</w:t>
      </w:r>
      <w:r w:rsidRPr="004C3974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(Bio-page)</w:t>
      </w:r>
      <w:r w:rsidRPr="004C3974">
        <w:rPr>
          <w:rFonts w:ascii="Calibri" w:hAnsi="Calibri" w:cs="Calibri"/>
          <w:b/>
          <w:sz w:val="22"/>
          <w:szCs w:val="22"/>
        </w:rPr>
        <w:t xml:space="preserve"> to </w:t>
      </w:r>
      <w:r w:rsidR="0026278E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Juney Ward, </w:t>
      </w:r>
      <w:hyperlink r:id="rId7" w:history="1">
        <w:r w:rsidR="0026278E" w:rsidRPr="005D3997">
          <w:rPr>
            <w:rStyle w:val="Hyperlink"/>
            <w:rFonts w:ascii="Calibri" w:eastAsiaTheme="minorEastAsia" w:hAnsi="Calibri" w:cs="Calibri"/>
            <w:b/>
            <w:color w:val="0070C0"/>
            <w:sz w:val="22"/>
            <w:szCs w:val="22"/>
            <w:lang w:eastAsia="ko-KR"/>
          </w:rPr>
          <w:t>juneyw@sprep.org</w:t>
        </w:r>
      </w:hyperlink>
      <w:r w:rsidR="0026278E" w:rsidRPr="005D3997">
        <w:rPr>
          <w:rFonts w:ascii="Calibri" w:eastAsiaTheme="minorEastAsia" w:hAnsi="Calibri" w:cs="Calibri"/>
          <w:b/>
          <w:color w:val="0070C0"/>
          <w:sz w:val="22"/>
          <w:szCs w:val="22"/>
          <w:lang w:eastAsia="ko-KR"/>
        </w:rPr>
        <w:t xml:space="preserve"> </w:t>
      </w:r>
      <w:r w:rsidR="0026278E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and </w:t>
      </w:r>
      <w:r w:rsidR="005D3997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Nolani Hazelman </w:t>
      </w:r>
      <w:hyperlink r:id="rId8" w:history="1">
        <w:r w:rsidR="00C6200E" w:rsidRPr="00EB1C2B">
          <w:rPr>
            <w:rStyle w:val="Hyperlink"/>
            <w:rFonts w:ascii="Calibri" w:eastAsiaTheme="minorEastAsia" w:hAnsi="Calibri" w:cs="Calibri"/>
            <w:b/>
            <w:sz w:val="22"/>
            <w:szCs w:val="22"/>
            <w:lang w:eastAsia="ko-KR"/>
          </w:rPr>
          <w:t>nolanih@sprep.org</w:t>
        </w:r>
      </w:hyperlink>
      <w:r w:rsidR="005D3997" w:rsidRPr="005D3997">
        <w:rPr>
          <w:rFonts w:ascii="Calibri" w:eastAsiaTheme="minorEastAsia" w:hAnsi="Calibri" w:cs="Calibri"/>
          <w:b/>
          <w:color w:val="0070C0"/>
          <w:sz w:val="22"/>
          <w:szCs w:val="22"/>
          <w:lang w:eastAsia="ko-KR"/>
        </w:rPr>
        <w:t xml:space="preserve"> </w:t>
      </w:r>
    </w:p>
    <w:p w14:paraId="2AB32F02" w14:textId="77777777" w:rsidR="005C50A8" w:rsidRDefault="005C50A8" w:rsidP="005C50A8">
      <w:pPr>
        <w:rPr>
          <w:rFonts w:ascii="Calibri" w:eastAsiaTheme="minorEastAsia" w:hAnsi="Calibri" w:cs="Calibri"/>
          <w:bCs/>
          <w:sz w:val="22"/>
          <w:szCs w:val="22"/>
          <w:lang w:eastAsia="ko-KR"/>
        </w:rPr>
      </w:pPr>
    </w:p>
    <w:p w14:paraId="4DF85482" w14:textId="77777777" w:rsidR="004C3974" w:rsidRPr="004C3974" w:rsidRDefault="004C3974" w:rsidP="005C50A8">
      <w:pPr>
        <w:rPr>
          <w:rFonts w:ascii="Calibri" w:hAnsi="Calibri" w:cs="Calibri"/>
          <w:bCs/>
          <w:sz w:val="22"/>
          <w:szCs w:val="22"/>
        </w:rPr>
      </w:pPr>
    </w:p>
    <w:p w14:paraId="371F1DEB" w14:textId="77777777" w:rsidR="005C50A8" w:rsidRPr="004C3974" w:rsidRDefault="005C50A8" w:rsidP="005C50A8">
      <w:pPr>
        <w:rPr>
          <w:rFonts w:ascii="Calibri" w:hAnsi="Calibri" w:cs="Calibri"/>
          <w:bCs/>
          <w:sz w:val="22"/>
          <w:szCs w:val="22"/>
        </w:rPr>
      </w:pPr>
    </w:p>
    <w:p w14:paraId="3FCB9112" w14:textId="6B2A534C" w:rsidR="005C50A8" w:rsidRPr="004C3974" w:rsidRDefault="001F36FB" w:rsidP="005C50A8">
      <w:pPr>
        <w:rPr>
          <w:rFonts w:ascii="Calibri" w:hAnsi="Calibri" w:cs="Calibri"/>
          <w:bCs/>
          <w:sz w:val="22"/>
          <w:szCs w:val="22"/>
        </w:rPr>
      </w:pPr>
      <w:r w:rsidRPr="004C3974">
        <w:rPr>
          <w:rFonts w:ascii="Calibri" w:hAnsi="Calibri" w:cs="Calibri"/>
          <w:bCs/>
          <w:sz w:val="22"/>
          <w:szCs w:val="22"/>
        </w:rPr>
        <w:t>Approved By Focal Point</w:t>
      </w:r>
      <w:r w:rsidR="006E0BAD" w:rsidRPr="004C3974">
        <w:rPr>
          <w:rFonts w:ascii="Calibri" w:hAnsi="Calibri" w:cs="Calibri"/>
          <w:bCs/>
          <w:sz w:val="22"/>
          <w:szCs w:val="22"/>
        </w:rPr>
        <w:t xml:space="preserve"> (Name)</w:t>
      </w:r>
      <w:r w:rsidRPr="004C3974">
        <w:rPr>
          <w:rFonts w:ascii="Calibri" w:hAnsi="Calibri" w:cs="Calibri"/>
          <w:bCs/>
          <w:sz w:val="22"/>
          <w:szCs w:val="22"/>
        </w:rPr>
        <w:t>: ____________________</w:t>
      </w:r>
    </w:p>
    <w:p w14:paraId="0BDB5BD2" w14:textId="77777777" w:rsidR="001F36FB" w:rsidRPr="004C3974" w:rsidRDefault="001F36FB" w:rsidP="001F36FB">
      <w:pPr>
        <w:rPr>
          <w:rFonts w:ascii="Calibri" w:hAnsi="Calibri" w:cs="Calibri"/>
          <w:bCs/>
          <w:sz w:val="22"/>
          <w:szCs w:val="22"/>
        </w:rPr>
      </w:pPr>
    </w:p>
    <w:p w14:paraId="510F8127" w14:textId="2D9D6FEB" w:rsidR="001F36FB" w:rsidRPr="004C3974" w:rsidRDefault="001F36FB" w:rsidP="001F36FB">
      <w:pPr>
        <w:rPr>
          <w:rFonts w:ascii="Calibri" w:hAnsi="Calibri" w:cs="Calibri"/>
          <w:bCs/>
          <w:sz w:val="22"/>
          <w:szCs w:val="22"/>
        </w:rPr>
      </w:pPr>
      <w:r w:rsidRPr="004C3974">
        <w:rPr>
          <w:rFonts w:ascii="Calibri" w:hAnsi="Calibri" w:cs="Calibri"/>
          <w:bCs/>
          <w:sz w:val="22"/>
          <w:szCs w:val="22"/>
        </w:rPr>
        <w:t xml:space="preserve">Focal Point Signature: </w:t>
      </w:r>
      <w:r w:rsidR="005C50A8" w:rsidRPr="004C3974">
        <w:rPr>
          <w:rFonts w:ascii="Calibri" w:hAnsi="Calibri" w:cs="Calibri"/>
          <w:bCs/>
          <w:sz w:val="22"/>
          <w:szCs w:val="22"/>
        </w:rPr>
        <w:t>_________________</w:t>
      </w:r>
    </w:p>
    <w:p w14:paraId="0568A786" w14:textId="77777777" w:rsidR="0073319D" w:rsidRPr="004C3974" w:rsidRDefault="0073319D">
      <w:pPr>
        <w:pStyle w:val="BodyA"/>
        <w:rPr>
          <w:rFonts w:ascii="Arial" w:eastAsia="Arial" w:hAnsi="Arial" w:cs="Arial"/>
          <w:bCs/>
          <w:lang w:val="en-US"/>
        </w:rPr>
      </w:pPr>
    </w:p>
    <w:p w14:paraId="7140DEC2" w14:textId="77777777" w:rsidR="0073319D" w:rsidRPr="004C3974" w:rsidRDefault="0073319D">
      <w:pPr>
        <w:pStyle w:val="BodyA"/>
        <w:rPr>
          <w:rFonts w:ascii="Arial" w:eastAsia="Arial" w:hAnsi="Arial" w:cs="Arial"/>
        </w:rPr>
      </w:pPr>
    </w:p>
    <w:p w14:paraId="45109C15" w14:textId="77777777" w:rsidR="0073319D" w:rsidRPr="004C3974" w:rsidRDefault="00F9773E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  <w:r w:rsidRPr="004C3974">
        <w:rPr>
          <w:rStyle w:val="None"/>
          <w:rFonts w:ascii="Arial" w:eastAsia="Arial" w:hAnsi="Arial" w:cs="Arial"/>
        </w:rPr>
        <w:tab/>
      </w:r>
    </w:p>
    <w:p w14:paraId="2940A4BA" w14:textId="77777777" w:rsidR="000E38A2" w:rsidRPr="004C3974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2FFC37E8" w14:textId="77777777" w:rsidR="000E38A2" w:rsidRPr="004C3974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9F98BEE" w14:textId="77777777" w:rsidR="000E38A2" w:rsidRPr="004C3974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57A22B1" w14:textId="77777777" w:rsidR="000E38A2" w:rsidRPr="004C3974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6991DC9B" w14:textId="77777777" w:rsidR="000E38A2" w:rsidRPr="004C3974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1BC90D56" w14:textId="77777777" w:rsidR="006A0CA0" w:rsidRPr="004C3974" w:rsidRDefault="006A0CA0" w:rsidP="00C27CC9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B116CB8" w14:textId="77777777" w:rsidR="00CE68B2" w:rsidRPr="004C3974" w:rsidRDefault="00CE68B2" w:rsidP="00CE68B2">
      <w:pPr>
        <w:pStyle w:val="NormalWeb"/>
        <w:rPr>
          <w:sz w:val="22"/>
          <w:szCs w:val="22"/>
        </w:rPr>
      </w:pPr>
    </w:p>
    <w:sectPr w:rsidR="00CE68B2" w:rsidRPr="004C3974">
      <w:headerReference w:type="default" r:id="rId9"/>
      <w:footerReference w:type="default" r:id="rId10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A5916" w14:textId="77777777" w:rsidR="00B27BBC" w:rsidRDefault="00B27BBC">
      <w:r>
        <w:separator/>
      </w:r>
    </w:p>
  </w:endnote>
  <w:endnote w:type="continuationSeparator" w:id="0">
    <w:p w14:paraId="769D5FEB" w14:textId="77777777" w:rsidR="00B27BBC" w:rsidRDefault="00B2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7707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0283B5" wp14:editId="6883862D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BF5ADF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000DCD6B" w14:textId="77777777" w:rsidR="004D3711" w:rsidRPr="005C50A8" w:rsidRDefault="004D3711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2C8E426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68959280" w14:textId="77777777" w:rsidR="004D3711" w:rsidRDefault="004D3711"/>
                          <w:p w14:paraId="4D222B5D" w14:textId="77777777" w:rsidR="00172AC7" w:rsidRDefault="00172AC7"/>
                          <w:p w14:paraId="32E67A15" w14:textId="77777777" w:rsidR="00172AC7" w:rsidRDefault="00172AC7"/>
                          <w:p w14:paraId="4EE655AA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BF45F9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4EEC1E60" w14:textId="77777777" w:rsidR="004D3711" w:rsidRDefault="004D3711" w:rsidP="00011F49"/>
                          <w:p w14:paraId="5356163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0283B5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18BF5ADF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000DCD6B" w14:textId="77777777" w:rsidR="004D3711" w:rsidRPr="005C50A8" w:rsidRDefault="004D3711">
                      <w:pPr>
                        <w:rPr>
                          <w:lang w:val="pt-PT"/>
                        </w:rPr>
                      </w:pPr>
                    </w:p>
                    <w:p w14:paraId="2C8E426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68959280" w14:textId="77777777" w:rsidR="004D3711" w:rsidRDefault="004D3711"/>
                    <w:p w14:paraId="4D222B5D" w14:textId="77777777" w:rsidR="00172AC7" w:rsidRDefault="00172AC7"/>
                    <w:p w14:paraId="32E67A15" w14:textId="77777777" w:rsidR="00172AC7" w:rsidRDefault="00172AC7"/>
                    <w:p w14:paraId="4EE655AA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12BF45F9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4EEC1E60" w14:textId="77777777" w:rsidR="004D3711" w:rsidRDefault="004D3711" w:rsidP="00011F49"/>
                    <w:p w14:paraId="5356163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23F4" w14:textId="77777777" w:rsidR="00B27BBC" w:rsidRDefault="00B27BBC">
      <w:r>
        <w:separator/>
      </w:r>
    </w:p>
  </w:footnote>
  <w:footnote w:type="continuationSeparator" w:id="0">
    <w:p w14:paraId="73B7AA36" w14:textId="77777777" w:rsidR="00B27BBC" w:rsidRDefault="00B2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4DE5" w14:textId="77777777" w:rsidR="0073319D" w:rsidRDefault="00C27CC9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8BBFD5E" wp14:editId="5EF3FB74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18185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6038FE" id="Group 18" o:spid="_x0000_s1026" style="position:absolute;margin-left:.75pt;margin-top:-59.85pt;width:594.55pt;height:2in;z-index:251658752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DcgG5ANyAbkA3IBuQDcgG5ANyAbkA3IBuQDcgG5ANyAbkDaKJ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181;width:24536;height:10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A8"/>
    <w:rsid w:val="00011F49"/>
    <w:rsid w:val="00023F5E"/>
    <w:rsid w:val="000360C4"/>
    <w:rsid w:val="00065EC9"/>
    <w:rsid w:val="000E38A2"/>
    <w:rsid w:val="000F293C"/>
    <w:rsid w:val="00172AC7"/>
    <w:rsid w:val="001D4659"/>
    <w:rsid w:val="001F36FB"/>
    <w:rsid w:val="00212487"/>
    <w:rsid w:val="00256385"/>
    <w:rsid w:val="0026278E"/>
    <w:rsid w:val="00276914"/>
    <w:rsid w:val="00292341"/>
    <w:rsid w:val="00340A7B"/>
    <w:rsid w:val="003434E2"/>
    <w:rsid w:val="003B06FA"/>
    <w:rsid w:val="0047201A"/>
    <w:rsid w:val="004C3974"/>
    <w:rsid w:val="004D3711"/>
    <w:rsid w:val="0050720E"/>
    <w:rsid w:val="00534C3F"/>
    <w:rsid w:val="00580DC6"/>
    <w:rsid w:val="00583C60"/>
    <w:rsid w:val="005A76C6"/>
    <w:rsid w:val="005C50A8"/>
    <w:rsid w:val="005C6E7A"/>
    <w:rsid w:val="005D3997"/>
    <w:rsid w:val="006026CE"/>
    <w:rsid w:val="006038E6"/>
    <w:rsid w:val="00666B4F"/>
    <w:rsid w:val="00690502"/>
    <w:rsid w:val="006A0CA0"/>
    <w:rsid w:val="006D4D0E"/>
    <w:rsid w:val="006E0BAD"/>
    <w:rsid w:val="007249F9"/>
    <w:rsid w:val="0073319D"/>
    <w:rsid w:val="00744ABC"/>
    <w:rsid w:val="00746580"/>
    <w:rsid w:val="00787DF7"/>
    <w:rsid w:val="00795393"/>
    <w:rsid w:val="00893187"/>
    <w:rsid w:val="008A2889"/>
    <w:rsid w:val="008C1499"/>
    <w:rsid w:val="00915656"/>
    <w:rsid w:val="009228D0"/>
    <w:rsid w:val="009E5BDE"/>
    <w:rsid w:val="00A2599D"/>
    <w:rsid w:val="00B27BBC"/>
    <w:rsid w:val="00B85C45"/>
    <w:rsid w:val="00C13754"/>
    <w:rsid w:val="00C25B1F"/>
    <w:rsid w:val="00C27CC9"/>
    <w:rsid w:val="00C41732"/>
    <w:rsid w:val="00C6200E"/>
    <w:rsid w:val="00C934C5"/>
    <w:rsid w:val="00CA02BF"/>
    <w:rsid w:val="00CD12DE"/>
    <w:rsid w:val="00CE68B2"/>
    <w:rsid w:val="00D816AB"/>
    <w:rsid w:val="00D914C7"/>
    <w:rsid w:val="00DA3A4D"/>
    <w:rsid w:val="00DB4D6E"/>
    <w:rsid w:val="00EB268E"/>
    <w:rsid w:val="00EB3118"/>
    <w:rsid w:val="00EB5ECE"/>
    <w:rsid w:val="00F632E3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4D70D"/>
  <w15:docId w15:val="{86602639-7DDB-4654-A32B-6577E6DE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table" w:styleId="TableGrid">
    <w:name w:val="Table Grid"/>
    <w:basedOn w:val="TableNormal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SimSun" w:hAnsiTheme="minorHAnsi" w:cstheme="minorBidi"/>
      <w:sz w:val="22"/>
      <w:szCs w:val="22"/>
      <w:bdr w:val="none" w:sz="0" w:space="0" w:color="auto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50A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C50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8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8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D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lanih@sprep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neyw@sprep.or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2024\SPREP%20Update%20Templates\SPREP%20PROE_Inter%20Office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538EC2CAD04098844C5103DF8A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B0368-A6E9-4CB0-83E5-D82E642282D3}"/>
      </w:docPartPr>
      <w:docPartBody>
        <w:p w:rsidR="00DA5A2D" w:rsidRDefault="003F1133" w:rsidP="003F1133">
          <w:pPr>
            <w:pStyle w:val="1D538EC2CAD04098844C5103DF8AA77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213975E454279B1B58B92E94F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8A45-59EC-424C-B00E-667D53620998}"/>
      </w:docPartPr>
      <w:docPartBody>
        <w:p w:rsidR="00DA5A2D" w:rsidRDefault="003F1133" w:rsidP="003F1133">
          <w:pPr>
            <w:pStyle w:val="B31213975E454279B1B58B92E94FE51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5C118240F4BFDB06D8FC6A194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3846-C2DC-4917-8DA5-6DD84F37CD7A}"/>
      </w:docPartPr>
      <w:docPartBody>
        <w:p w:rsidR="00DA5A2D" w:rsidRDefault="003F1133" w:rsidP="003F1133">
          <w:pPr>
            <w:pStyle w:val="31B5C118240F4BFDB06D8FC6A1946EB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4961A187242CEBE3011F5D3CF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A401-E845-49C3-AB61-CFA912F2111F}"/>
      </w:docPartPr>
      <w:docPartBody>
        <w:p w:rsidR="00DA5A2D" w:rsidRDefault="003F1133" w:rsidP="003F1133">
          <w:pPr>
            <w:pStyle w:val="AD34961A187242CEBE3011F5D3CF23C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93A504CD642B7A72B9AEE7E15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F15C-FEC7-4004-9F79-3CE255C6376A}"/>
      </w:docPartPr>
      <w:docPartBody>
        <w:p w:rsidR="00DA5A2D" w:rsidRDefault="003F1133" w:rsidP="003F1133">
          <w:pPr>
            <w:pStyle w:val="08C93A504CD642B7A72B9AEE7E152B2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04E5C67C34126AC759A9D5C90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58D21-8AFC-420D-89CC-B94DB3F99801}"/>
      </w:docPartPr>
      <w:docPartBody>
        <w:p w:rsidR="009D5627" w:rsidRDefault="00303A2D" w:rsidP="00303A2D">
          <w:pPr>
            <w:pStyle w:val="99404E5C67C34126AC759A9D5C90ED6C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4EC7221E364586949B399776C1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8E459-9045-4B39-BCAA-CCF929016645}"/>
      </w:docPartPr>
      <w:docPartBody>
        <w:p w:rsidR="009D5627" w:rsidRDefault="00303A2D" w:rsidP="00303A2D">
          <w:pPr>
            <w:pStyle w:val="984EC7221E364586949B399776C11AF6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5E035710D6714CE59EBB464EB8600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C2FF9-8856-47BC-B219-88126D2B6D7E}"/>
      </w:docPartPr>
      <w:docPartBody>
        <w:p w:rsidR="009D5627" w:rsidRDefault="00303A2D" w:rsidP="00303A2D">
          <w:pPr>
            <w:pStyle w:val="5E035710D6714CE59EBB464EB8600240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65D9D577BC4EB494A008FF8BF29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F3C43-95D3-49CD-B141-223FA3971C95}"/>
      </w:docPartPr>
      <w:docPartBody>
        <w:p w:rsidR="009D5627" w:rsidRDefault="00303A2D" w:rsidP="00303A2D">
          <w:pPr>
            <w:pStyle w:val="1065D9D577BC4EB494A008FF8BF29C4F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4D3B62BE345728CA445B274614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DCA0-C3B5-4DF9-AA58-92E6F6A1F7D3}"/>
      </w:docPartPr>
      <w:docPartBody>
        <w:p w:rsidR="009D5627" w:rsidRDefault="00303A2D" w:rsidP="00303A2D">
          <w:pPr>
            <w:pStyle w:val="F564D3B62BE345728CA445B274614731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C5C9D618240A6B19602DDB7B9E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0830F-A52E-4931-9674-2E756DB47C4A}"/>
      </w:docPartPr>
      <w:docPartBody>
        <w:p w:rsidR="009D5627" w:rsidRDefault="00303A2D" w:rsidP="00303A2D">
          <w:pPr>
            <w:pStyle w:val="2DDC5C9D618240A6B19602DDB7B9EE8E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613F8FE304EFFBE0E24648F38D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60343-7C9B-479C-9D56-92D1852F2FDB}"/>
      </w:docPartPr>
      <w:docPartBody>
        <w:p w:rsidR="009D5627" w:rsidRDefault="00303A2D" w:rsidP="00303A2D">
          <w:pPr>
            <w:pStyle w:val="85C613F8FE304EFFBE0E24648F38DC6F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EB7B34D3645C89884D588B6211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42C90-B9CD-4D0B-829F-D07E62495C56}"/>
      </w:docPartPr>
      <w:docPartBody>
        <w:p w:rsidR="009D5627" w:rsidRDefault="00303A2D" w:rsidP="00303A2D">
          <w:pPr>
            <w:pStyle w:val="92BEB7B34D3645C89884D588B62115A2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2C2F43DDC422FAA84E7623A58A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244E4-ACD9-4F2E-9C1A-AB2475F845D1}"/>
      </w:docPartPr>
      <w:docPartBody>
        <w:p w:rsidR="00000000" w:rsidRDefault="009D5627" w:rsidP="009D5627">
          <w:pPr>
            <w:pStyle w:val="C112C2F43DDC422FAA84E7623A58A41B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6BE78260F4494853A85FFC0CAD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0909E-41A5-4B13-8D55-B1CA94E00B89}"/>
      </w:docPartPr>
      <w:docPartBody>
        <w:p w:rsidR="00000000" w:rsidRDefault="009D5627" w:rsidP="009D5627">
          <w:pPr>
            <w:pStyle w:val="B5C6BE78260F4494853A85FFC0CAD952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5388A718BEDB4455B0C9D113172E7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2BCDB-76EF-4A17-AAA4-2E126A9F7F6F}"/>
      </w:docPartPr>
      <w:docPartBody>
        <w:p w:rsidR="00000000" w:rsidRDefault="009D5627" w:rsidP="009D5627">
          <w:pPr>
            <w:pStyle w:val="5388A718BEDB4455B0C9D113172E73EC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DC819473E946A88DEFB5E40FC45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4A05-B250-4113-8C94-5C4C701F0BE0}"/>
      </w:docPartPr>
      <w:docPartBody>
        <w:p w:rsidR="00000000" w:rsidRDefault="009D5627" w:rsidP="009D5627">
          <w:pPr>
            <w:pStyle w:val="B4DC819473E946A88DEFB5E40FC45FB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EFA3D866FE41B7B918027CFA1A0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0781-57E9-41D7-ACF3-453B0FC109E6}"/>
      </w:docPartPr>
      <w:docPartBody>
        <w:p w:rsidR="00000000" w:rsidRDefault="009D5627" w:rsidP="009D5627">
          <w:pPr>
            <w:pStyle w:val="BEEFA3D866FE41B7B918027CFA1A0ACE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D0A22839C4F75AF8E7AC95B81B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AE1AA-D15C-4353-BF04-18E12FB0455C}"/>
      </w:docPartPr>
      <w:docPartBody>
        <w:p w:rsidR="00000000" w:rsidRDefault="009D5627" w:rsidP="009D5627">
          <w:pPr>
            <w:pStyle w:val="B7BD0A22839C4F75AF8E7AC95B81BF02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2AF389983467C8E349549EE1C9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C12AE-91D0-4817-B979-AD8D98FE017A}"/>
      </w:docPartPr>
      <w:docPartBody>
        <w:p w:rsidR="00000000" w:rsidRDefault="009D5627" w:rsidP="009D5627">
          <w:pPr>
            <w:pStyle w:val="3902AF389983467C8E349549EE1C9FE8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1E19901024C6F8E25550C2359F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DD61-6A04-4134-882F-36496A47FB6D}"/>
      </w:docPartPr>
      <w:docPartBody>
        <w:p w:rsidR="00000000" w:rsidRDefault="009D5627" w:rsidP="009D5627">
          <w:pPr>
            <w:pStyle w:val="95A1E19901024C6F8E25550C2359F37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309A2204A718CA1C2A2A2AE6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33177-1BDE-4A93-BDB9-C0D465F691C9}"/>
      </w:docPartPr>
      <w:docPartBody>
        <w:p w:rsidR="00000000" w:rsidRDefault="009D5627" w:rsidP="009D5627">
          <w:pPr>
            <w:pStyle w:val="B08E1309A2204A718CA1C2A2A2AE6382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8793D854549DB965650726CFDA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171F1-3EBD-47BA-A630-001472844064}"/>
      </w:docPartPr>
      <w:docPartBody>
        <w:p w:rsidR="00000000" w:rsidRDefault="009D5627" w:rsidP="009D5627">
          <w:pPr>
            <w:pStyle w:val="AB88793D854549DB965650726CFDA9F8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5361CC6C740E3BD29EA18C031A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4B37A-E4D6-438F-985D-F1F625B2F8BE}"/>
      </w:docPartPr>
      <w:docPartBody>
        <w:p w:rsidR="00000000" w:rsidRDefault="009D5627" w:rsidP="009D5627">
          <w:pPr>
            <w:pStyle w:val="5915361CC6C740E3BD29EA18C031A6B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9AB758BE24FD7889300E66007B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21CF9-A529-4363-86BE-3882661A0219}"/>
      </w:docPartPr>
      <w:docPartBody>
        <w:p w:rsidR="00000000" w:rsidRDefault="009D5627" w:rsidP="009D5627">
          <w:pPr>
            <w:pStyle w:val="88A9AB758BE24FD7889300E66007B1E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623C6155541869FD4312B30C14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CD967-E202-4B00-86DD-09FF774070BE}"/>
      </w:docPartPr>
      <w:docPartBody>
        <w:p w:rsidR="00000000" w:rsidRDefault="009D5627" w:rsidP="009D5627">
          <w:pPr>
            <w:pStyle w:val="F6F623C6155541869FD4312B30C14BBB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3"/>
    <w:rsid w:val="00023F5E"/>
    <w:rsid w:val="00034C68"/>
    <w:rsid w:val="001131AF"/>
    <w:rsid w:val="001F63F0"/>
    <w:rsid w:val="00303A2D"/>
    <w:rsid w:val="003F1133"/>
    <w:rsid w:val="00580DC6"/>
    <w:rsid w:val="007249F9"/>
    <w:rsid w:val="008245B4"/>
    <w:rsid w:val="0093763C"/>
    <w:rsid w:val="009D5627"/>
    <w:rsid w:val="00CA02BF"/>
    <w:rsid w:val="00CD12DE"/>
    <w:rsid w:val="00D73881"/>
    <w:rsid w:val="00D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627"/>
    <w:rPr>
      <w:color w:val="808080"/>
    </w:rPr>
  </w:style>
  <w:style w:type="paragraph" w:customStyle="1" w:styleId="C112C2F43DDC422FAA84E7623A58A41B">
    <w:name w:val="C112C2F43DDC422FAA84E7623A58A41B"/>
    <w:rsid w:val="009D5627"/>
  </w:style>
  <w:style w:type="paragraph" w:customStyle="1" w:styleId="B5C6BE78260F4494853A85FFC0CAD952">
    <w:name w:val="B5C6BE78260F4494853A85FFC0CAD952"/>
    <w:rsid w:val="009D5627"/>
  </w:style>
  <w:style w:type="paragraph" w:customStyle="1" w:styleId="5388A718BEDB4455B0C9D113172E73EC">
    <w:name w:val="5388A718BEDB4455B0C9D113172E73EC"/>
    <w:rsid w:val="009D5627"/>
  </w:style>
  <w:style w:type="paragraph" w:customStyle="1" w:styleId="B4DC819473E946A88DEFB5E40FC45FB6">
    <w:name w:val="B4DC819473E946A88DEFB5E40FC45FB6"/>
    <w:rsid w:val="009D5627"/>
  </w:style>
  <w:style w:type="paragraph" w:customStyle="1" w:styleId="BEEFA3D866FE41B7B918027CFA1A0ACE">
    <w:name w:val="BEEFA3D866FE41B7B918027CFA1A0ACE"/>
    <w:rsid w:val="009D5627"/>
  </w:style>
  <w:style w:type="paragraph" w:customStyle="1" w:styleId="B7BD0A22839C4F75AF8E7AC95B81BF02">
    <w:name w:val="B7BD0A22839C4F75AF8E7AC95B81BF02"/>
    <w:rsid w:val="009D5627"/>
  </w:style>
  <w:style w:type="paragraph" w:customStyle="1" w:styleId="1D538EC2CAD04098844C5103DF8AA77D">
    <w:name w:val="1D538EC2CAD04098844C5103DF8AA77D"/>
    <w:rsid w:val="003F1133"/>
  </w:style>
  <w:style w:type="paragraph" w:customStyle="1" w:styleId="B31213975E454279B1B58B92E94FE515">
    <w:name w:val="B31213975E454279B1B58B92E94FE515"/>
    <w:rsid w:val="003F1133"/>
  </w:style>
  <w:style w:type="paragraph" w:customStyle="1" w:styleId="31B5C118240F4BFDB06D8FC6A1946EBA">
    <w:name w:val="31B5C118240F4BFDB06D8FC6A1946EBA"/>
    <w:rsid w:val="003F1133"/>
  </w:style>
  <w:style w:type="paragraph" w:customStyle="1" w:styleId="AD34961A187242CEBE3011F5D3CF23C4">
    <w:name w:val="AD34961A187242CEBE3011F5D3CF23C4"/>
    <w:rsid w:val="003F1133"/>
  </w:style>
  <w:style w:type="paragraph" w:customStyle="1" w:styleId="3902AF389983467C8E349549EE1C9FE8">
    <w:name w:val="3902AF389983467C8E349549EE1C9FE8"/>
    <w:rsid w:val="009D5627"/>
  </w:style>
  <w:style w:type="paragraph" w:customStyle="1" w:styleId="08C93A504CD642B7A72B9AEE7E152B27">
    <w:name w:val="08C93A504CD642B7A72B9AEE7E152B27"/>
    <w:rsid w:val="003F1133"/>
  </w:style>
  <w:style w:type="paragraph" w:customStyle="1" w:styleId="95A1E19901024C6F8E25550C2359F375">
    <w:name w:val="95A1E19901024C6F8E25550C2359F375"/>
    <w:rsid w:val="009D5627"/>
  </w:style>
  <w:style w:type="paragraph" w:customStyle="1" w:styleId="99404E5C67C34126AC759A9D5C90ED6C">
    <w:name w:val="99404E5C67C34126AC759A9D5C90ED6C"/>
    <w:rsid w:val="00303A2D"/>
  </w:style>
  <w:style w:type="paragraph" w:customStyle="1" w:styleId="984EC7221E364586949B399776C11AF6">
    <w:name w:val="984EC7221E364586949B399776C11AF6"/>
    <w:rsid w:val="00303A2D"/>
  </w:style>
  <w:style w:type="paragraph" w:customStyle="1" w:styleId="5E035710D6714CE59EBB464EB8600240">
    <w:name w:val="5E035710D6714CE59EBB464EB8600240"/>
    <w:rsid w:val="00303A2D"/>
  </w:style>
  <w:style w:type="paragraph" w:customStyle="1" w:styleId="1065D9D577BC4EB494A008FF8BF29C4F">
    <w:name w:val="1065D9D577BC4EB494A008FF8BF29C4F"/>
    <w:rsid w:val="00303A2D"/>
  </w:style>
  <w:style w:type="paragraph" w:customStyle="1" w:styleId="F564D3B62BE345728CA445B274614731">
    <w:name w:val="F564D3B62BE345728CA445B274614731"/>
    <w:rsid w:val="00303A2D"/>
  </w:style>
  <w:style w:type="paragraph" w:customStyle="1" w:styleId="2DDC5C9D618240A6B19602DDB7B9EE8E">
    <w:name w:val="2DDC5C9D618240A6B19602DDB7B9EE8E"/>
    <w:rsid w:val="00303A2D"/>
  </w:style>
  <w:style w:type="paragraph" w:customStyle="1" w:styleId="85C613F8FE304EFFBE0E24648F38DC6F">
    <w:name w:val="85C613F8FE304EFFBE0E24648F38DC6F"/>
    <w:rsid w:val="00303A2D"/>
  </w:style>
  <w:style w:type="paragraph" w:customStyle="1" w:styleId="92BEB7B34D3645C89884D588B62115A2">
    <w:name w:val="92BEB7B34D3645C89884D588B62115A2"/>
    <w:rsid w:val="00303A2D"/>
  </w:style>
  <w:style w:type="paragraph" w:customStyle="1" w:styleId="B08E1309A2204A718CA1C2A2A2AE6382">
    <w:name w:val="B08E1309A2204A718CA1C2A2A2AE6382"/>
    <w:rsid w:val="009D5627"/>
  </w:style>
  <w:style w:type="paragraph" w:customStyle="1" w:styleId="AB88793D854549DB965650726CFDA9F8">
    <w:name w:val="AB88793D854549DB965650726CFDA9F8"/>
    <w:rsid w:val="009D5627"/>
  </w:style>
  <w:style w:type="paragraph" w:customStyle="1" w:styleId="5915361CC6C740E3BD29EA18C031A6B4">
    <w:name w:val="5915361CC6C740E3BD29EA18C031A6B4"/>
    <w:rsid w:val="009D5627"/>
  </w:style>
  <w:style w:type="paragraph" w:customStyle="1" w:styleId="88A9AB758BE24FD7889300E66007B1E5">
    <w:name w:val="88A9AB758BE24FD7889300E66007B1E5"/>
    <w:rsid w:val="009D5627"/>
  </w:style>
  <w:style w:type="paragraph" w:customStyle="1" w:styleId="F6F623C6155541869FD4312B30C14BBB">
    <w:name w:val="F6F623C6155541869FD4312B30C14BBB"/>
    <w:rsid w:val="009D5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PROE_Inter Office Memo</Template>
  <TotalTime>7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Foinijancey Fesolai</dc:creator>
  <cp:lastModifiedBy>Juney Ward</cp:lastModifiedBy>
  <cp:revision>7</cp:revision>
  <cp:lastPrinted>2024-02-26T03:11:00Z</cp:lastPrinted>
  <dcterms:created xsi:type="dcterms:W3CDTF">2025-05-14T04:29:00Z</dcterms:created>
  <dcterms:modified xsi:type="dcterms:W3CDTF">2025-05-14T04:35:00Z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