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C2E" w14:textId="00546D1B" w:rsidR="00421776" w:rsidRPr="007E124B" w:rsidRDefault="00E00251" w:rsidP="00E00251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u w:val="single"/>
        </w:rPr>
      </w:pPr>
      <w:r w:rsidRPr="007E124B">
        <w:rPr>
          <w:rFonts w:ascii="Calibri" w:eastAsia="Times New Roman" w:hAnsi="Calibri" w:cs="Calibri"/>
          <w:b/>
          <w:u w:val="single"/>
        </w:rPr>
        <w:t xml:space="preserve">PARTNERS </w:t>
      </w:r>
      <w:r w:rsidR="005C50A8" w:rsidRPr="007E124B">
        <w:rPr>
          <w:rFonts w:ascii="Calibri" w:eastAsia="Times New Roman" w:hAnsi="Calibri" w:cs="Calibri"/>
          <w:b/>
          <w:u w:val="single"/>
        </w:rPr>
        <w:t>NOMINATION FORM</w:t>
      </w:r>
    </w:p>
    <w:p w14:paraId="1081B0F0" w14:textId="18A26F5A" w:rsidR="005C50A8" w:rsidRPr="007E124B" w:rsidRDefault="00E00251" w:rsidP="00E00251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>T</w:t>
      </w:r>
      <w:r w:rsidR="00C91A24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>he</w:t>
      </w:r>
      <w:r w:rsidR="00176427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 </w:t>
      </w:r>
      <w:bookmarkStart w:id="0" w:name="_Hlk173416378"/>
      <w:r w:rsidR="00421776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>Pacific Climate Change Roundtable</w:t>
      </w:r>
    </w:p>
    <w:p w14:paraId="53EA3CCD" w14:textId="6B672827" w:rsidR="00211A46" w:rsidRPr="007E124B" w:rsidRDefault="00E00251" w:rsidP="00E00251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>13</w:t>
      </w:r>
      <w:r w:rsidR="00CE5761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 – 15</w:t>
      </w:r>
      <w:r w:rsidR="00E81397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 August</w:t>
      </w:r>
      <w:r w:rsidR="00CE5761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 </w:t>
      </w:r>
      <w:r w:rsidR="0065539E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>2025</w:t>
      </w:r>
    </w:p>
    <w:tbl>
      <w:tblPr>
        <w:tblStyle w:val="TableGrid1"/>
        <w:tblpPr w:leftFromText="180" w:rightFromText="180" w:vertAnchor="page" w:horzAnchor="margin" w:tblpY="3436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7E124B" w:rsidRPr="007E124B" w14:paraId="7791B867" w14:textId="77777777" w:rsidTr="007E124B">
        <w:tc>
          <w:tcPr>
            <w:tcW w:w="9351" w:type="dxa"/>
            <w:gridSpan w:val="2"/>
            <w:shd w:val="clear" w:color="auto" w:fill="DBE5F1" w:themeFill="accent1" w:themeFillTint="33"/>
          </w:tcPr>
          <w:p w14:paraId="3002D427" w14:textId="77777777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1. General information</w:t>
            </w:r>
          </w:p>
        </w:tc>
      </w:tr>
      <w:tr w:rsidR="007E124B" w:rsidRPr="007E124B" w14:paraId="5BA7EA44" w14:textId="77777777" w:rsidTr="007E124B">
        <w:tc>
          <w:tcPr>
            <w:tcW w:w="4508" w:type="dxa"/>
          </w:tcPr>
          <w:p w14:paraId="2C5C3843" w14:textId="77777777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820771507"/>
              <w:placeholder>
                <w:docPart w:val="3252B7D6D1FC4A77BD0E299711487839"/>
              </w:placeholder>
              <w:showingPlcHdr/>
              <w15:color w:val="00CCFF"/>
              <w:text/>
            </w:sdtPr>
            <w:sdtContent>
              <w:p w14:paraId="68E72B18" w14:textId="77777777" w:rsidR="007E124B" w:rsidRPr="007E124B" w:rsidRDefault="007E124B" w:rsidP="007E124B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Fonts w:ascii="Calibri" w:hAnsi="Calibri" w:cs="Calibri"/>
                    <w:color w:val="808080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</w:tc>
        <w:tc>
          <w:tcPr>
            <w:tcW w:w="4843" w:type="dxa"/>
          </w:tcPr>
          <w:p w14:paraId="076D1FDF" w14:textId="77777777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81344173"/>
              <w:placeholder>
                <w:docPart w:val="05EC1FEFA2C7455084097241D9549AC8"/>
              </w:placeholder>
              <w:showingPlcHdr/>
              <w15:color w:val="00CCFF"/>
              <w:text/>
            </w:sdtPr>
            <w:sdtContent>
              <w:p w14:paraId="006C73ED" w14:textId="77777777" w:rsidR="007E124B" w:rsidRPr="007E124B" w:rsidRDefault="007E124B" w:rsidP="007E124B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</w:tc>
      </w:tr>
      <w:tr w:rsidR="007E124B" w:rsidRPr="007E124B" w14:paraId="1A6FF1BD" w14:textId="77777777" w:rsidTr="007E124B">
        <w:tc>
          <w:tcPr>
            <w:tcW w:w="9351" w:type="dxa"/>
            <w:gridSpan w:val="2"/>
          </w:tcPr>
          <w:p w14:paraId="53D3221F" w14:textId="77777777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1049501641"/>
              <w:placeholder>
                <w:docPart w:val="4C451EDBA3FC408DA76DCB87E5C9188C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65D0E862" w14:textId="77777777" w:rsidR="007E124B" w:rsidRPr="007E124B" w:rsidRDefault="007E124B" w:rsidP="007E124B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Fonts w:ascii="Calibri" w:hAnsi="Calibri" w:cs="Calibri"/>
                    <w:color w:val="808080"/>
                    <w:sz w:val="22"/>
                    <w:szCs w:val="22"/>
                    <w:lang w:val="en-AU"/>
                  </w:rPr>
                  <w:t>Click or tap to enter a date.</w:t>
                </w:r>
              </w:p>
            </w:sdtContent>
          </w:sdt>
        </w:tc>
      </w:tr>
      <w:tr w:rsidR="007E124B" w:rsidRPr="007E124B" w14:paraId="2F9AA233" w14:textId="77777777" w:rsidTr="007E124B">
        <w:tc>
          <w:tcPr>
            <w:tcW w:w="9351" w:type="dxa"/>
            <w:gridSpan w:val="2"/>
          </w:tcPr>
          <w:p w14:paraId="539995FB" w14:textId="77777777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-640804225"/>
              <w:placeholder>
                <w:docPart w:val="D455DF5D333C4F1790A004632A01ED65"/>
              </w:placeholder>
              <w:showingPlcHdr/>
              <w15:color w:val="00CCFF"/>
              <w:text/>
            </w:sdtPr>
            <w:sdtContent>
              <w:p w14:paraId="461BB279" w14:textId="77777777" w:rsidR="007E124B" w:rsidRPr="007E124B" w:rsidRDefault="007E124B" w:rsidP="007E124B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Fonts w:ascii="Calibri" w:hAnsi="Calibri" w:cs="Calibri"/>
                    <w:color w:val="808080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</w:tc>
      </w:tr>
      <w:tr w:rsidR="007E124B" w:rsidRPr="007E124B" w14:paraId="37A25C89" w14:textId="77777777" w:rsidTr="007E124B">
        <w:tc>
          <w:tcPr>
            <w:tcW w:w="9351" w:type="dxa"/>
            <w:gridSpan w:val="2"/>
          </w:tcPr>
          <w:p w14:paraId="5A4D5AFD" w14:textId="77777777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Telephone number (home)</w:t>
            </w:r>
          </w:p>
          <w:p w14:paraId="64A87B4B" w14:textId="77777777" w:rsidR="007E124B" w:rsidRPr="007E124B" w:rsidRDefault="007E124B" w:rsidP="007E124B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  <w:t>Please include the country code prefix.</w:t>
            </w:r>
          </w:p>
          <w:p w14:paraId="2E8ECEDA" w14:textId="77777777" w:rsidR="007E124B" w:rsidRPr="007E124B" w:rsidRDefault="007E124B" w:rsidP="007E124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1987930950"/>
                <w:placeholder>
                  <w:docPart w:val="3482888613144530AA4715FC5E9F916C"/>
                </w:placeholder>
                <w:showingPlcHdr/>
                <w15:color w:val="00CCFF"/>
                <w:text/>
              </w:sdtPr>
              <w:sdtContent>
                <w:r w:rsidRPr="007E124B">
                  <w:rPr>
                    <w:rFonts w:ascii="Calibri" w:hAnsi="Calibri" w:cs="Calibri"/>
                    <w:color w:val="808080"/>
                    <w:sz w:val="22"/>
                    <w:szCs w:val="22"/>
                    <w:lang w:val="en-AU"/>
                  </w:rPr>
                  <w:t>Click or tap here to enter text.</w:t>
                </w:r>
              </w:sdtContent>
            </w:sdt>
          </w:p>
        </w:tc>
      </w:tr>
      <w:tr w:rsidR="007E124B" w:rsidRPr="007E124B" w14:paraId="79D94EE7" w14:textId="77777777" w:rsidTr="007E124B">
        <w:tc>
          <w:tcPr>
            <w:tcW w:w="9351" w:type="dxa"/>
            <w:gridSpan w:val="2"/>
          </w:tcPr>
          <w:p w14:paraId="6AC4B75A" w14:textId="77777777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-1906360195"/>
              <w:placeholder>
                <w:docPart w:val="F6C8CFAB12524A6A85CC34492A94C368"/>
              </w:placeholder>
              <w:showingPlcHdr/>
              <w15:color w:val="00CCFF"/>
              <w:text/>
            </w:sdtPr>
            <w:sdtContent>
              <w:p w14:paraId="17BAF1C2" w14:textId="77777777" w:rsidR="007E124B" w:rsidRPr="007E124B" w:rsidRDefault="007E124B" w:rsidP="007E124B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Fonts w:ascii="Calibri" w:hAnsi="Calibri" w:cs="Calibri"/>
                    <w:color w:val="808080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</w:tc>
      </w:tr>
      <w:tr w:rsidR="007E124B" w:rsidRPr="007E124B" w14:paraId="1D3D8F6B" w14:textId="77777777" w:rsidTr="007E124B">
        <w:tc>
          <w:tcPr>
            <w:tcW w:w="9351" w:type="dxa"/>
            <w:gridSpan w:val="2"/>
            <w:shd w:val="clear" w:color="auto" w:fill="DBE5F1" w:themeFill="accent1" w:themeFillTint="33"/>
          </w:tcPr>
          <w:p w14:paraId="20B4F34C" w14:textId="7BA9BC52" w:rsidR="007E124B" w:rsidRPr="007E124B" w:rsidRDefault="007E124B" w:rsidP="007E12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2. Information about your Organisation</w:t>
            </w:r>
          </w:p>
          <w:p w14:paraId="58E67C5B" w14:textId="77777777" w:rsidR="007E124B" w:rsidRPr="007E124B" w:rsidRDefault="007E124B" w:rsidP="007E124B">
            <w:pPr>
              <w:rPr>
                <w:rFonts w:ascii="Calibri" w:hAnsi="Calibri" w:cs="Calibri"/>
                <w:i/>
                <w:i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i/>
                <w:iCs/>
                <w:sz w:val="22"/>
                <w:szCs w:val="22"/>
                <w:lang w:val="en-AU"/>
              </w:rPr>
              <w:t>Information regarding the organisation you are representing</w:t>
            </w:r>
          </w:p>
        </w:tc>
      </w:tr>
      <w:tr w:rsidR="007E124B" w:rsidRPr="007E124B" w14:paraId="220ECD93" w14:textId="77777777" w:rsidTr="007E124B">
        <w:tc>
          <w:tcPr>
            <w:tcW w:w="9351" w:type="dxa"/>
            <w:gridSpan w:val="2"/>
          </w:tcPr>
          <w:p w14:paraId="5DB3C5F9" w14:textId="13737858" w:rsidR="007E124B" w:rsidRPr="007E124B" w:rsidRDefault="007E124B" w:rsidP="007E124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Organisation name</w:t>
            </w:r>
            <w:r w:rsidRPr="007E124B">
              <w:rPr>
                <w:rFonts w:ascii="Calibri" w:hAnsi="Calibri" w:cs="Calibri"/>
                <w:sz w:val="22"/>
                <w:szCs w:val="22"/>
                <w:lang w:val="en-AU"/>
              </w:rPr>
              <w:br/>
            </w:r>
            <w:r w:rsidRPr="007E124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  <w:t>The full name of your</w:t>
            </w:r>
            <w:r w:rsidRPr="007E124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  <w:t xml:space="preserve"> </w:t>
            </w:r>
            <w:r w:rsidRPr="007E124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  <w:t>Organisation (office address and contact)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1350918708"/>
              <w:placeholder>
                <w:docPart w:val="9C3E857A4C9042FCB2A8384B903B84DB"/>
              </w:placeholder>
              <w:showingPlcHdr/>
              <w15:color w:val="00CCFF"/>
              <w:text/>
            </w:sdtPr>
            <w:sdtContent>
              <w:p w14:paraId="54BED3F2" w14:textId="77777777" w:rsidR="007E124B" w:rsidRPr="007E124B" w:rsidRDefault="007E124B" w:rsidP="007E124B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  <w:p w14:paraId="37D5D9BC" w14:textId="77777777" w:rsidR="007E124B" w:rsidRPr="007E124B" w:rsidRDefault="007E124B" w:rsidP="007E124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</w:tr>
    </w:tbl>
    <w:p w14:paraId="567DD2F5" w14:textId="51AA6A6B" w:rsidR="007E124B" w:rsidRPr="007E124B" w:rsidRDefault="00E00251" w:rsidP="007E124B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 </w:t>
      </w:r>
      <w:r w:rsidR="0065539E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Taumeasina </w:t>
      </w:r>
      <w:r w:rsidR="00421776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 xml:space="preserve">Island </w:t>
      </w:r>
      <w:r w:rsidR="0065539E" w:rsidRPr="007E124B">
        <w:rPr>
          <w:rFonts w:ascii="Calibri" w:eastAsia="Times New Roman" w:hAnsi="Calibri" w:cs="Calibri"/>
          <w:b/>
          <w:i/>
          <w:iCs/>
          <w:sz w:val="22"/>
          <w:szCs w:val="22"/>
        </w:rPr>
        <w:t>Resort, Apia, Samoa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7E124B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7E124B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Designated</w:t>
            </w:r>
            <w:r w:rsidR="005C50A8"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 title</w:t>
            </w:r>
          </w:p>
          <w:p w14:paraId="6961C323" w14:textId="0FBA6097" w:rsidR="005C50A8" w:rsidRPr="007E124B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  <w:t>The designation/position assigned to you by your organi</w:t>
            </w:r>
            <w:r w:rsidR="00875180" w:rsidRPr="007E124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  <w:t>s</w:t>
            </w:r>
            <w:r w:rsidRPr="007E124B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AU"/>
              </w:rPr>
              <w:t>ation.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7E124B" w:rsidRDefault="005C50A8" w:rsidP="001D450D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  <w:p w14:paraId="234C8D1C" w14:textId="77777777" w:rsidR="005C50A8" w:rsidRPr="007E124B" w:rsidRDefault="005C50A8" w:rsidP="001D450D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</w:tr>
      <w:tr w:rsidR="005C50A8" w:rsidRPr="007E124B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77777777" w:rsidR="005C50A8" w:rsidRPr="007E124B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4. Medical Information</w:t>
            </w:r>
          </w:p>
        </w:tc>
      </w:tr>
      <w:tr w:rsidR="0091339C" w:rsidRPr="007E124B" w14:paraId="129FAF5D" w14:textId="77777777" w:rsidTr="001D450D">
        <w:tc>
          <w:tcPr>
            <w:tcW w:w="9351" w:type="dxa"/>
            <w:gridSpan w:val="3"/>
          </w:tcPr>
          <w:p w14:paraId="6E616A17" w14:textId="77777777" w:rsidR="0091339C" w:rsidRPr="007E124B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Food allergies or dietary restrictions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1415518385"/>
              <w:placeholder>
                <w:docPart w:val="990ACA608D9D4C2BA721FC69A5BBE643"/>
              </w:placeholder>
              <w:showingPlcHdr/>
              <w15:color w:val="00CCFF"/>
              <w:text/>
            </w:sdtPr>
            <w:sdtContent>
              <w:p w14:paraId="40494C2D" w14:textId="77777777" w:rsidR="0091339C" w:rsidRPr="007E124B" w:rsidRDefault="0091339C" w:rsidP="0091339C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  <w:p w14:paraId="58AA26CF" w14:textId="29F18601" w:rsidR="0091339C" w:rsidRPr="007E124B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5C50A8" w:rsidRPr="007E124B" w14:paraId="2861B838" w14:textId="77777777" w:rsidTr="001D450D">
        <w:tc>
          <w:tcPr>
            <w:tcW w:w="9351" w:type="dxa"/>
            <w:gridSpan w:val="3"/>
          </w:tcPr>
          <w:p w14:paraId="4397662E" w14:textId="3C05628B" w:rsidR="005C50A8" w:rsidRPr="007E124B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Pre-existing medical conditions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-1822187598"/>
              <w:placeholder>
                <w:docPart w:val="6F482CD713C142DF8845F8700B637B25"/>
              </w:placeholder>
              <w:showingPlcHdr/>
              <w15:color w:val="00CCFF"/>
              <w:text/>
            </w:sdtPr>
            <w:sdtContent>
              <w:p w14:paraId="2237C8CE" w14:textId="40C0C890" w:rsidR="005C50A8" w:rsidRPr="007E124B" w:rsidRDefault="00A81C90" w:rsidP="001D450D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  <w:p w14:paraId="3A1A920C" w14:textId="77777777" w:rsidR="006E0BAD" w:rsidRPr="007E124B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</w:p>
        </w:tc>
      </w:tr>
      <w:tr w:rsidR="005C50A8" w:rsidRPr="007E124B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77777777" w:rsidR="005C50A8" w:rsidRPr="007E124B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5. Emergency contact</w:t>
            </w:r>
          </w:p>
          <w:p w14:paraId="4FED794B" w14:textId="77777777" w:rsidR="005C50A8" w:rsidRPr="007E124B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i/>
                <w:iCs/>
                <w:sz w:val="22"/>
                <w:szCs w:val="22"/>
                <w:lang w:val="en-AU"/>
              </w:rPr>
              <w:t>Information regarding the person who should be contacted in case of emergencies.</w:t>
            </w:r>
          </w:p>
        </w:tc>
      </w:tr>
      <w:tr w:rsidR="006E0BAD" w:rsidRPr="007E124B" w14:paraId="21E72B45" w14:textId="77777777" w:rsidTr="006E0BAD">
        <w:tc>
          <w:tcPr>
            <w:tcW w:w="9351" w:type="dxa"/>
            <w:gridSpan w:val="3"/>
            <w:shd w:val="clear" w:color="auto" w:fill="auto"/>
          </w:tcPr>
          <w:p w14:paraId="771FFFAD" w14:textId="3AA99D90" w:rsidR="006E0BAD" w:rsidRPr="007E124B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Relationship to</w:t>
            </w:r>
            <w:r w:rsidR="00875180"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 participant</w:t>
            </w: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 xml:space="preserve"> </w:t>
            </w:r>
          </w:p>
          <w:p w14:paraId="5D946B59" w14:textId="785E279A" w:rsidR="006E0BAD" w:rsidRPr="007E124B" w:rsidRDefault="00000000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AU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6E0BAD"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sdtContent>
            </w:sdt>
          </w:p>
        </w:tc>
      </w:tr>
      <w:tr w:rsidR="005C50A8" w:rsidRPr="007E124B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7E124B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7E124B" w:rsidRDefault="005C50A8" w:rsidP="001D450D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7E124B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7E124B" w:rsidRDefault="005C50A8" w:rsidP="001D450D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7E124B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</w:pPr>
            <w:r w:rsidRPr="007E124B">
              <w:rPr>
                <w:rFonts w:ascii="Calibri" w:hAnsi="Calibri" w:cs="Calibri"/>
                <w:b/>
                <w:bCs/>
                <w:sz w:val="22"/>
                <w:szCs w:val="22"/>
                <w:lang w:val="en-AU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n-AU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7E124B" w:rsidRDefault="005C50A8" w:rsidP="001D450D">
                <w:pPr>
                  <w:rPr>
                    <w:rFonts w:ascii="Calibri" w:hAnsi="Calibri" w:cs="Calibri"/>
                    <w:sz w:val="22"/>
                    <w:szCs w:val="22"/>
                    <w:lang w:val="en-AU"/>
                  </w:rPr>
                </w:pPr>
                <w:r w:rsidRPr="007E124B">
                  <w:rPr>
                    <w:rStyle w:val="PlaceholderText"/>
                    <w:rFonts w:ascii="Calibri" w:hAnsi="Calibri" w:cs="Calibri"/>
                    <w:sz w:val="22"/>
                    <w:szCs w:val="22"/>
                    <w:lang w:val="en-AU"/>
                  </w:rPr>
                  <w:t>Click or tap here to enter text.</w:t>
                </w:r>
              </w:p>
            </w:sdtContent>
          </w:sdt>
        </w:tc>
      </w:tr>
    </w:tbl>
    <w:p w14:paraId="59478CC6" w14:textId="77777777" w:rsidR="007E124B" w:rsidRPr="007E124B" w:rsidRDefault="007E124B" w:rsidP="007E124B">
      <w:pPr>
        <w:jc w:val="center"/>
        <w:rPr>
          <w:rFonts w:ascii="Calibri" w:eastAsia="Times New Roman" w:hAnsi="Calibri" w:cs="Calibri"/>
          <w:i/>
          <w:color w:val="EE0000"/>
          <w:sz w:val="20"/>
          <w:szCs w:val="20"/>
        </w:rPr>
      </w:pPr>
      <w:r w:rsidRPr="007E124B">
        <w:rPr>
          <w:rFonts w:ascii="Calibri" w:eastAsia="Times New Roman" w:hAnsi="Calibri" w:cs="Calibri"/>
          <w:i/>
          <w:color w:val="EE0000"/>
          <w:sz w:val="20"/>
          <w:szCs w:val="20"/>
        </w:rPr>
        <w:t xml:space="preserve">A valid passport or national identity document must be provided for the purpose of identity verification. </w:t>
      </w:r>
    </w:p>
    <w:p w14:paraId="4EF02C0F" w14:textId="77777777" w:rsidR="007E124B" w:rsidRPr="007E124B" w:rsidRDefault="007E124B" w:rsidP="007E124B">
      <w:pPr>
        <w:jc w:val="center"/>
        <w:rPr>
          <w:rFonts w:ascii="Calibri" w:eastAsia="Times New Roman" w:hAnsi="Calibri" w:cs="Calibri"/>
          <w:i/>
          <w:color w:val="EE0000"/>
          <w:sz w:val="20"/>
          <w:szCs w:val="20"/>
        </w:rPr>
      </w:pPr>
      <w:r w:rsidRPr="007E124B">
        <w:rPr>
          <w:rFonts w:ascii="Calibri" w:eastAsia="Times New Roman" w:hAnsi="Calibri" w:cs="Calibri"/>
          <w:i/>
          <w:color w:val="EE0000"/>
          <w:sz w:val="20"/>
          <w:szCs w:val="20"/>
        </w:rPr>
        <w:t>Attendance at the meeting is at the expense of the participant’s office or organisation, as SPREP accepts no liability for any travel or related costs incurred.</w:t>
      </w:r>
      <w:r w:rsidRPr="007E124B">
        <w:rPr>
          <w:rFonts w:ascii="Calibri" w:eastAsia="Times New Roman" w:hAnsi="Calibri" w:cs="Calibri"/>
          <w:i/>
          <w:color w:val="EE0000"/>
          <w:sz w:val="20"/>
          <w:szCs w:val="20"/>
        </w:rPr>
        <w:t xml:space="preserve"> Travel Insurance is recommended for those travelling from </w:t>
      </w:r>
    </w:p>
    <w:p w14:paraId="721891E5" w14:textId="29F8F588" w:rsidR="00E00251" w:rsidRPr="007E124B" w:rsidRDefault="007E124B" w:rsidP="007E124B">
      <w:pPr>
        <w:jc w:val="center"/>
        <w:rPr>
          <w:rFonts w:ascii="Calibri" w:eastAsia="Times New Roman" w:hAnsi="Calibri" w:cs="Calibri"/>
          <w:i/>
          <w:color w:val="EE0000"/>
          <w:sz w:val="20"/>
          <w:szCs w:val="20"/>
        </w:rPr>
      </w:pPr>
      <w:r w:rsidRPr="007E124B">
        <w:rPr>
          <w:rFonts w:ascii="Calibri" w:eastAsia="Times New Roman" w:hAnsi="Calibri" w:cs="Calibri"/>
          <w:i/>
          <w:color w:val="EE0000"/>
          <w:sz w:val="20"/>
          <w:szCs w:val="20"/>
        </w:rPr>
        <w:t xml:space="preserve">overseas. </w:t>
      </w:r>
    </w:p>
    <w:p w14:paraId="0D340F82" w14:textId="55E17F9B" w:rsidR="007E124B" w:rsidRPr="007E124B" w:rsidRDefault="007E124B" w:rsidP="007E124B">
      <w:pPr>
        <w:jc w:val="center"/>
        <w:rPr>
          <w:rFonts w:ascii="Calibri" w:eastAsia="Times New Roman" w:hAnsi="Calibri" w:cs="Calibri"/>
          <w:b/>
          <w:bCs/>
          <w:i/>
          <w:color w:val="EE0000"/>
          <w:sz w:val="20"/>
          <w:szCs w:val="20"/>
        </w:rPr>
      </w:pPr>
      <w:r w:rsidRPr="007E124B">
        <w:rPr>
          <w:rFonts w:ascii="Calibri" w:eastAsia="Times New Roman" w:hAnsi="Calibri" w:cs="Calibri"/>
          <w:b/>
          <w:bCs/>
          <w:i/>
          <w:color w:val="EE0000"/>
          <w:sz w:val="20"/>
          <w:szCs w:val="20"/>
        </w:rPr>
        <w:t xml:space="preserve">Please send completed form to </w:t>
      </w:r>
      <w:hyperlink r:id="rId8" w:history="1">
        <w:r w:rsidRPr="007E124B">
          <w:rPr>
            <w:rStyle w:val="Hyperlink"/>
            <w:rFonts w:ascii="Calibri" w:eastAsia="Times New Roman" w:hAnsi="Calibri" w:cs="Calibri"/>
            <w:b/>
            <w:bCs/>
            <w:i/>
            <w:sz w:val="20"/>
            <w:szCs w:val="20"/>
          </w:rPr>
          <w:t>teuilajanef@sprep.org</w:t>
        </w:r>
      </w:hyperlink>
      <w:r w:rsidRPr="007E124B">
        <w:rPr>
          <w:rFonts w:ascii="Calibri" w:eastAsia="Times New Roman" w:hAnsi="Calibri" w:cs="Calibri"/>
          <w:b/>
          <w:bCs/>
          <w:i/>
          <w:color w:val="EE0000"/>
          <w:sz w:val="20"/>
          <w:szCs w:val="20"/>
        </w:rPr>
        <w:t xml:space="preserve"> and </w:t>
      </w:r>
      <w:hyperlink r:id="rId9" w:history="1">
        <w:r w:rsidRPr="007E124B">
          <w:rPr>
            <w:rStyle w:val="Hyperlink"/>
            <w:rFonts w:ascii="Calibri" w:eastAsia="Times New Roman" w:hAnsi="Calibri" w:cs="Calibri"/>
            <w:b/>
            <w:bCs/>
            <w:i/>
            <w:sz w:val="20"/>
            <w:szCs w:val="20"/>
          </w:rPr>
          <w:t>foinijanceyf@sprep.org</w:t>
        </w:r>
      </w:hyperlink>
      <w:r w:rsidRPr="007E124B">
        <w:rPr>
          <w:rFonts w:ascii="Calibri" w:eastAsia="Times New Roman" w:hAnsi="Calibri" w:cs="Calibri"/>
          <w:b/>
          <w:bCs/>
          <w:i/>
          <w:color w:val="EE0000"/>
          <w:sz w:val="20"/>
          <w:szCs w:val="20"/>
        </w:rPr>
        <w:t xml:space="preserve">. </w:t>
      </w:r>
    </w:p>
    <w:p w14:paraId="2D331D54" w14:textId="77777777" w:rsidR="007E124B" w:rsidRPr="007E124B" w:rsidRDefault="007E124B" w:rsidP="001F36FB">
      <w:pPr>
        <w:rPr>
          <w:rFonts w:ascii="Calibri" w:hAnsi="Calibri" w:cs="Calibri"/>
          <w:b/>
          <w:sz w:val="22"/>
          <w:szCs w:val="22"/>
        </w:rPr>
      </w:pPr>
    </w:p>
    <w:p w14:paraId="28A78909" w14:textId="1CF8F1DD" w:rsidR="00E00251" w:rsidRPr="007E124B" w:rsidRDefault="00E00251" w:rsidP="001F36FB">
      <w:pPr>
        <w:rPr>
          <w:rFonts w:ascii="Calibri" w:hAnsi="Calibri" w:cs="Calibri"/>
          <w:b/>
          <w:sz w:val="22"/>
          <w:szCs w:val="22"/>
        </w:rPr>
      </w:pPr>
      <w:r w:rsidRPr="007E124B">
        <w:rPr>
          <w:rFonts w:ascii="Calibri" w:hAnsi="Calibri" w:cs="Calibri"/>
          <w:b/>
          <w:sz w:val="22"/>
          <w:szCs w:val="22"/>
        </w:rPr>
        <w:t>Signature</w:t>
      </w:r>
      <w:r w:rsidR="001F36FB" w:rsidRPr="007E124B">
        <w:rPr>
          <w:rFonts w:ascii="Calibri" w:hAnsi="Calibri" w:cs="Calibri"/>
          <w:b/>
          <w:sz w:val="22"/>
          <w:szCs w:val="22"/>
        </w:rPr>
        <w:t xml:space="preserve">: </w:t>
      </w:r>
      <w:r w:rsidR="00F90BD8" w:rsidRPr="007E124B">
        <w:rPr>
          <w:rFonts w:ascii="Calibri" w:hAnsi="Calibri" w:cs="Calibri"/>
          <w:b/>
          <w:sz w:val="22"/>
          <w:szCs w:val="22"/>
        </w:rPr>
        <w:t>_</w:t>
      </w:r>
      <w:r w:rsidR="001F36FB" w:rsidRPr="007E124B">
        <w:rPr>
          <w:rFonts w:ascii="Calibri" w:hAnsi="Calibri" w:cs="Calibri"/>
          <w:b/>
          <w:sz w:val="22"/>
          <w:szCs w:val="22"/>
        </w:rPr>
        <w:t>__________________</w:t>
      </w:r>
      <w:r w:rsidR="009514C6" w:rsidRPr="007E124B">
        <w:rPr>
          <w:rFonts w:ascii="Calibri" w:hAnsi="Calibri" w:cs="Calibri"/>
          <w:b/>
          <w:sz w:val="22"/>
          <w:szCs w:val="22"/>
        </w:rPr>
        <w:t>__</w:t>
      </w:r>
      <w:r w:rsidR="001F36FB" w:rsidRPr="007E124B">
        <w:rPr>
          <w:rFonts w:ascii="Calibri" w:hAnsi="Calibri" w:cs="Calibri"/>
          <w:b/>
          <w:sz w:val="22"/>
          <w:szCs w:val="22"/>
        </w:rPr>
        <w:t>_</w:t>
      </w:r>
      <w:r w:rsidR="00F90BD8" w:rsidRPr="007E124B">
        <w:rPr>
          <w:rFonts w:ascii="Calibri" w:hAnsi="Calibri" w:cs="Calibri"/>
          <w:b/>
          <w:sz w:val="22"/>
          <w:szCs w:val="22"/>
        </w:rPr>
        <w:t>____</w:t>
      </w:r>
    </w:p>
    <w:p w14:paraId="0B116CB8" w14:textId="2FBE04D0" w:rsidR="00CE68B2" w:rsidRPr="00E00251" w:rsidRDefault="00E00251" w:rsidP="00E00251">
      <w:pPr>
        <w:rPr>
          <w:rFonts w:ascii="Calibri" w:hAnsi="Calibri" w:cs="Calibri"/>
          <w:bCs/>
          <w:sz w:val="22"/>
          <w:szCs w:val="22"/>
        </w:rPr>
      </w:pPr>
      <w:r w:rsidRPr="007E124B">
        <w:rPr>
          <w:rFonts w:ascii="Calibri" w:hAnsi="Calibri" w:cs="Calibri"/>
          <w:bCs/>
          <w:sz w:val="22"/>
          <w:szCs w:val="22"/>
        </w:rPr>
        <w:t xml:space="preserve">                   </w:t>
      </w:r>
      <w:r w:rsidR="007E124B" w:rsidRPr="007E124B">
        <w:rPr>
          <w:rFonts w:ascii="Calibri" w:hAnsi="Calibri" w:cs="Calibri"/>
          <w:bCs/>
          <w:sz w:val="22"/>
          <w:szCs w:val="22"/>
        </w:rPr>
        <w:t xml:space="preserve"> </w:t>
      </w:r>
      <w:r w:rsidR="00746319" w:rsidRPr="007E124B">
        <w:rPr>
          <w:rFonts w:ascii="Calibri" w:hAnsi="Calibri" w:cs="Calibri"/>
          <w:bCs/>
          <w:sz w:val="22"/>
          <w:szCs w:val="22"/>
        </w:rPr>
        <w:t xml:space="preserve">Full Name </w:t>
      </w:r>
      <w:r w:rsidR="00F90BD8" w:rsidRPr="007E124B">
        <w:rPr>
          <w:rFonts w:ascii="Calibri" w:hAnsi="Calibri" w:cs="Calibri"/>
          <w:bCs/>
          <w:sz w:val="22"/>
          <w:szCs w:val="22"/>
        </w:rPr>
        <w:t xml:space="preserve">/ Date                   </w:t>
      </w:r>
    </w:p>
    <w:sectPr w:rsidR="00CE68B2" w:rsidRPr="00E00251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67CF" w14:textId="77777777" w:rsidR="00347921" w:rsidRPr="007E124B" w:rsidRDefault="00347921">
      <w:r w:rsidRPr="007E124B">
        <w:separator/>
      </w:r>
    </w:p>
  </w:endnote>
  <w:endnote w:type="continuationSeparator" w:id="0">
    <w:p w14:paraId="57A3D627" w14:textId="77777777" w:rsidR="00347921" w:rsidRPr="007E124B" w:rsidRDefault="00347921">
      <w:r w:rsidRPr="007E12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Pr="007E124B" w:rsidRDefault="00011F49">
    <w:pPr>
      <w:pStyle w:val="Footer"/>
    </w:pPr>
    <w:r w:rsidRPr="007E124B"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7E124B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 w:rsidRPr="007E124B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7E124B"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 w:rsidRPr="007E124B"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 </w:t>
                            </w:r>
                            <w:hyperlink r:id="rId2" w:history="1">
                              <w:r w:rsidRPr="007E124B"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7E124B" w:rsidRDefault="004D3711"/>
                          <w:p w14:paraId="2C8E4263" w14:textId="77777777" w:rsidR="00011F49" w:rsidRPr="007E124B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 w:rsidRPr="007E124B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Pr="007E124B" w:rsidRDefault="004D3711"/>
                          <w:p w14:paraId="4D222B5D" w14:textId="77777777" w:rsidR="00172AC7" w:rsidRPr="007E124B" w:rsidRDefault="00172AC7"/>
                          <w:p w14:paraId="32E67A15" w14:textId="77777777" w:rsidR="00172AC7" w:rsidRPr="007E124B" w:rsidRDefault="00172AC7"/>
                          <w:p w14:paraId="4EE655AA" w14:textId="77777777" w:rsidR="00011F49" w:rsidRPr="007E124B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 w:rsidRPr="007E124B"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</w:t>
                            </w:r>
                            <w:hyperlink r:id="rId3" w:history="1">
                              <w:r w:rsidRPr="007E124B"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Pr="007E124B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 w:rsidRPr="007E124B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Pr="007E124B" w:rsidRDefault="004D3711" w:rsidP="00011F49"/>
                          <w:p w14:paraId="53561633" w14:textId="77777777" w:rsidR="00011F49" w:rsidRPr="007E124B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 w:rsidRPr="007E124B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7E124B" w:rsidRDefault="00011F49" w:rsidP="00011F49">
                      <w:pPr>
                        <w:pStyle w:val="BodyA"/>
                        <w:spacing w:line="312" w:lineRule="auto"/>
                        <w:jc w:val="center"/>
                      </w:pPr>
                      <w:r w:rsidRPr="007E124B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7E124B">
                          <w:rPr>
                            <w:rStyle w:val="Hyperlink0"/>
                          </w:rPr>
                          <w:t>sprep@sprep.org</w:t>
                        </w:r>
                      </w:hyperlink>
                      <w:r w:rsidRPr="007E124B">
                        <w:rPr>
                          <w:rStyle w:val="None"/>
                          <w:color w:val="000090"/>
                          <w:u w:color="000090"/>
                        </w:rPr>
                        <w:t xml:space="preserve">   </w:t>
                      </w:r>
                      <w:hyperlink r:id="rId6" w:history="1">
                        <w:r w:rsidRPr="007E124B"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7E124B" w:rsidRDefault="004D3711"/>
                    <w:p w14:paraId="2C8E4263" w14:textId="77777777" w:rsidR="00011F49" w:rsidRPr="007E124B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 w:rsidRPr="007E124B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Pr="007E124B" w:rsidRDefault="004D3711"/>
                    <w:p w14:paraId="4D222B5D" w14:textId="77777777" w:rsidR="00172AC7" w:rsidRPr="007E124B" w:rsidRDefault="00172AC7"/>
                    <w:p w14:paraId="32E67A15" w14:textId="77777777" w:rsidR="00172AC7" w:rsidRPr="007E124B" w:rsidRDefault="00172AC7"/>
                    <w:p w14:paraId="4EE655AA" w14:textId="77777777" w:rsidR="00011F49" w:rsidRPr="007E124B" w:rsidRDefault="00011F49" w:rsidP="00011F49">
                      <w:pPr>
                        <w:pStyle w:val="BodyA"/>
                        <w:spacing w:line="312" w:lineRule="auto"/>
                        <w:jc w:val="center"/>
                      </w:pPr>
                      <w:r w:rsidRPr="007E124B">
                        <w:rPr>
                          <w:rStyle w:val="None"/>
                          <w:color w:val="000090"/>
                          <w:u w:color="000090"/>
                        </w:rPr>
                        <w:t xml:space="preserve">  </w:t>
                      </w:r>
                      <w:hyperlink r:id="rId7" w:history="1">
                        <w:r w:rsidRPr="007E124B"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Pr="007E124B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 w:rsidRPr="007E124B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Pr="007E124B" w:rsidRDefault="004D3711" w:rsidP="00011F49"/>
                    <w:p w14:paraId="53561633" w14:textId="77777777" w:rsidR="00011F49" w:rsidRPr="007E124B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 w:rsidRPr="007E124B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D409" w14:textId="77777777" w:rsidR="00347921" w:rsidRPr="007E124B" w:rsidRDefault="00347921">
      <w:r w:rsidRPr="007E124B">
        <w:separator/>
      </w:r>
    </w:p>
  </w:footnote>
  <w:footnote w:type="continuationSeparator" w:id="0">
    <w:p w14:paraId="65C457EE" w14:textId="77777777" w:rsidR="00347921" w:rsidRPr="007E124B" w:rsidRDefault="00347921">
      <w:r w:rsidRPr="007E12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7777777" w:rsidR="0073319D" w:rsidRPr="007E124B" w:rsidRDefault="00C27CC9">
    <w:pPr>
      <w:pStyle w:val="Header"/>
      <w:spacing w:after="0"/>
      <w:rPr>
        <w:lang w:val="en-AU"/>
      </w:rPr>
    </w:pPr>
    <w:r w:rsidRPr="007E124B">
      <w:rPr>
        <w:lang w:val="en-A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A41993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472D8"/>
    <w:rsid w:val="000E38A2"/>
    <w:rsid w:val="000F293C"/>
    <w:rsid w:val="0013373F"/>
    <w:rsid w:val="00172AC7"/>
    <w:rsid w:val="00176427"/>
    <w:rsid w:val="001D4659"/>
    <w:rsid w:val="001F36FB"/>
    <w:rsid w:val="00211A46"/>
    <w:rsid w:val="00212487"/>
    <w:rsid w:val="00256385"/>
    <w:rsid w:val="00292341"/>
    <w:rsid w:val="00317119"/>
    <w:rsid w:val="0032214B"/>
    <w:rsid w:val="00340A7B"/>
    <w:rsid w:val="003434E2"/>
    <w:rsid w:val="00347921"/>
    <w:rsid w:val="003B06FA"/>
    <w:rsid w:val="004062A2"/>
    <w:rsid w:val="00421776"/>
    <w:rsid w:val="0042360A"/>
    <w:rsid w:val="0047201A"/>
    <w:rsid w:val="00477710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045DE"/>
    <w:rsid w:val="0062339E"/>
    <w:rsid w:val="0065539E"/>
    <w:rsid w:val="00666B4F"/>
    <w:rsid w:val="00690502"/>
    <w:rsid w:val="006A0CA0"/>
    <w:rsid w:val="006D4D0E"/>
    <w:rsid w:val="006E0BAD"/>
    <w:rsid w:val="007249F9"/>
    <w:rsid w:val="0073319D"/>
    <w:rsid w:val="00744ABC"/>
    <w:rsid w:val="00746319"/>
    <w:rsid w:val="00746580"/>
    <w:rsid w:val="00747D5B"/>
    <w:rsid w:val="00773ACA"/>
    <w:rsid w:val="00787DF7"/>
    <w:rsid w:val="00795393"/>
    <w:rsid w:val="007E124B"/>
    <w:rsid w:val="0082508D"/>
    <w:rsid w:val="00875180"/>
    <w:rsid w:val="00893187"/>
    <w:rsid w:val="008A5730"/>
    <w:rsid w:val="008C1499"/>
    <w:rsid w:val="0091339C"/>
    <w:rsid w:val="00915656"/>
    <w:rsid w:val="009228D0"/>
    <w:rsid w:val="00942B9D"/>
    <w:rsid w:val="009514C6"/>
    <w:rsid w:val="009E5BDE"/>
    <w:rsid w:val="00A2599D"/>
    <w:rsid w:val="00A81C90"/>
    <w:rsid w:val="00B85C45"/>
    <w:rsid w:val="00C13754"/>
    <w:rsid w:val="00C25B1F"/>
    <w:rsid w:val="00C27CC9"/>
    <w:rsid w:val="00C41732"/>
    <w:rsid w:val="00C91A24"/>
    <w:rsid w:val="00C92D0D"/>
    <w:rsid w:val="00C934C5"/>
    <w:rsid w:val="00C9736D"/>
    <w:rsid w:val="00CA02BF"/>
    <w:rsid w:val="00CE5761"/>
    <w:rsid w:val="00CE68B2"/>
    <w:rsid w:val="00D72EF9"/>
    <w:rsid w:val="00D816AB"/>
    <w:rsid w:val="00D914C7"/>
    <w:rsid w:val="00DA3A4D"/>
    <w:rsid w:val="00DB4D6E"/>
    <w:rsid w:val="00DC098A"/>
    <w:rsid w:val="00E00251"/>
    <w:rsid w:val="00E04821"/>
    <w:rsid w:val="00E81397"/>
    <w:rsid w:val="00EB268E"/>
    <w:rsid w:val="00EB3118"/>
    <w:rsid w:val="00EB5ECE"/>
    <w:rsid w:val="00F030F9"/>
    <w:rsid w:val="00F15CFD"/>
    <w:rsid w:val="00F43707"/>
    <w:rsid w:val="00F90BD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91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82CD713C142DF8845F8700B63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7062-DAD6-4316-B174-505C4E218F28}"/>
      </w:docPartPr>
      <w:docPartBody>
        <w:p w:rsidR="00EB4187" w:rsidRDefault="00EB4187" w:rsidP="00EB4187">
          <w:pPr>
            <w:pStyle w:val="6F482CD713C142DF8845F8700B637B2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ACA608D9D4C2BA721FC69A5BB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4BE0-5F6A-4FC4-9145-0D0C3EE01F2F}"/>
      </w:docPartPr>
      <w:docPartBody>
        <w:p w:rsidR="00540AF6" w:rsidRDefault="00960C07" w:rsidP="00960C07">
          <w:pPr>
            <w:pStyle w:val="990ACA608D9D4C2BA721FC69A5BBE64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2B7D6D1FC4A77BD0E29971148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C84B-7927-46E5-96B9-A0858DD609CF}"/>
      </w:docPartPr>
      <w:docPartBody>
        <w:p w:rsidR="00000000" w:rsidRDefault="007A43F2" w:rsidP="007A43F2">
          <w:pPr>
            <w:pStyle w:val="3252B7D6D1FC4A77BD0E29971148783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C1FEFA2C7455084097241D9549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71FD-616C-425D-91E5-F37AC315846E}"/>
      </w:docPartPr>
      <w:docPartBody>
        <w:p w:rsidR="00000000" w:rsidRDefault="007A43F2" w:rsidP="007A43F2">
          <w:pPr>
            <w:pStyle w:val="05EC1FEFA2C7455084097241D9549AC8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4C451EDBA3FC408DA76DCB87E5C9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1484-CB7F-4141-BFB0-2D44CC893FB9}"/>
      </w:docPartPr>
      <w:docPartBody>
        <w:p w:rsidR="00000000" w:rsidRDefault="007A43F2" w:rsidP="007A43F2">
          <w:pPr>
            <w:pStyle w:val="4C451EDBA3FC408DA76DCB87E5C9188C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55DF5D333C4F1790A004632A01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46A7-D10C-455C-854C-E8921765F2DC}"/>
      </w:docPartPr>
      <w:docPartBody>
        <w:p w:rsidR="00000000" w:rsidRDefault="007A43F2" w:rsidP="007A43F2">
          <w:pPr>
            <w:pStyle w:val="D455DF5D333C4F1790A004632A01ED6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2888613144530AA4715FC5E9F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6D8A-F610-4FCC-8E49-BD894932DE70}"/>
      </w:docPartPr>
      <w:docPartBody>
        <w:p w:rsidR="00000000" w:rsidRDefault="007A43F2" w:rsidP="007A43F2">
          <w:pPr>
            <w:pStyle w:val="3482888613144530AA4715FC5E9F916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8CFAB12524A6A85CC34492A94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C79B-62AD-4369-9E95-15AEF7DA680E}"/>
      </w:docPartPr>
      <w:docPartBody>
        <w:p w:rsidR="00000000" w:rsidRDefault="007A43F2" w:rsidP="007A43F2">
          <w:pPr>
            <w:pStyle w:val="F6C8CFAB12524A6A85CC34492A94C368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E857A4C9042FCB2A8384B903B8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C88C7-AA95-4D9B-9C00-B223BD1DB00A}"/>
      </w:docPartPr>
      <w:docPartBody>
        <w:p w:rsidR="00000000" w:rsidRDefault="007A43F2" w:rsidP="007A43F2">
          <w:pPr>
            <w:pStyle w:val="9C3E857A4C9042FCB2A8384B903B84DB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131AF"/>
    <w:rsid w:val="00317119"/>
    <w:rsid w:val="0032214B"/>
    <w:rsid w:val="003F1133"/>
    <w:rsid w:val="00477710"/>
    <w:rsid w:val="00540AF6"/>
    <w:rsid w:val="00580DC6"/>
    <w:rsid w:val="005D3D0D"/>
    <w:rsid w:val="007249F9"/>
    <w:rsid w:val="007A43F2"/>
    <w:rsid w:val="007C2452"/>
    <w:rsid w:val="008245B4"/>
    <w:rsid w:val="008A3BEC"/>
    <w:rsid w:val="008A6C45"/>
    <w:rsid w:val="0093763C"/>
    <w:rsid w:val="00942B9D"/>
    <w:rsid w:val="00960C07"/>
    <w:rsid w:val="00C9736D"/>
    <w:rsid w:val="00CA02BF"/>
    <w:rsid w:val="00D73881"/>
    <w:rsid w:val="00DA5A2D"/>
    <w:rsid w:val="00EB4187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3F2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  <w:style w:type="paragraph" w:customStyle="1" w:styleId="12F5F4908606443EA87398D2B4AB2ADD">
    <w:name w:val="12F5F4908606443EA87398D2B4AB2ADD"/>
    <w:rsid w:val="00EB4187"/>
  </w:style>
  <w:style w:type="paragraph" w:customStyle="1" w:styleId="6F482CD713C142DF8845F8700B637B25">
    <w:name w:val="6F482CD713C142DF8845F8700B637B25"/>
    <w:rsid w:val="00EB4187"/>
  </w:style>
  <w:style w:type="paragraph" w:customStyle="1" w:styleId="990ACA608D9D4C2BA721FC69A5BBE643">
    <w:name w:val="990ACA608D9D4C2BA721FC69A5BBE643"/>
    <w:rsid w:val="00960C07"/>
  </w:style>
  <w:style w:type="paragraph" w:customStyle="1" w:styleId="61215223B1E34DD2A235C65DE25BCAAC">
    <w:name w:val="61215223B1E34DD2A235C65DE25BCAAC"/>
    <w:rsid w:val="007A43F2"/>
  </w:style>
  <w:style w:type="paragraph" w:customStyle="1" w:styleId="CB191243ACE640EDBFA5104561B0FC8D">
    <w:name w:val="CB191243ACE640EDBFA5104561B0FC8D"/>
    <w:rsid w:val="007A43F2"/>
  </w:style>
  <w:style w:type="paragraph" w:customStyle="1" w:styleId="0D892723255B4055A1D716E0A17812F1">
    <w:name w:val="0D892723255B4055A1D716E0A17812F1"/>
    <w:rsid w:val="007A43F2"/>
  </w:style>
  <w:style w:type="paragraph" w:customStyle="1" w:styleId="17FF1CC26B8943E6A21FB36FBAF6DAA4">
    <w:name w:val="17FF1CC26B8943E6A21FB36FBAF6DAA4"/>
    <w:rsid w:val="007A43F2"/>
  </w:style>
  <w:style w:type="paragraph" w:customStyle="1" w:styleId="75B56CC99E294F76B75F151B515B6FBF">
    <w:name w:val="75B56CC99E294F76B75F151B515B6FBF"/>
    <w:rsid w:val="007A43F2"/>
  </w:style>
  <w:style w:type="paragraph" w:customStyle="1" w:styleId="E92201D750724991BA7A4FFD56ACB878">
    <w:name w:val="E92201D750724991BA7A4FFD56ACB878"/>
    <w:rsid w:val="007A43F2"/>
  </w:style>
  <w:style w:type="paragraph" w:customStyle="1" w:styleId="3FE16B9EC47B4587BA5BAA83264685F1">
    <w:name w:val="3FE16B9EC47B4587BA5BAA83264685F1"/>
    <w:rsid w:val="007A43F2"/>
  </w:style>
  <w:style w:type="paragraph" w:customStyle="1" w:styleId="CF8E9361CD134C278718EAEC675A3A8D">
    <w:name w:val="CF8E9361CD134C278718EAEC675A3A8D"/>
    <w:rsid w:val="007A43F2"/>
  </w:style>
  <w:style w:type="paragraph" w:customStyle="1" w:styleId="3252B7D6D1FC4A77BD0E299711487839">
    <w:name w:val="3252B7D6D1FC4A77BD0E299711487839"/>
    <w:rsid w:val="007A43F2"/>
  </w:style>
  <w:style w:type="paragraph" w:customStyle="1" w:styleId="05EC1FEFA2C7455084097241D9549AC8">
    <w:name w:val="05EC1FEFA2C7455084097241D9549AC8"/>
    <w:rsid w:val="007A43F2"/>
  </w:style>
  <w:style w:type="paragraph" w:customStyle="1" w:styleId="4C451EDBA3FC408DA76DCB87E5C9188C">
    <w:name w:val="4C451EDBA3FC408DA76DCB87E5C9188C"/>
    <w:rsid w:val="007A43F2"/>
  </w:style>
  <w:style w:type="paragraph" w:customStyle="1" w:styleId="D455DF5D333C4F1790A004632A01ED65">
    <w:name w:val="D455DF5D333C4F1790A004632A01ED65"/>
    <w:rsid w:val="007A43F2"/>
  </w:style>
  <w:style w:type="paragraph" w:customStyle="1" w:styleId="3482888613144530AA4715FC5E9F916C">
    <w:name w:val="3482888613144530AA4715FC5E9F916C"/>
    <w:rsid w:val="007A43F2"/>
  </w:style>
  <w:style w:type="paragraph" w:customStyle="1" w:styleId="F6C8CFAB12524A6A85CC34492A94C368">
    <w:name w:val="F6C8CFAB12524A6A85CC34492A94C368"/>
    <w:rsid w:val="007A43F2"/>
  </w:style>
  <w:style w:type="paragraph" w:customStyle="1" w:styleId="9C3E857A4C9042FCB2A8384B903B84DB">
    <w:name w:val="9C3E857A4C9042FCB2A8384B903B84DB"/>
    <w:rsid w:val="007A4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Teuila-Jane Fruean</cp:lastModifiedBy>
  <cp:revision>2</cp:revision>
  <cp:lastPrinted>2024-02-26T03:11:00Z</cp:lastPrinted>
  <dcterms:created xsi:type="dcterms:W3CDTF">2025-07-14T21:03:00Z</dcterms:created>
  <dcterms:modified xsi:type="dcterms:W3CDTF">2025-07-14T21:03:00Z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