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40B02" w14:textId="6676B15E" w:rsidR="006B1731" w:rsidRPr="00F67463" w:rsidRDefault="00F67463" w:rsidP="00F67463">
      <w:pPr>
        <w:pStyle w:val="NoSpacing"/>
        <w:jc w:val="center"/>
        <w:rPr>
          <w:rFonts w:ascii="Arial Black" w:hAnsi="Arial Black"/>
          <w:sz w:val="28"/>
          <w:szCs w:val="28"/>
          <w:bdr w:val="none" w:sz="0" w:space="0" w:color="auto"/>
          <w:lang w:val="en-AU"/>
        </w:rPr>
      </w:pPr>
      <w:r w:rsidRPr="00F67463">
        <w:rPr>
          <w:rFonts w:ascii="Arial Black" w:hAnsi="Arial Black"/>
          <w:sz w:val="28"/>
          <w:szCs w:val="28"/>
          <w:bdr w:val="none" w:sz="0" w:space="0" w:color="auto"/>
          <w:lang w:val="en-AU"/>
        </w:rPr>
        <w:t>NOMINATED PARTICIPATION FORM:</w:t>
      </w:r>
    </w:p>
    <w:p w14:paraId="02FAA38C" w14:textId="4D4A2A56" w:rsidR="006B1731" w:rsidRPr="006B1731" w:rsidRDefault="006B1731" w:rsidP="00F67463">
      <w:pPr>
        <w:pStyle w:val="NoSpacing"/>
        <w:rPr>
          <w:b/>
          <w:bCs/>
          <w:sz w:val="32"/>
          <w:szCs w:val="32"/>
          <w:u w:val="single"/>
          <w:bdr w:val="none" w:sz="0" w:space="0" w:color="auto"/>
          <w:lang w:val="en-AU"/>
        </w:rPr>
      </w:pPr>
    </w:p>
    <w:p w14:paraId="5C82B796" w14:textId="58B28F34" w:rsidR="006B1731" w:rsidRPr="006E64DA" w:rsidRDefault="001E0EE9" w:rsidP="00F67463">
      <w:pPr>
        <w:pStyle w:val="NoSpacing"/>
        <w:jc w:val="center"/>
        <w:rPr>
          <w:rFonts w:ascii="Arial Black" w:hAnsi="Arial Black"/>
          <w:u w:val="single"/>
          <w:bdr w:val="none" w:sz="0" w:space="0" w:color="auto"/>
          <w:lang w:val="en-AU"/>
        </w:rPr>
      </w:pPr>
      <w:r>
        <w:rPr>
          <w:rFonts w:ascii="Arial Black" w:hAnsi="Arial Black"/>
          <w:u w:val="single"/>
          <w:bdr w:val="none" w:sz="0" w:space="0" w:color="auto"/>
          <w:lang w:val="en-AU"/>
        </w:rPr>
        <w:t xml:space="preserve">WMO/CREWs SIEWAP Inception Workshop, </w:t>
      </w:r>
      <w:proofErr w:type="spellStart"/>
      <w:r>
        <w:rPr>
          <w:rFonts w:ascii="Arial Black" w:hAnsi="Arial Black"/>
          <w:u w:val="single"/>
          <w:bdr w:val="none" w:sz="0" w:space="0" w:color="auto"/>
          <w:lang w:val="en-AU"/>
        </w:rPr>
        <w:t>Varysian</w:t>
      </w:r>
      <w:proofErr w:type="spellEnd"/>
      <w:r>
        <w:rPr>
          <w:rFonts w:ascii="Arial Black" w:hAnsi="Arial Black"/>
          <w:u w:val="single"/>
          <w:bdr w:val="none" w:sz="0" w:space="0" w:color="auto"/>
          <w:lang w:val="en-AU"/>
        </w:rPr>
        <w:t xml:space="preserve">/SPREP HYDROMET PAC </w:t>
      </w:r>
      <w:r w:rsidR="00226210">
        <w:rPr>
          <w:rFonts w:ascii="Arial Black" w:hAnsi="Arial Black"/>
          <w:u w:val="single"/>
          <w:bdr w:val="none" w:sz="0" w:space="0" w:color="auto"/>
          <w:lang w:val="en-AU"/>
        </w:rPr>
        <w:t xml:space="preserve">Public-Private Partnership Workshop, Weather Ready Pacific Steering Committee Meeting and </w:t>
      </w:r>
      <w:r w:rsidR="00F62701">
        <w:rPr>
          <w:rFonts w:ascii="Arial Black" w:hAnsi="Arial Black"/>
          <w:u w:val="single"/>
          <w:bdr w:val="none" w:sz="0" w:space="0" w:color="auto"/>
          <w:lang w:val="en-AU"/>
        </w:rPr>
        <w:t>Out-of-session Pacific Meteorological Council Meeting, 22 – 26 September 2025, Honiara, Solomon Islands</w:t>
      </w:r>
    </w:p>
    <w:p w14:paraId="5D9DB8E2" w14:textId="77777777" w:rsidR="006B1731" w:rsidRDefault="006B1731" w:rsidP="00F67463">
      <w:pPr>
        <w:pStyle w:val="NoSpacing"/>
        <w:rPr>
          <w:bdr w:val="none" w:sz="0" w:space="0" w:color="auto"/>
          <w:lang w:val="en-AU"/>
        </w:rPr>
      </w:pPr>
    </w:p>
    <w:p w14:paraId="77D82181" w14:textId="44D57478" w:rsidR="00F67463" w:rsidRDefault="00F67463" w:rsidP="00C45612">
      <w:pPr>
        <w:pStyle w:val="NoSpacing"/>
        <w:jc w:val="center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To be completed by the confirmed focal points/participants and received by SPREP no later than</w:t>
      </w:r>
    </w:p>
    <w:p w14:paraId="76DCECB2" w14:textId="6AD73121" w:rsidR="006B1731" w:rsidRDefault="00524D67" w:rsidP="00C45612">
      <w:pPr>
        <w:pStyle w:val="NoSpacing"/>
        <w:jc w:val="center"/>
        <w:rPr>
          <w:u w:val="single"/>
          <w:bdr w:val="none" w:sz="0" w:space="0" w:color="auto"/>
          <w:lang w:val="en-AU"/>
        </w:rPr>
      </w:pPr>
      <w:r>
        <w:rPr>
          <w:u w:val="single"/>
          <w:bdr w:val="none" w:sz="0" w:space="0" w:color="auto"/>
          <w:lang w:val="en-AU"/>
        </w:rPr>
        <w:t>Tuesday</w:t>
      </w:r>
      <w:r w:rsidR="003E13CF">
        <w:rPr>
          <w:u w:val="single"/>
          <w:bdr w:val="none" w:sz="0" w:space="0" w:color="auto"/>
          <w:lang w:val="en-AU"/>
        </w:rPr>
        <w:t xml:space="preserve"> </w:t>
      </w:r>
      <w:r>
        <w:rPr>
          <w:u w:val="single"/>
          <w:bdr w:val="none" w:sz="0" w:space="0" w:color="auto"/>
          <w:lang w:val="en-AU"/>
        </w:rPr>
        <w:t>19</w:t>
      </w:r>
      <w:r w:rsidR="003E13CF">
        <w:rPr>
          <w:u w:val="single"/>
          <w:bdr w:val="none" w:sz="0" w:space="0" w:color="auto"/>
          <w:lang w:val="en-AU"/>
        </w:rPr>
        <w:t xml:space="preserve"> August</w:t>
      </w:r>
      <w:bookmarkStart w:id="0" w:name="_GoBack"/>
      <w:bookmarkEnd w:id="0"/>
      <w:r w:rsidR="00F62701">
        <w:rPr>
          <w:u w:val="single"/>
          <w:bdr w:val="none" w:sz="0" w:space="0" w:color="auto"/>
          <w:lang w:val="en-AU"/>
        </w:rPr>
        <w:t xml:space="preserve"> 2025</w:t>
      </w:r>
    </w:p>
    <w:p w14:paraId="20BF72EA" w14:textId="77777777" w:rsidR="009E02F2" w:rsidRPr="006E64DA" w:rsidRDefault="009E02F2" w:rsidP="00C45612">
      <w:pPr>
        <w:pStyle w:val="NoSpacing"/>
        <w:jc w:val="center"/>
        <w:rPr>
          <w:u w:val="single"/>
          <w:bdr w:val="none" w:sz="0" w:space="0" w:color="auto"/>
          <w:lang w:val="en-AU"/>
        </w:rPr>
      </w:pPr>
    </w:p>
    <w:p w14:paraId="24D76F2A" w14:textId="5E43FE3F" w:rsidR="00C45612" w:rsidRDefault="00C45612" w:rsidP="00C45612">
      <w:pPr>
        <w:pStyle w:val="NoSpacing"/>
        <w:jc w:val="center"/>
        <w:rPr>
          <w:bdr w:val="none" w:sz="0" w:space="0" w:color="auto"/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072E7" wp14:editId="07D9A4B8">
                <wp:simplePos x="0" y="0"/>
                <wp:positionH relativeFrom="column">
                  <wp:posOffset>-177437</wp:posOffset>
                </wp:positionH>
                <wp:positionV relativeFrom="paragraph">
                  <wp:posOffset>101600</wp:posOffset>
                </wp:positionV>
                <wp:extent cx="6576332" cy="0"/>
                <wp:effectExtent l="0" t="19050" r="34290" b="19050"/>
                <wp:wrapNone/>
                <wp:docPr id="15934721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633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9A58A1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5pt,8pt" to="503.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" strokecolor="black [3040]" strokeweight="2.25pt"/>
            </w:pict>
          </mc:Fallback>
        </mc:AlternateContent>
      </w:r>
    </w:p>
    <w:p w14:paraId="4BDE5D24" w14:textId="77777777" w:rsidR="00F67463" w:rsidRDefault="00F67463" w:rsidP="00F67463">
      <w:pPr>
        <w:pStyle w:val="NoSpacing"/>
        <w:rPr>
          <w:bdr w:val="none" w:sz="0" w:space="0" w:color="auto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F67463" w14:paraId="52676726" w14:textId="77777777" w:rsidTr="00C45612">
        <w:tc>
          <w:tcPr>
            <w:tcW w:w="9912" w:type="dxa"/>
            <w:gridSpan w:val="2"/>
            <w:shd w:val="clear" w:color="auto" w:fill="DBDBDB" w:themeFill="text2" w:themeFillTint="66"/>
          </w:tcPr>
          <w:p w14:paraId="4535BFEE" w14:textId="77777777" w:rsidR="00F67463" w:rsidRDefault="00F67463" w:rsidP="00F67463">
            <w:pPr>
              <w:pStyle w:val="NoSpacing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General Information</w:t>
            </w:r>
          </w:p>
          <w:p w14:paraId="6F636004" w14:textId="082542FD" w:rsidR="00C45612" w:rsidRPr="00F67463" w:rsidRDefault="00C45612" w:rsidP="00C4561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b/>
                <w:bCs/>
                <w:bdr w:val="none" w:sz="0" w:space="0" w:color="auto"/>
                <w:lang w:val="en-AU"/>
              </w:rPr>
            </w:pPr>
          </w:p>
        </w:tc>
      </w:tr>
      <w:tr w:rsidR="00F67463" w14:paraId="401479CC" w14:textId="77777777" w:rsidTr="00F67463">
        <w:tc>
          <w:tcPr>
            <w:tcW w:w="4956" w:type="dxa"/>
          </w:tcPr>
          <w:p w14:paraId="73DF1926" w14:textId="6C41EC6B" w:rsidR="00F67463" w:rsidRP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First/given name</w:t>
            </w:r>
            <w:r>
              <w:rPr>
                <w:bdr w:val="none" w:sz="0" w:space="0" w:color="auto"/>
                <w:lang w:val="en-AU"/>
              </w:rPr>
              <w:t xml:space="preserve"> </w:t>
            </w:r>
            <w:r w:rsidRPr="00F67463">
              <w:rPr>
                <w:i/>
                <w:iCs/>
                <w:bdr w:val="none" w:sz="0" w:space="0" w:color="auto"/>
                <w:lang w:val="en-AU"/>
              </w:rPr>
              <w:t xml:space="preserve">Enter your first/given name exactly as listed in your passport. </w:t>
            </w:r>
          </w:p>
          <w:p w14:paraId="63ECF3A5" w14:textId="4B834661" w:rsidR="00F67463" w:rsidRDefault="00F67463" w:rsidP="00F6270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723F6602" w14:textId="0539613A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Last/family name</w:t>
            </w:r>
            <w:r>
              <w:rPr>
                <w:bdr w:val="none" w:sz="0" w:space="0" w:color="auto"/>
                <w:lang w:val="en-AU"/>
              </w:rPr>
              <w:t xml:space="preserve"> </w:t>
            </w:r>
            <w:r w:rsidRPr="00F67463">
              <w:rPr>
                <w:i/>
                <w:iCs/>
                <w:bdr w:val="none" w:sz="0" w:space="0" w:color="auto"/>
                <w:lang w:val="en-AU"/>
              </w:rPr>
              <w:t>Enter your family name exactly as listed in your passport</w:t>
            </w:r>
            <w:r>
              <w:rPr>
                <w:i/>
                <w:iCs/>
                <w:bdr w:val="none" w:sz="0" w:space="0" w:color="auto"/>
                <w:lang w:val="en-AU"/>
              </w:rPr>
              <w:t>.</w:t>
            </w:r>
          </w:p>
          <w:p w14:paraId="144BEECA" w14:textId="621B1ABA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F67463" w14:paraId="1E090394" w14:textId="77777777" w:rsidTr="00F67463">
        <w:tc>
          <w:tcPr>
            <w:tcW w:w="4956" w:type="dxa"/>
          </w:tcPr>
          <w:p w14:paraId="0527A151" w14:textId="77777777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 xml:space="preserve">Prefix </w:t>
            </w:r>
            <w:r w:rsidRPr="00F67463">
              <w:rPr>
                <w:i/>
                <w:iCs/>
                <w:bdr w:val="none" w:sz="0" w:space="0" w:color="auto"/>
                <w:lang w:val="en-AU"/>
              </w:rPr>
              <w:t>Enter your title (Mr, Ms, Dr, A/Prof, etc)</w:t>
            </w:r>
          </w:p>
          <w:p w14:paraId="0E360AA4" w14:textId="77777777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  <w:p w14:paraId="6C916CB6" w14:textId="248DD257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187BE8F0" w14:textId="77777777" w:rsidR="00F67463" w:rsidRP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Date of Birth</w:t>
            </w:r>
          </w:p>
          <w:p w14:paraId="01DFC7B0" w14:textId="7E679548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  <w:p w14:paraId="220467A6" w14:textId="757CAECE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F67463" w14:paraId="2552827C" w14:textId="77777777" w:rsidTr="00F67463">
        <w:tc>
          <w:tcPr>
            <w:tcW w:w="9912" w:type="dxa"/>
            <w:gridSpan w:val="2"/>
            <w:vAlign w:val="center"/>
          </w:tcPr>
          <w:p w14:paraId="209998B1" w14:textId="77777777" w:rsidR="00F67463" w:rsidRP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Permanent Address</w:t>
            </w:r>
          </w:p>
          <w:p w14:paraId="336851AB" w14:textId="123533B3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  <w:p w14:paraId="1FD0B8E9" w14:textId="77FB3746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F67463" w14:paraId="6CCE73A9" w14:textId="77777777" w:rsidTr="00F67463">
        <w:tc>
          <w:tcPr>
            <w:tcW w:w="4956" w:type="dxa"/>
          </w:tcPr>
          <w:p w14:paraId="32A62A88" w14:textId="77777777" w:rsidR="00F67463" w:rsidRP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Port of Departure</w:t>
            </w:r>
          </w:p>
          <w:p w14:paraId="2CE0B5EF" w14:textId="6B12503F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  <w:p w14:paraId="69649F98" w14:textId="594CB1B0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00FA4231" w14:textId="77777777" w:rsidR="00F67463" w:rsidRP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Preferred date of Departure</w:t>
            </w:r>
          </w:p>
          <w:p w14:paraId="544B6E2C" w14:textId="30359A51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F67463" w14:paraId="37549AC2" w14:textId="77777777" w:rsidTr="00C45612">
        <w:tc>
          <w:tcPr>
            <w:tcW w:w="9912" w:type="dxa"/>
            <w:gridSpan w:val="2"/>
            <w:shd w:val="clear" w:color="auto" w:fill="DBDBDB" w:themeFill="text2" w:themeFillTint="66"/>
          </w:tcPr>
          <w:p w14:paraId="2199F19F" w14:textId="77777777" w:rsidR="00F67463" w:rsidRDefault="00F67463" w:rsidP="00F67463">
            <w:pPr>
              <w:pStyle w:val="NoSpacing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Information about your country and Organization</w:t>
            </w:r>
          </w:p>
          <w:p w14:paraId="4B6D3344" w14:textId="76A4E796" w:rsidR="00F67463" w:rsidRP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i/>
                <w:iCs/>
                <w:bdr w:val="none" w:sz="0" w:space="0" w:color="auto"/>
                <w:lang w:val="en-AU"/>
              </w:rPr>
            </w:pPr>
            <w:r w:rsidRPr="00F67463">
              <w:rPr>
                <w:i/>
                <w:iCs/>
                <w:bdr w:val="none" w:sz="0" w:space="0" w:color="auto"/>
                <w:lang w:val="en-AU"/>
              </w:rPr>
              <w:t>Information regarding the organization you are representing</w:t>
            </w:r>
          </w:p>
        </w:tc>
      </w:tr>
      <w:tr w:rsidR="00F67463" w14:paraId="0BC43442" w14:textId="77777777" w:rsidTr="00072126">
        <w:tc>
          <w:tcPr>
            <w:tcW w:w="9912" w:type="dxa"/>
            <w:gridSpan w:val="2"/>
          </w:tcPr>
          <w:p w14:paraId="1857F061" w14:textId="560D2AFB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Country Organization name</w:t>
            </w:r>
            <w:r>
              <w:rPr>
                <w:b/>
                <w:bCs/>
                <w:bdr w:val="none" w:sz="0" w:space="0" w:color="auto"/>
                <w:lang w:val="en-AU"/>
              </w:rPr>
              <w:t xml:space="preserve"> </w:t>
            </w:r>
            <w:proofErr w:type="gramStart"/>
            <w:r w:rsidRPr="00F67463">
              <w:rPr>
                <w:i/>
                <w:iCs/>
                <w:bdr w:val="none" w:sz="0" w:space="0" w:color="auto"/>
                <w:lang w:val="en-AU"/>
              </w:rPr>
              <w:t>The</w:t>
            </w:r>
            <w:proofErr w:type="gramEnd"/>
            <w:r w:rsidRPr="00F67463">
              <w:rPr>
                <w:i/>
                <w:iCs/>
                <w:bdr w:val="none" w:sz="0" w:space="0" w:color="auto"/>
                <w:lang w:val="en-AU"/>
              </w:rPr>
              <w:t xml:space="preserve"> full name of your country/organization, address and contact.</w:t>
            </w:r>
          </w:p>
          <w:p w14:paraId="00385291" w14:textId="45E14025" w:rsidR="00F67463" w:rsidRDefault="00F67463" w:rsidP="00F6270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F67463" w14:paraId="4FAD0D01" w14:textId="77777777" w:rsidTr="00BB4A5D">
        <w:tc>
          <w:tcPr>
            <w:tcW w:w="9912" w:type="dxa"/>
            <w:gridSpan w:val="2"/>
          </w:tcPr>
          <w:p w14:paraId="784C75E3" w14:textId="77777777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9368C6">
              <w:rPr>
                <w:b/>
                <w:bCs/>
                <w:bdr w:val="none" w:sz="0" w:space="0" w:color="auto"/>
                <w:lang w:val="en-AU"/>
              </w:rPr>
              <w:t>Functional title</w:t>
            </w:r>
            <w:r>
              <w:rPr>
                <w:bdr w:val="none" w:sz="0" w:space="0" w:color="auto"/>
                <w:lang w:val="en-AU"/>
              </w:rPr>
              <w:t xml:space="preserve"> </w:t>
            </w:r>
            <w:proofErr w:type="gramStart"/>
            <w:r w:rsidRPr="009368C6">
              <w:rPr>
                <w:i/>
                <w:iCs/>
                <w:bdr w:val="none" w:sz="0" w:space="0" w:color="auto"/>
                <w:lang w:val="en-AU"/>
              </w:rPr>
              <w:t>The</w:t>
            </w:r>
            <w:proofErr w:type="gramEnd"/>
            <w:r w:rsidRPr="009368C6">
              <w:rPr>
                <w:i/>
                <w:iCs/>
                <w:bdr w:val="none" w:sz="0" w:space="0" w:color="auto"/>
                <w:lang w:val="en-AU"/>
              </w:rPr>
              <w:t xml:space="preserve"> designa</w:t>
            </w:r>
            <w:r w:rsidR="009368C6" w:rsidRPr="009368C6">
              <w:rPr>
                <w:i/>
                <w:iCs/>
                <w:bdr w:val="none" w:sz="0" w:space="0" w:color="auto"/>
                <w:lang w:val="en-AU"/>
              </w:rPr>
              <w:t>tion/position assigned to you by your organization</w:t>
            </w:r>
          </w:p>
          <w:p w14:paraId="3224FA8F" w14:textId="599D6CB0" w:rsidR="002F24FA" w:rsidRDefault="002F24FA" w:rsidP="00F6270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</w:tbl>
    <w:p w14:paraId="47FF149E" w14:textId="77777777" w:rsidR="00F67463" w:rsidRDefault="00F67463" w:rsidP="00F67463">
      <w:pPr>
        <w:pStyle w:val="NoSpacing"/>
        <w:rPr>
          <w:bdr w:val="none" w:sz="0" w:space="0" w:color="auto"/>
          <w:lang w:val="en-AU"/>
        </w:rPr>
      </w:pPr>
    </w:p>
    <w:p w14:paraId="315FD2DA" w14:textId="77777777" w:rsidR="009368C6" w:rsidRDefault="009368C6" w:rsidP="00F67463">
      <w:pPr>
        <w:pStyle w:val="NoSpacing"/>
        <w:rPr>
          <w:bdr w:val="none" w:sz="0" w:space="0" w:color="auto"/>
          <w:lang w:val="en-AU"/>
        </w:rPr>
      </w:pPr>
    </w:p>
    <w:p w14:paraId="6DA0F22C" w14:textId="77777777" w:rsidR="009368C6" w:rsidRDefault="009368C6" w:rsidP="00F67463">
      <w:pPr>
        <w:pStyle w:val="NoSpacing"/>
        <w:rPr>
          <w:bdr w:val="none" w:sz="0" w:space="0" w:color="auto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9368C6" w14:paraId="13EBF1B7" w14:textId="77777777" w:rsidTr="00C45612">
        <w:tc>
          <w:tcPr>
            <w:tcW w:w="9912" w:type="dxa"/>
            <w:shd w:val="clear" w:color="auto" w:fill="DBDBDB" w:themeFill="text2" w:themeFillTint="66"/>
          </w:tcPr>
          <w:p w14:paraId="2CD48303" w14:textId="77777777" w:rsidR="009368C6" w:rsidRPr="009368C6" w:rsidRDefault="009368C6" w:rsidP="009368C6">
            <w:pPr>
              <w:pStyle w:val="NoSpacing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9368C6">
              <w:rPr>
                <w:b/>
                <w:bCs/>
                <w:bdr w:val="none" w:sz="0" w:space="0" w:color="auto"/>
                <w:lang w:val="en-AU"/>
              </w:rPr>
              <w:t>Information about your travel Documents</w:t>
            </w:r>
          </w:p>
          <w:p w14:paraId="156D0F2D" w14:textId="1C8BCE3E" w:rsidR="009368C6" w:rsidRPr="009368C6" w:rsidRDefault="009368C6" w:rsidP="009368C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  <w:lang w:val="en-AU"/>
              </w:rPr>
            </w:pPr>
            <w:r w:rsidRPr="009368C6">
              <w:rPr>
                <w:i/>
                <w:iCs/>
                <w:bdr w:val="none" w:sz="0" w:space="0" w:color="auto"/>
                <w:lang w:val="en-AU"/>
              </w:rPr>
              <w:t xml:space="preserve">Information regarding your ability to travel </w:t>
            </w:r>
          </w:p>
        </w:tc>
      </w:tr>
      <w:tr w:rsidR="009368C6" w14:paraId="11B722BD" w14:textId="77777777" w:rsidTr="009368C6">
        <w:tc>
          <w:tcPr>
            <w:tcW w:w="9912" w:type="dxa"/>
          </w:tcPr>
          <w:p w14:paraId="188CFEB7" w14:textId="77777777" w:rsidR="009368C6" w:rsidRPr="009368C6" w:rsidRDefault="009368C6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9368C6">
              <w:rPr>
                <w:b/>
                <w:bCs/>
                <w:bdr w:val="none" w:sz="0" w:space="0" w:color="auto"/>
                <w:lang w:val="en-AU"/>
              </w:rPr>
              <w:t xml:space="preserve">To help expedite travel arrangement, nominees are requested to also provide: </w:t>
            </w:r>
          </w:p>
          <w:p w14:paraId="69DE6232" w14:textId="77777777" w:rsidR="009368C6" w:rsidRDefault="009368C6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</w:rPr>
            </w:pPr>
            <w:r w:rsidRPr="009368C6">
              <w:rPr>
                <w:i/>
                <w:iCs/>
                <w:bdr w:val="none" w:sz="0" w:space="0" w:color="auto"/>
              </w:rPr>
              <w:t>A scan copy of passport biodata page and necessary visas, where applicable.</w:t>
            </w:r>
          </w:p>
          <w:p w14:paraId="5DA4AE14" w14:textId="39915DBA" w:rsidR="009368C6" w:rsidRPr="009368C6" w:rsidRDefault="009368C6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</w:rPr>
            </w:pPr>
          </w:p>
        </w:tc>
      </w:tr>
    </w:tbl>
    <w:p w14:paraId="006DB366" w14:textId="49BE82A0" w:rsidR="009368C6" w:rsidRDefault="009368C6" w:rsidP="00F67463">
      <w:pPr>
        <w:pStyle w:val="NoSpacing"/>
        <w:rPr>
          <w:bdr w:val="none" w:sz="0" w:space="0" w:color="auto"/>
          <w:lang w:val="en-AU"/>
        </w:rPr>
      </w:pPr>
    </w:p>
    <w:p w14:paraId="4F60D0C5" w14:textId="77777777" w:rsidR="007F269B" w:rsidRDefault="007F269B" w:rsidP="007F269B">
      <w:pPr>
        <w:jc w:val="both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 xml:space="preserve">All information in this form is required for your registration to be processed in advance for </w:t>
      </w:r>
      <w:proofErr w:type="gramStart"/>
      <w:r>
        <w:rPr>
          <w:bdr w:val="none" w:sz="0" w:space="0" w:color="auto"/>
          <w:lang w:val="en-AU"/>
        </w:rPr>
        <w:t>our</w:t>
      </w:r>
      <w:proofErr w:type="gramEnd"/>
      <w:r>
        <w:rPr>
          <w:bdr w:val="none" w:sz="0" w:space="0" w:color="auto"/>
          <w:lang w:val="en-AU"/>
        </w:rPr>
        <w:t xml:space="preserve"> </w:t>
      </w:r>
    </w:p>
    <w:p w14:paraId="2CA604D3" w14:textId="23DF7A3A" w:rsidR="007F269B" w:rsidRDefault="007F269B" w:rsidP="007F269B">
      <w:pPr>
        <w:jc w:val="both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logistics team to communicate with you to ensure your smooth travels.</w:t>
      </w:r>
      <w:r>
        <w:rPr>
          <w:bdr w:val="none" w:sz="0" w:space="0" w:color="auto"/>
          <w:lang w:val="en-AU"/>
        </w:rPr>
        <w:br w:type="page"/>
      </w:r>
    </w:p>
    <w:p w14:paraId="5B214E90" w14:textId="77777777" w:rsidR="009368C6" w:rsidRDefault="009368C6">
      <w:pPr>
        <w:rPr>
          <w:bdr w:val="none" w:sz="0" w:space="0" w:color="auto"/>
          <w:lang w:val="en-AU"/>
        </w:rPr>
      </w:pPr>
    </w:p>
    <w:p w14:paraId="4943D13A" w14:textId="77777777" w:rsidR="009368C6" w:rsidRDefault="009368C6" w:rsidP="00F67463">
      <w:pPr>
        <w:pStyle w:val="NoSpacing"/>
        <w:rPr>
          <w:bdr w:val="none" w:sz="0" w:space="0" w:color="auto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368C6" w14:paraId="70A9DF79" w14:textId="77777777" w:rsidTr="00C45612">
        <w:tc>
          <w:tcPr>
            <w:tcW w:w="9912" w:type="dxa"/>
            <w:gridSpan w:val="2"/>
            <w:shd w:val="clear" w:color="auto" w:fill="DBDBDB" w:themeFill="text2" w:themeFillTint="66"/>
            <w:vAlign w:val="center"/>
          </w:tcPr>
          <w:p w14:paraId="1AABE172" w14:textId="77777777" w:rsidR="009368C6" w:rsidRPr="009368C6" w:rsidRDefault="009368C6" w:rsidP="009368C6">
            <w:pPr>
              <w:pStyle w:val="NoSpacing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9368C6">
              <w:rPr>
                <w:b/>
                <w:bCs/>
                <w:bdr w:val="none" w:sz="0" w:space="0" w:color="auto"/>
                <w:lang w:val="en-AU"/>
              </w:rPr>
              <w:t xml:space="preserve">Bank Account Details </w:t>
            </w:r>
          </w:p>
          <w:p w14:paraId="6272FEE7" w14:textId="3B8C9138" w:rsidR="009368C6" w:rsidRPr="009368C6" w:rsidRDefault="009368C6" w:rsidP="009368C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  <w:lang w:val="en-AU"/>
              </w:rPr>
            </w:pPr>
            <w:r w:rsidRPr="009368C6">
              <w:rPr>
                <w:i/>
                <w:iCs/>
                <w:bdr w:val="none" w:sz="0" w:space="0" w:color="auto"/>
                <w:lang w:val="en-AU"/>
              </w:rPr>
              <w:t>Please provide your bank account details below</w:t>
            </w:r>
          </w:p>
        </w:tc>
      </w:tr>
      <w:tr w:rsidR="009368C6" w14:paraId="70C87BA2" w14:textId="77777777" w:rsidTr="000024FD">
        <w:tc>
          <w:tcPr>
            <w:tcW w:w="4956" w:type="dxa"/>
          </w:tcPr>
          <w:p w14:paraId="18949BC2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Name</w:t>
            </w:r>
          </w:p>
          <w:p w14:paraId="3FEF12F4" w14:textId="1A01DB1A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51B6E6FE" w14:textId="2958C383" w:rsidR="009368C6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1EDAD592" w14:textId="77777777" w:rsidTr="000024FD">
        <w:tc>
          <w:tcPr>
            <w:tcW w:w="4956" w:type="dxa"/>
          </w:tcPr>
          <w:p w14:paraId="413835B3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Account Number</w:t>
            </w:r>
          </w:p>
          <w:p w14:paraId="563BDC21" w14:textId="04FFE7BD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5178B594" w14:textId="4D513189" w:rsidR="009368C6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337F71B5" w14:textId="77777777" w:rsidTr="000024FD">
        <w:tc>
          <w:tcPr>
            <w:tcW w:w="4956" w:type="dxa"/>
          </w:tcPr>
          <w:p w14:paraId="7E3749FE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Account Type</w:t>
            </w:r>
          </w:p>
          <w:p w14:paraId="4C3FFD9B" w14:textId="0362EA6B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4DF10CA8" w14:textId="3EE63068" w:rsidR="009368C6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5BBB6A1A" w14:textId="77777777" w:rsidTr="000024FD">
        <w:tc>
          <w:tcPr>
            <w:tcW w:w="4956" w:type="dxa"/>
          </w:tcPr>
          <w:p w14:paraId="3E293164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Bank Name</w:t>
            </w:r>
          </w:p>
          <w:p w14:paraId="3B39FD14" w14:textId="549F5398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3AAEB751" w14:textId="1FDBE53E" w:rsidR="009368C6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77807E9A" w14:textId="77777777" w:rsidTr="000024FD">
        <w:tc>
          <w:tcPr>
            <w:tcW w:w="4956" w:type="dxa"/>
          </w:tcPr>
          <w:p w14:paraId="271D6E8E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Bank Address</w:t>
            </w:r>
          </w:p>
          <w:p w14:paraId="3FE252D1" w14:textId="79739E62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689000ED" w14:textId="51F63EBC" w:rsidR="009368C6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3FE0E96F" w14:textId="77777777" w:rsidTr="000024FD">
        <w:tc>
          <w:tcPr>
            <w:tcW w:w="4956" w:type="dxa"/>
          </w:tcPr>
          <w:p w14:paraId="6D0D7E6B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BSB Number</w:t>
            </w:r>
          </w:p>
          <w:p w14:paraId="1785D97A" w14:textId="361F9610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04F4D6CB" w14:textId="77777777" w:rsidR="009368C6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5DF826C3" w14:textId="77777777" w:rsidTr="000024FD">
        <w:tc>
          <w:tcPr>
            <w:tcW w:w="4956" w:type="dxa"/>
          </w:tcPr>
          <w:p w14:paraId="6C558F60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SWIFT Code</w:t>
            </w:r>
          </w:p>
          <w:p w14:paraId="3268304D" w14:textId="0563BF3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6211BFCE" w14:textId="6ED18983" w:rsidR="009368C6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4A3442DF" w14:textId="77777777" w:rsidTr="000024FD">
        <w:tc>
          <w:tcPr>
            <w:tcW w:w="4956" w:type="dxa"/>
          </w:tcPr>
          <w:p w14:paraId="293C15B3" w14:textId="77777777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Intermediary Bank Details:</w:t>
            </w:r>
          </w:p>
          <w:p w14:paraId="28BF7125" w14:textId="1EC6F1B2" w:rsidR="009368C6" w:rsidRPr="00C45612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53644EEA" w14:textId="77777777" w:rsidR="009368C6" w:rsidRDefault="009368C6" w:rsidP="000024FD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</w:tbl>
    <w:p w14:paraId="75702B56" w14:textId="77777777" w:rsidR="009368C6" w:rsidRDefault="009368C6" w:rsidP="00F67463">
      <w:pPr>
        <w:pStyle w:val="NoSpacing"/>
        <w:rPr>
          <w:bdr w:val="none" w:sz="0" w:space="0" w:color="auto"/>
          <w:lang w:val="en-AU"/>
        </w:rPr>
      </w:pPr>
    </w:p>
    <w:p w14:paraId="539E3B18" w14:textId="77777777" w:rsidR="00C45612" w:rsidRDefault="009368C6" w:rsidP="00F67463">
      <w:pPr>
        <w:pStyle w:val="NoSpacing"/>
        <w:rPr>
          <w:bdr w:val="none" w:sz="0" w:space="0" w:color="auto"/>
          <w:lang w:val="en-AU"/>
        </w:rPr>
      </w:pPr>
      <w:r w:rsidRPr="00C45612">
        <w:rPr>
          <w:b/>
          <w:bCs/>
          <w:u w:val="single"/>
          <w:bdr w:val="none" w:sz="0" w:space="0" w:color="auto"/>
          <w:lang w:val="en-AU"/>
        </w:rPr>
        <w:t xml:space="preserve">Please note: </w:t>
      </w:r>
      <w:r w:rsidRPr="00C45612">
        <w:rPr>
          <w:u w:val="single"/>
          <w:bdr w:val="none" w:sz="0" w:space="0" w:color="auto"/>
          <w:lang w:val="en-AU"/>
        </w:rPr>
        <w:t>All other related costs</w:t>
      </w:r>
      <w:r>
        <w:rPr>
          <w:bdr w:val="none" w:sz="0" w:space="0" w:color="auto"/>
          <w:lang w:val="en-AU"/>
        </w:rPr>
        <w:t xml:space="preserve"> are to be borne by the participants/nominating governments (this includes but is not limited to passport, visas, travel/medical insurance (including COVID-related </w:t>
      </w:r>
    </w:p>
    <w:p w14:paraId="24F778FE" w14:textId="2679C47C" w:rsidR="009368C6" w:rsidRDefault="009368C6" w:rsidP="00F67463">
      <w:pPr>
        <w:pStyle w:val="NoSpacing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medicals</w:t>
      </w:r>
      <w:r w:rsidR="00C45612">
        <w:rPr>
          <w:bdr w:val="none" w:sz="0" w:space="0" w:color="auto"/>
          <w:lang w:val="en-AU"/>
        </w:rPr>
        <w:t>), pre-entry and upon-entry requirements into Fiji)</w:t>
      </w:r>
    </w:p>
    <w:p w14:paraId="573BA6C5" w14:textId="77777777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75B2E1DA" w14:textId="305DC1DF" w:rsidR="00C45612" w:rsidRPr="00C45612" w:rsidRDefault="00C45612" w:rsidP="00F67463">
      <w:pPr>
        <w:pStyle w:val="NoSpacing"/>
        <w:rPr>
          <w:b/>
          <w:bCs/>
          <w:u w:val="single"/>
          <w:bdr w:val="none" w:sz="0" w:space="0" w:color="auto"/>
          <w:lang w:val="en-AU"/>
        </w:rPr>
      </w:pPr>
      <w:r w:rsidRPr="00C45612">
        <w:rPr>
          <w:b/>
          <w:bCs/>
          <w:u w:val="single"/>
          <w:bdr w:val="none" w:sz="0" w:space="0" w:color="auto"/>
          <w:lang w:val="en-AU"/>
        </w:rPr>
        <w:t>DSA Bank Transfer Undertaking</w:t>
      </w:r>
    </w:p>
    <w:p w14:paraId="5D67D0E1" w14:textId="3728DB41" w:rsidR="00C45612" w:rsidRDefault="00C45612" w:rsidP="00F67463">
      <w:pPr>
        <w:pStyle w:val="NoSpacing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 xml:space="preserve">With getting your Dsa banked </w:t>
      </w:r>
      <w:r w:rsidR="00504D77">
        <w:rPr>
          <w:bdr w:val="none" w:sz="0" w:space="0" w:color="auto"/>
          <w:lang w:val="en-AU"/>
        </w:rPr>
        <w:t>into your bank account</w:t>
      </w:r>
      <w:r>
        <w:rPr>
          <w:bdr w:val="none" w:sz="0" w:space="0" w:color="auto"/>
          <w:lang w:val="en-AU"/>
        </w:rPr>
        <w:t xml:space="preserve"> comes the requirement to please note your </w:t>
      </w:r>
    </w:p>
    <w:p w14:paraId="08BABF0B" w14:textId="3F8BA358" w:rsidR="00C45612" w:rsidRDefault="00C45612" w:rsidP="00F67463">
      <w:pPr>
        <w:pStyle w:val="NoSpacing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 xml:space="preserve">responsibility to refund to SPREP for any changes/cancellation etc or no show to the above workshop, of the DSAs that were paid. </w:t>
      </w:r>
    </w:p>
    <w:p w14:paraId="0BB16213" w14:textId="77777777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43894100" w14:textId="77777777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34194D65" w14:textId="77777777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7F54727A" w14:textId="6AFF28CE" w:rsidR="00C45612" w:rsidRDefault="00C45612" w:rsidP="00F67463">
      <w:pPr>
        <w:pStyle w:val="NoSpacing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Participant Name:</w:t>
      </w:r>
    </w:p>
    <w:p w14:paraId="7B364AC5" w14:textId="75DFDE3D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0728B5B1" w14:textId="77777777" w:rsidR="00F62701" w:rsidRDefault="00F62701" w:rsidP="00F67463">
      <w:pPr>
        <w:pStyle w:val="NoSpacing"/>
        <w:rPr>
          <w:bdr w:val="none" w:sz="0" w:space="0" w:color="auto"/>
          <w:lang w:val="en-AU"/>
        </w:rPr>
      </w:pPr>
    </w:p>
    <w:p w14:paraId="39905D49" w14:textId="3932BEA2" w:rsidR="00C45612" w:rsidRDefault="00C45612" w:rsidP="00F67463">
      <w:pPr>
        <w:pStyle w:val="NoSpacing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…………………………….</w:t>
      </w:r>
    </w:p>
    <w:p w14:paraId="005B1CFB" w14:textId="77777777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339F57E9" w14:textId="1B262748" w:rsidR="00C45612" w:rsidRDefault="00C45612" w:rsidP="00F67463">
      <w:pPr>
        <w:pStyle w:val="NoSpacing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Signature:</w:t>
      </w:r>
    </w:p>
    <w:p w14:paraId="65C76B73" w14:textId="77777777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4EFC2093" w14:textId="779550E9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69C9E921" w14:textId="52E62239" w:rsidR="00C45612" w:rsidRPr="009368C6" w:rsidRDefault="00C45612" w:rsidP="00F67463">
      <w:pPr>
        <w:pStyle w:val="NoSpacing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……………………………..</w:t>
      </w:r>
    </w:p>
    <w:sectPr w:rsidR="00C45612" w:rsidRPr="009368C6" w:rsidSect="00F67463">
      <w:headerReference w:type="default" r:id="rId8"/>
      <w:footerReference w:type="default" r:id="rId9"/>
      <w:pgSz w:w="11900" w:h="16840"/>
      <w:pgMar w:top="2269" w:right="985" w:bottom="1440" w:left="993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6493B" w14:textId="77777777" w:rsidR="00B972A5" w:rsidRDefault="00B972A5">
      <w:r>
        <w:separator/>
      </w:r>
    </w:p>
  </w:endnote>
  <w:endnote w:type="continuationSeparator" w:id="0">
    <w:p w14:paraId="2A87BE7D" w14:textId="77777777" w:rsidR="00B972A5" w:rsidRDefault="00B9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97D6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6E7ECE30" wp14:editId="11B8F18A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16F666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2EF79AE5" w14:textId="77777777" w:rsidR="004D3711" w:rsidRDefault="004D3711"/>
                          <w:p w14:paraId="6BFE1622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0DA4197B" w14:textId="77777777" w:rsidR="004D3711" w:rsidRDefault="004D3711"/>
                          <w:p w14:paraId="6B72325D" w14:textId="77777777" w:rsidR="00172AC7" w:rsidRDefault="00172AC7"/>
                          <w:p w14:paraId="1702F9D9" w14:textId="77777777" w:rsidR="00172AC7" w:rsidRDefault="00172AC7"/>
                          <w:p w14:paraId="6837A836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BBD256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0A81085C" w14:textId="77777777" w:rsidR="004D3711" w:rsidRDefault="004D3711" w:rsidP="00011F49"/>
                          <w:p w14:paraId="132A601B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E7ECE30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7F16F666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2EF79AE5" w14:textId="77777777" w:rsidR="004D3711" w:rsidRDefault="004D3711"/>
                    <w:p w14:paraId="6BFE1622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0DA4197B" w14:textId="77777777" w:rsidR="004D3711" w:rsidRDefault="004D3711"/>
                    <w:p w14:paraId="6B72325D" w14:textId="77777777" w:rsidR="00172AC7" w:rsidRDefault="00172AC7"/>
                    <w:p w14:paraId="1702F9D9" w14:textId="77777777" w:rsidR="00172AC7" w:rsidRDefault="00172AC7"/>
                    <w:p w14:paraId="6837A836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52BBD256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0A81085C" w14:textId="77777777" w:rsidR="004D3711" w:rsidRDefault="004D3711" w:rsidP="00011F49"/>
                    <w:p w14:paraId="132A601B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6C966" w14:textId="77777777" w:rsidR="00B972A5" w:rsidRDefault="00B972A5">
      <w:r>
        <w:separator/>
      </w:r>
    </w:p>
  </w:footnote>
  <w:footnote w:type="continuationSeparator" w:id="0">
    <w:p w14:paraId="76A211DA" w14:textId="77777777" w:rsidR="00B972A5" w:rsidRDefault="00B97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85FB" w14:textId="77777777" w:rsidR="0073319D" w:rsidRDefault="00C27CC9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F782E9F" wp14:editId="20A17E81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2771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A593327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277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" w15:restartNumberingAfterBreak="0">
    <w:nsid w:val="705115BA"/>
    <w:multiLevelType w:val="hybridMultilevel"/>
    <w:tmpl w:val="6FD0E7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7C"/>
    <w:rsid w:val="00011F49"/>
    <w:rsid w:val="000E38A2"/>
    <w:rsid w:val="00172AC7"/>
    <w:rsid w:val="001D4659"/>
    <w:rsid w:val="001E0EE9"/>
    <w:rsid w:val="00212487"/>
    <w:rsid w:val="00226210"/>
    <w:rsid w:val="00256385"/>
    <w:rsid w:val="0027797E"/>
    <w:rsid w:val="002F24FA"/>
    <w:rsid w:val="00340A7B"/>
    <w:rsid w:val="003910D8"/>
    <w:rsid w:val="003B06FA"/>
    <w:rsid w:val="003D2353"/>
    <w:rsid w:val="003E13CF"/>
    <w:rsid w:val="00433FB2"/>
    <w:rsid w:val="00442E9D"/>
    <w:rsid w:val="00455894"/>
    <w:rsid w:val="004D3711"/>
    <w:rsid w:val="00504D77"/>
    <w:rsid w:val="00524D67"/>
    <w:rsid w:val="00534C3F"/>
    <w:rsid w:val="0055330F"/>
    <w:rsid w:val="005C6E7A"/>
    <w:rsid w:val="006026CE"/>
    <w:rsid w:val="00666B4F"/>
    <w:rsid w:val="00690502"/>
    <w:rsid w:val="006A0CA0"/>
    <w:rsid w:val="006B1731"/>
    <w:rsid w:val="006E64DA"/>
    <w:rsid w:val="007207A9"/>
    <w:rsid w:val="0073319D"/>
    <w:rsid w:val="00744ABC"/>
    <w:rsid w:val="007519D3"/>
    <w:rsid w:val="00787DF7"/>
    <w:rsid w:val="00795393"/>
    <w:rsid w:val="007D034C"/>
    <w:rsid w:val="007F269B"/>
    <w:rsid w:val="00820746"/>
    <w:rsid w:val="00854DE3"/>
    <w:rsid w:val="00893187"/>
    <w:rsid w:val="008C1499"/>
    <w:rsid w:val="00916941"/>
    <w:rsid w:val="00935650"/>
    <w:rsid w:val="009368C6"/>
    <w:rsid w:val="0095647D"/>
    <w:rsid w:val="009E02F2"/>
    <w:rsid w:val="009E5BDE"/>
    <w:rsid w:val="00A2599D"/>
    <w:rsid w:val="00B37C74"/>
    <w:rsid w:val="00B4706A"/>
    <w:rsid w:val="00B85C45"/>
    <w:rsid w:val="00B972A5"/>
    <w:rsid w:val="00C27CC9"/>
    <w:rsid w:val="00C41732"/>
    <w:rsid w:val="00C45612"/>
    <w:rsid w:val="00C718B0"/>
    <w:rsid w:val="00C80826"/>
    <w:rsid w:val="00CE68B2"/>
    <w:rsid w:val="00DA3A4D"/>
    <w:rsid w:val="00DB4D6E"/>
    <w:rsid w:val="00DD2A53"/>
    <w:rsid w:val="00E35E74"/>
    <w:rsid w:val="00E54D5B"/>
    <w:rsid w:val="00EB268E"/>
    <w:rsid w:val="00EB3118"/>
    <w:rsid w:val="00F45B7C"/>
    <w:rsid w:val="00F62701"/>
    <w:rsid w:val="00F67463"/>
    <w:rsid w:val="00F9773E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360DB"/>
  <w15:docId w15:val="{605B194D-CBC2-43CA-B797-A8F67F52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NoSpacing">
    <w:name w:val="No Spacing"/>
    <w:uiPriority w:val="1"/>
    <w:qFormat/>
    <w:rsid w:val="00F67463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F6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ct\Downloads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B8962-82CE-4563-BE8F-16D0E2FC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PROE_Letter.dotx</Template>
  <TotalTime>2</TotalTime>
  <Pages>2</Pages>
  <Words>306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Chan Tung</dc:creator>
  <cp:lastModifiedBy>SPREP Registry</cp:lastModifiedBy>
  <cp:revision>2</cp:revision>
  <cp:lastPrinted>2024-11-15T00:47:00Z</cp:lastPrinted>
  <dcterms:created xsi:type="dcterms:W3CDTF">2025-08-14T03:05:00Z</dcterms:created>
  <dcterms:modified xsi:type="dcterms:W3CDTF">2025-08-14T03:05:00Z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