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41F6" w14:textId="48754A33" w:rsidR="00457B9B" w:rsidRPr="00457B9B" w:rsidRDefault="005C50A8" w:rsidP="00457B9B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u w:val="single"/>
        </w:rPr>
      </w:pPr>
      <w:r w:rsidRPr="00C91A24">
        <w:rPr>
          <w:rFonts w:ascii="Calibri" w:eastAsia="Times New Roman" w:hAnsi="Calibri" w:cs="Calibri"/>
          <w:b/>
          <w:u w:val="single"/>
        </w:rPr>
        <w:t>NOMINATION FORM</w:t>
      </w:r>
    </w:p>
    <w:p w14:paraId="15B5540F" w14:textId="77777777" w:rsidR="00457B9B" w:rsidRPr="00457B9B" w:rsidRDefault="00457B9B" w:rsidP="00457B9B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  <w:lang w:val="en-AU"/>
        </w:rPr>
      </w:pPr>
      <w:r w:rsidRPr="00457B9B">
        <w:rPr>
          <w:rFonts w:ascii="Calibri" w:eastAsia="Times New Roman" w:hAnsi="Calibri" w:cs="Calibri"/>
          <w:b/>
          <w:i/>
          <w:iCs/>
          <w:sz w:val="22"/>
          <w:szCs w:val="22"/>
          <w:lang w:val="en-AU"/>
        </w:rPr>
        <w:t xml:space="preserve"> </w:t>
      </w:r>
      <w:r w:rsidRPr="00457B9B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AU"/>
        </w:rPr>
        <w:t xml:space="preserve">Pacific Small Island Developing States (PSIDS) Pre-COP30 Preparatory </w:t>
      </w:r>
    </w:p>
    <w:p w14:paraId="467F1C03" w14:textId="77777777" w:rsidR="00457B9B" w:rsidRDefault="00457B9B" w:rsidP="00457B9B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AU"/>
        </w:rPr>
      </w:pPr>
      <w:r w:rsidRPr="00457B9B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AU"/>
        </w:rPr>
        <w:t xml:space="preserve">Meeting, 7-10 October 2025 </w:t>
      </w:r>
    </w:p>
    <w:p w14:paraId="1081B0F0" w14:textId="777E61E9" w:rsidR="00DE47E5" w:rsidRPr="00C91A24" w:rsidRDefault="00457B9B" w:rsidP="00457B9B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 w:rsidRPr="00457B9B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AU"/>
        </w:rPr>
        <w:t xml:space="preserve">Apia, Samoa </w:t>
      </w:r>
      <w:bookmarkStart w:id="0" w:name="_Hlk173416378"/>
    </w:p>
    <w:bookmarkEnd w:id="0"/>
    <w:p w14:paraId="19673BE2" w14:textId="77777777" w:rsidR="00421776" w:rsidRPr="00421776" w:rsidRDefault="00421776" w:rsidP="00DE47E5">
      <w:pPr>
        <w:spacing w:line="272" w:lineRule="exact"/>
        <w:rPr>
          <w:rFonts w:ascii="Calibri" w:eastAsia="Times New Roman" w:hAnsi="Calibri" w:cs="Calibri"/>
          <w:i/>
          <w:iCs/>
          <w:color w:val="FF0000"/>
          <w:sz w:val="22"/>
          <w:szCs w:val="22"/>
        </w:rPr>
      </w:pPr>
    </w:p>
    <w:p w14:paraId="1052B3A8" w14:textId="06D64844" w:rsidR="005C50A8" w:rsidRPr="00421776" w:rsidRDefault="00421776" w:rsidP="00421776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 xml:space="preserve">Please </w:t>
      </w: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  <w:u w:val="single"/>
        </w:rPr>
        <w:t>complete this form in full</w:t>
      </w: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. All requested information is required to process your registration and facilitate travel arrangements.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5C50A8" w:rsidRPr="00421776" w14:paraId="060A30D2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29142CDF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5C50A8" w:rsidRPr="00421776" w14:paraId="755764CA" w14:textId="77777777" w:rsidTr="005C50A8">
        <w:tc>
          <w:tcPr>
            <w:tcW w:w="4508" w:type="dxa"/>
          </w:tcPr>
          <w:p w14:paraId="4FFF988B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1B8BE570" w14:textId="77777777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Content>
              <w:p w14:paraId="1C96EDB6" w14:textId="702F501A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843" w:type="dxa"/>
          </w:tcPr>
          <w:p w14:paraId="652A28D8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1D6DDC7C" w14:textId="77777777" w:rsidR="005C50A8" w:rsidRPr="00421776" w:rsidRDefault="005C50A8" w:rsidP="005C50A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Content>
              <w:p w14:paraId="1AB037BF" w14:textId="525D5A9F" w:rsidR="005C50A8" w:rsidRPr="00421776" w:rsidRDefault="0013373F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583C60" w:rsidRPr="00421776" w14:paraId="775D7600" w14:textId="77777777" w:rsidTr="00583C60">
        <w:tc>
          <w:tcPr>
            <w:tcW w:w="9351" w:type="dxa"/>
            <w:gridSpan w:val="2"/>
          </w:tcPr>
          <w:p w14:paraId="5B503A09" w14:textId="77777777" w:rsidR="00583C60" w:rsidRPr="00421776" w:rsidRDefault="00583C60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2FCF4FF9" w14:textId="77777777" w:rsidR="00583C60" w:rsidRPr="00421776" w:rsidRDefault="00583C60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3F3BE218" w14:textId="77777777" w:rsidR="00583C60" w:rsidRPr="00421776" w:rsidRDefault="00583C60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1BCAC845" w14:textId="77777777" w:rsidTr="005C50A8">
        <w:tc>
          <w:tcPr>
            <w:tcW w:w="9351" w:type="dxa"/>
            <w:gridSpan w:val="2"/>
          </w:tcPr>
          <w:p w14:paraId="5784E28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Content>
              <w:p w14:paraId="1FF3FB24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DF6453B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76E6F7B1" w14:textId="77777777" w:rsidTr="005C50A8">
        <w:tc>
          <w:tcPr>
            <w:tcW w:w="9351" w:type="dxa"/>
            <w:gridSpan w:val="2"/>
          </w:tcPr>
          <w:p w14:paraId="4D71BED4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(home)</w:t>
            </w:r>
          </w:p>
          <w:p w14:paraId="1FB2BAF6" w14:textId="36928E89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Please include the country</w:t>
            </w:r>
            <w:r w:rsidR="0091339C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code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prefix.</w:t>
            </w:r>
          </w:p>
          <w:p w14:paraId="26BB3115" w14:textId="77777777" w:rsidR="005C50A8" w:rsidRPr="00421776" w:rsidRDefault="00000000" w:rsidP="005C50A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Content>
                <w:r w:rsidR="005C50A8"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656B19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059A46EF" w14:textId="77777777" w:rsidTr="005C50A8">
        <w:tc>
          <w:tcPr>
            <w:tcW w:w="9351" w:type="dxa"/>
            <w:gridSpan w:val="2"/>
          </w:tcPr>
          <w:p w14:paraId="15B9306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Content>
              <w:p w14:paraId="7C836118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730C8F5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4ABFDF0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0A9FEFD5" w14:textId="66E2C0BE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Information about your Country and </w:t>
            </w:r>
            <w:proofErr w:type="spell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Organi</w:t>
            </w:r>
            <w:r w:rsidR="0091339C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ation</w:t>
            </w:r>
            <w:proofErr w:type="spellEnd"/>
          </w:p>
          <w:p w14:paraId="34C069EA" w14:textId="46EC6C66" w:rsidR="005C50A8" w:rsidRPr="00421776" w:rsidRDefault="005C50A8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Information regarding the </w:t>
            </w:r>
            <w:proofErr w:type="spellStart"/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organi</w:t>
            </w:r>
            <w:r w:rsidR="0091339C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you are representing</w:t>
            </w:r>
          </w:p>
        </w:tc>
      </w:tr>
      <w:tr w:rsidR="005C50A8" w:rsidRPr="00421776" w14:paraId="0AA47CBF" w14:textId="77777777" w:rsidTr="005C50A8">
        <w:tc>
          <w:tcPr>
            <w:tcW w:w="9351" w:type="dxa"/>
            <w:gridSpan w:val="2"/>
          </w:tcPr>
          <w:p w14:paraId="6539C869" w14:textId="77075AB2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 w:rsidR="00E04821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Organi</w:t>
            </w:r>
            <w:r w:rsidR="00E04821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  <w:r w:rsidRPr="00421776">
              <w:rPr>
                <w:rFonts w:ascii="Calibri" w:hAnsi="Calibri" w:cs="Calibri"/>
                <w:sz w:val="22"/>
                <w:szCs w:val="22"/>
              </w:rPr>
              <w:br/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</w:t>
            </w:r>
            <w:proofErr w:type="spellStart"/>
            <w:r w:rsidR="0091339C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O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rgani</w:t>
            </w:r>
            <w:r w:rsidR="00E04821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ation</w:t>
            </w:r>
            <w:proofErr w:type="spellEnd"/>
            <w:r w:rsidR="006E0BAD"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(office 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address and contact</w:t>
            </w:r>
            <w:r w:rsidR="006E0BAD"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)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Content>
              <w:p w14:paraId="74CA5762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187326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FD606A9" w14:textId="77777777" w:rsidTr="005C50A8">
        <w:tc>
          <w:tcPr>
            <w:tcW w:w="9351" w:type="dxa"/>
            <w:gridSpan w:val="2"/>
          </w:tcPr>
          <w:p w14:paraId="63526621" w14:textId="25883289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</w:t>
            </w:r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21B50CB" w14:textId="4EAA907D" w:rsidR="005C50A8" w:rsidRPr="0091339C" w:rsidRDefault="005C50A8" w:rsidP="0091339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1339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Copy of passport biodata page </w:t>
            </w:r>
          </w:p>
          <w:p w14:paraId="33FB66FC" w14:textId="77777777" w:rsidR="0091339C" w:rsidRPr="0091339C" w:rsidRDefault="0091339C" w:rsidP="0091339C">
            <w:pPr>
              <w:ind w:left="36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CF721BB" w14:textId="2BAD4279" w:rsidR="005C50A8" w:rsidRPr="0091339C" w:rsidRDefault="0091339C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1339C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This requirement does not apply to participants funded through external sources</w:t>
            </w:r>
          </w:p>
        </w:tc>
      </w:tr>
      <w:tr w:rsidR="003434E2" w:rsidRPr="00421776" w14:paraId="209BDC67" w14:textId="77777777" w:rsidTr="005C50A8">
        <w:tc>
          <w:tcPr>
            <w:tcW w:w="9351" w:type="dxa"/>
            <w:gridSpan w:val="2"/>
          </w:tcPr>
          <w:p w14:paraId="3C107354" w14:textId="750781A4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Content>
              <w:p w14:paraId="67C50680" w14:textId="77777777" w:rsidR="003434E2" w:rsidRPr="00421776" w:rsidRDefault="003434E2" w:rsidP="003434E2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3C17B16" w14:textId="3EFBE75E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21776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21776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Designated</w:t>
            </w:r>
            <w:r w:rsidR="005C50A8"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title</w:t>
            </w:r>
          </w:p>
          <w:p w14:paraId="6961C323" w14:textId="0FBA6097" w:rsidR="005C50A8" w:rsidRPr="00421776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The designation/position assigned to you by your </w:t>
            </w:r>
            <w:proofErr w:type="spellStart"/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organi</w:t>
            </w:r>
            <w:r w:rsidR="00875180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6687FC11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34C8D1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4. Medical Information</w:t>
            </w:r>
          </w:p>
        </w:tc>
      </w:tr>
      <w:tr w:rsidR="0091339C" w:rsidRPr="00421776" w14:paraId="129FAF5D" w14:textId="77777777" w:rsidTr="001D450D">
        <w:tc>
          <w:tcPr>
            <w:tcW w:w="9351" w:type="dxa"/>
            <w:gridSpan w:val="3"/>
          </w:tcPr>
          <w:p w14:paraId="6E616A17" w14:textId="77777777" w:rsidR="0091339C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 w:rsidRPr="0091339C">
              <w:rPr>
                <w:rFonts w:ascii="Calibri" w:hAnsi="Calibri" w:cs="Calibri"/>
                <w:b/>
                <w:bCs/>
                <w:sz w:val="22"/>
                <w:szCs w:val="22"/>
              </w:rPr>
              <w:t>ood allergies or dietary restrictions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15518385"/>
              <w:placeholder>
                <w:docPart w:val="990ACA608D9D4C2BA721FC69A5BBE643"/>
              </w:placeholder>
              <w:showingPlcHdr/>
              <w15:color w:val="00CCFF"/>
              <w:text/>
            </w:sdtPr>
            <w:sdtContent>
              <w:p w14:paraId="40494C2D" w14:textId="77777777" w:rsidR="0091339C" w:rsidRDefault="0091339C" w:rsidP="0091339C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8AA26CF" w14:textId="29F18601" w:rsidR="0091339C" w:rsidRPr="00421776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2861B838" w14:textId="77777777" w:rsidTr="001D450D">
        <w:tc>
          <w:tcPr>
            <w:tcW w:w="9351" w:type="dxa"/>
            <w:gridSpan w:val="3"/>
          </w:tcPr>
          <w:p w14:paraId="4397662E" w14:textId="3C05628B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Pre-existing medical conditions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22187598"/>
              <w:placeholder>
                <w:docPart w:val="6F482CD713C142DF8845F8700B637B25"/>
              </w:placeholder>
              <w:showingPlcHdr/>
              <w15:color w:val="00CCFF"/>
              <w:text/>
            </w:sdtPr>
            <w:sdtContent>
              <w:p w14:paraId="2237C8CE" w14:textId="40C0C890" w:rsidR="005C50A8" w:rsidRPr="00421776" w:rsidRDefault="00A81C90" w:rsidP="001D450D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A1A920C" w14:textId="77777777" w:rsidR="006E0BAD" w:rsidRPr="00421776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75997F5B" w14:textId="77777777" w:rsidTr="001D450D">
        <w:tc>
          <w:tcPr>
            <w:tcW w:w="9351" w:type="dxa"/>
            <w:gridSpan w:val="3"/>
          </w:tcPr>
          <w:p w14:paraId="47E4F85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Vaccination Status </w:t>
            </w:r>
            <w:r w:rsidRPr="00421776">
              <w:rPr>
                <w:rFonts w:ascii="Calibri" w:hAnsi="Calibri" w:cs="Calibri"/>
                <w:sz w:val="22"/>
                <w:szCs w:val="22"/>
              </w:rPr>
              <w:t>(please attach vaccination card or certificate):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61842924"/>
              <w:placeholder>
                <w:docPart w:val="12F5F4908606443EA87398D2B4AB2ADD"/>
              </w:placeholder>
              <w:showingPlcHdr/>
              <w15:color w:val="00CCFF"/>
              <w:text/>
            </w:sdtPr>
            <w:sdtContent>
              <w:p w14:paraId="70AC0A4A" w14:textId="416EEBC2" w:rsidR="005C50A8" w:rsidRPr="00421776" w:rsidRDefault="00A81C90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3113E46" w14:textId="77777777" w:rsidR="005C50A8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3B1D2" w14:textId="478EA8BE" w:rsidR="00875180" w:rsidRPr="00421776" w:rsidRDefault="00875180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91339C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This requirement does not apply to participants funded through external sources</w:t>
            </w:r>
          </w:p>
        </w:tc>
      </w:tr>
      <w:tr w:rsidR="005C50A8" w:rsidRPr="00421776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5. Emergency contact</w:t>
            </w:r>
          </w:p>
          <w:p w14:paraId="4FED794B" w14:textId="77777777" w:rsidR="005C50A8" w:rsidRPr="00421776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6E0BAD" w:rsidRPr="00421776" w14:paraId="21E72B45" w14:textId="77777777" w:rsidTr="006E0BAD">
        <w:tc>
          <w:tcPr>
            <w:tcW w:w="9351" w:type="dxa"/>
            <w:gridSpan w:val="3"/>
          </w:tcPr>
          <w:p w14:paraId="771FFFAD" w14:textId="3AA99D90" w:rsidR="006E0BAD" w:rsidRPr="00421776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proofErr w:type="gram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Relationship</w:t>
            </w:r>
            <w:proofErr w:type="gram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>participant</w:t>
            </w:r>
            <w:proofErr w:type="gram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D946B59" w14:textId="785E279A" w:rsidR="006E0BAD" w:rsidRPr="00421776" w:rsidRDefault="00000000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 w:rsidR="006E0BAD"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C50A8" w:rsidRPr="00421776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341852A2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7FFB8887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ADC5024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28A94605" w14:textId="77777777" w:rsidR="005C50A8" w:rsidRDefault="005C50A8" w:rsidP="005C50A8">
      <w:pPr>
        <w:rPr>
          <w:sz w:val="20"/>
          <w:szCs w:val="20"/>
        </w:rPr>
      </w:pPr>
    </w:p>
    <w:p w14:paraId="00F00842" w14:textId="77777777" w:rsidR="005C50A8" w:rsidRPr="009514C6" w:rsidRDefault="005C50A8" w:rsidP="005C50A8">
      <w:pPr>
        <w:rPr>
          <w:rFonts w:ascii="Calibri" w:hAnsi="Calibri" w:cs="Calibri"/>
          <w:i/>
          <w:iCs/>
          <w:sz w:val="22"/>
          <w:szCs w:val="22"/>
        </w:rPr>
      </w:pPr>
      <w:r w:rsidRPr="009514C6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9514C6">
        <w:rPr>
          <w:rFonts w:ascii="Calibri" w:hAnsi="Calibri" w:cs="Calibri"/>
          <w:i/>
          <w:iCs/>
          <w:sz w:val="22"/>
          <w:szCs w:val="22"/>
        </w:rPr>
        <w:t xml:space="preserve"> SPREP will bear the costs of the airfare (most direct/economical route) and DSA </w:t>
      </w:r>
      <w:r w:rsidRPr="009514C6">
        <w:rPr>
          <w:rFonts w:ascii="Calibri" w:hAnsi="Calibri" w:cs="Calibri"/>
          <w:i/>
          <w:iCs/>
          <w:sz w:val="22"/>
          <w:szCs w:val="22"/>
          <w:u w:val="single"/>
        </w:rPr>
        <w:t>only</w:t>
      </w:r>
      <w:r w:rsidRPr="009514C6">
        <w:rPr>
          <w:rFonts w:ascii="Calibri" w:hAnsi="Calibri" w:cs="Calibri"/>
          <w:i/>
          <w:iCs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137988AC" w14:textId="77777777" w:rsidR="005C50A8" w:rsidRPr="00421776" w:rsidRDefault="005C50A8" w:rsidP="005C50A8">
      <w:pPr>
        <w:rPr>
          <w:rFonts w:ascii="Calibri" w:eastAsia="Times New Roman" w:hAnsi="Calibri" w:cs="Calibri"/>
          <w:i/>
          <w:sz w:val="22"/>
          <w:szCs w:val="22"/>
        </w:rPr>
      </w:pPr>
    </w:p>
    <w:p w14:paraId="308D121F" w14:textId="6B937FC9" w:rsidR="005C50A8" w:rsidRPr="00421776" w:rsidRDefault="005C50A8" w:rsidP="00EB5ECE">
      <w:pPr>
        <w:rPr>
          <w:rFonts w:ascii="Calibri" w:hAnsi="Calibri" w:cs="Calibri"/>
          <w:b/>
          <w:sz w:val="22"/>
          <w:szCs w:val="22"/>
        </w:rPr>
      </w:pPr>
      <w:r w:rsidRPr="00421776">
        <w:rPr>
          <w:rFonts w:ascii="Calibri" w:hAnsi="Calibri" w:cs="Calibri"/>
          <w:b/>
          <w:sz w:val="22"/>
          <w:szCs w:val="22"/>
        </w:rPr>
        <w:t>Please email the completed form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AND </w:t>
      </w:r>
      <w:r w:rsidRPr="00421776">
        <w:rPr>
          <w:rFonts w:ascii="Calibri" w:eastAsiaTheme="minorEastAsia" w:hAnsi="Calibri" w:cs="Calibri"/>
          <w:b/>
          <w:sz w:val="22"/>
          <w:szCs w:val="22"/>
          <w:highlight w:val="yellow"/>
          <w:lang w:eastAsia="ko-KR"/>
        </w:rPr>
        <w:t>A COPY OF YOUR PASSPORT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(Bio-page)</w:t>
      </w:r>
      <w:r w:rsidRPr="00421776">
        <w:rPr>
          <w:rFonts w:ascii="Calibri" w:hAnsi="Calibri" w:cs="Calibri"/>
          <w:b/>
          <w:sz w:val="22"/>
          <w:szCs w:val="22"/>
        </w:rPr>
        <w:t xml:space="preserve"> to 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>Ms. Teuila-Jane Fruen (</w:t>
      </w:r>
      <w:hyperlink r:id="rId8" w:history="1">
        <w:r w:rsidRPr="00421776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teuilajanef@sprep.org</w:t>
        </w:r>
      </w:hyperlink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) </w:t>
      </w:r>
      <w:r w:rsidRPr="00421776">
        <w:rPr>
          <w:rFonts w:ascii="Calibri" w:hAnsi="Calibri" w:cs="Calibri"/>
          <w:b/>
          <w:sz w:val="22"/>
          <w:szCs w:val="22"/>
        </w:rPr>
        <w:t>and Ms Foini Fesolai  (</w:t>
      </w:r>
      <w:hyperlink r:id="rId9" w:history="1">
        <w:r w:rsidRPr="00421776">
          <w:rPr>
            <w:rStyle w:val="Hyperlink"/>
            <w:rFonts w:ascii="Calibri" w:hAnsi="Calibri" w:cs="Calibri"/>
            <w:b/>
            <w:sz w:val="22"/>
            <w:szCs w:val="22"/>
          </w:rPr>
          <w:t>foinijanceyf@sprep.org</w:t>
        </w:r>
      </w:hyperlink>
      <w:r w:rsidRPr="00421776">
        <w:rPr>
          <w:rFonts w:ascii="Calibri" w:hAnsi="Calibri" w:cs="Calibri"/>
          <w:b/>
          <w:sz w:val="22"/>
          <w:szCs w:val="22"/>
        </w:rPr>
        <w:t xml:space="preserve"> ) </w:t>
      </w:r>
      <w:r w:rsidR="00F90BD8">
        <w:rPr>
          <w:rFonts w:ascii="Calibri" w:hAnsi="Calibri" w:cs="Calibri"/>
          <w:b/>
          <w:sz w:val="22"/>
          <w:szCs w:val="22"/>
        </w:rPr>
        <w:t xml:space="preserve">by the </w:t>
      </w:r>
      <w:r w:rsidR="00457B9B">
        <w:rPr>
          <w:rFonts w:ascii="Calibri" w:hAnsi="Calibri" w:cs="Calibri"/>
          <w:b/>
          <w:sz w:val="22"/>
          <w:szCs w:val="22"/>
        </w:rPr>
        <w:t>3</w:t>
      </w:r>
      <w:r w:rsidR="00457B9B" w:rsidRPr="00457B9B">
        <w:rPr>
          <w:rFonts w:ascii="Calibri" w:hAnsi="Calibri" w:cs="Calibri"/>
          <w:b/>
          <w:sz w:val="22"/>
          <w:szCs w:val="22"/>
          <w:vertAlign w:val="superscript"/>
        </w:rPr>
        <w:t>rd</w:t>
      </w:r>
      <w:r w:rsidR="00457B9B">
        <w:rPr>
          <w:rFonts w:ascii="Calibri" w:hAnsi="Calibri" w:cs="Calibri"/>
          <w:b/>
          <w:sz w:val="22"/>
          <w:szCs w:val="22"/>
        </w:rPr>
        <w:t xml:space="preserve"> </w:t>
      </w:r>
      <w:r w:rsidR="00DE47E5">
        <w:rPr>
          <w:rFonts w:ascii="Calibri" w:hAnsi="Calibri" w:cs="Calibri"/>
          <w:b/>
          <w:sz w:val="22"/>
          <w:szCs w:val="22"/>
        </w:rPr>
        <w:t>September</w:t>
      </w:r>
      <w:r w:rsidR="00F90BD8">
        <w:rPr>
          <w:rFonts w:ascii="Calibri" w:hAnsi="Calibri" w:cs="Calibri"/>
          <w:b/>
          <w:sz w:val="22"/>
          <w:szCs w:val="22"/>
        </w:rPr>
        <w:t xml:space="preserve"> 2025. </w:t>
      </w:r>
    </w:p>
    <w:p w14:paraId="387CE6E8" w14:textId="2EFD0C8C" w:rsidR="005C50A8" w:rsidRPr="00421776" w:rsidRDefault="005C50A8" w:rsidP="005C50A8">
      <w:pPr>
        <w:spacing w:before="120"/>
        <w:ind w:left="-426" w:right="-428"/>
        <w:jc w:val="center"/>
        <w:rPr>
          <w:rFonts w:ascii="Calibri" w:eastAsiaTheme="minorEastAsia" w:hAnsi="Calibri" w:cs="Calibri"/>
          <w:bCs/>
          <w:sz w:val="22"/>
          <w:szCs w:val="22"/>
          <w:lang w:eastAsia="ko-KR"/>
        </w:rPr>
      </w:pPr>
    </w:p>
    <w:p w14:paraId="371F1DEB" w14:textId="77777777" w:rsidR="005C50A8" w:rsidRPr="00421776" w:rsidRDefault="005C50A8" w:rsidP="005C50A8">
      <w:pPr>
        <w:rPr>
          <w:rFonts w:ascii="Calibri" w:hAnsi="Calibri" w:cs="Calibri"/>
          <w:bCs/>
          <w:sz w:val="22"/>
          <w:szCs w:val="22"/>
        </w:rPr>
      </w:pPr>
    </w:p>
    <w:p w14:paraId="3FCB9112" w14:textId="433A5011" w:rsidR="005C50A8" w:rsidRPr="00421776" w:rsidRDefault="001F36FB" w:rsidP="005C50A8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Approved By Focal Point: </w:t>
      </w:r>
      <w:r w:rsidR="00F90BD8">
        <w:rPr>
          <w:rFonts w:ascii="Calibri" w:hAnsi="Calibri" w:cs="Calibri"/>
          <w:bCs/>
          <w:sz w:val="22"/>
          <w:szCs w:val="22"/>
        </w:rPr>
        <w:t>_</w:t>
      </w:r>
      <w:r w:rsidRPr="00421776">
        <w:rPr>
          <w:rFonts w:ascii="Calibri" w:hAnsi="Calibri" w:cs="Calibri"/>
          <w:bCs/>
          <w:sz w:val="22"/>
          <w:szCs w:val="22"/>
        </w:rPr>
        <w:t>__________________</w:t>
      </w:r>
      <w:r w:rsidR="009514C6">
        <w:rPr>
          <w:rFonts w:ascii="Calibri" w:hAnsi="Calibri" w:cs="Calibri"/>
          <w:bCs/>
          <w:sz w:val="22"/>
          <w:szCs w:val="22"/>
        </w:rPr>
        <w:t>__</w:t>
      </w:r>
      <w:r w:rsidRPr="00421776">
        <w:rPr>
          <w:rFonts w:ascii="Calibri" w:hAnsi="Calibri" w:cs="Calibri"/>
          <w:bCs/>
          <w:sz w:val="22"/>
          <w:szCs w:val="22"/>
        </w:rPr>
        <w:t>_</w:t>
      </w:r>
      <w:r w:rsidR="00F90BD8">
        <w:rPr>
          <w:rFonts w:ascii="Calibri" w:hAnsi="Calibri" w:cs="Calibri"/>
          <w:bCs/>
          <w:sz w:val="22"/>
          <w:szCs w:val="22"/>
        </w:rPr>
        <w:t>_______</w:t>
      </w:r>
      <w:r w:rsidRPr="00421776">
        <w:rPr>
          <w:rFonts w:ascii="Calibri" w:hAnsi="Calibri" w:cs="Calibri"/>
          <w:bCs/>
          <w:sz w:val="22"/>
          <w:szCs w:val="22"/>
        </w:rPr>
        <w:t>_</w:t>
      </w:r>
      <w:r w:rsidR="00F90BD8">
        <w:rPr>
          <w:rFonts w:ascii="Calibri" w:hAnsi="Calibri" w:cs="Calibri"/>
          <w:bCs/>
          <w:sz w:val="22"/>
          <w:szCs w:val="22"/>
        </w:rPr>
        <w:t xml:space="preserve"> </w:t>
      </w:r>
    </w:p>
    <w:p w14:paraId="13C6F0CF" w14:textId="1A0D48D4" w:rsidR="00746319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Full Name </w:t>
      </w:r>
      <w:r w:rsidR="00F90BD8">
        <w:rPr>
          <w:rFonts w:ascii="Calibri" w:hAnsi="Calibri" w:cs="Calibri"/>
          <w:bCs/>
          <w:sz w:val="22"/>
          <w:szCs w:val="22"/>
        </w:rPr>
        <w:t xml:space="preserve">/ Date                    </w:t>
      </w:r>
    </w:p>
    <w:p w14:paraId="17DF4C0E" w14:textId="3B24A91E" w:rsidR="00746319" w:rsidRDefault="00746319" w:rsidP="00F90BD8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 </w:t>
      </w:r>
    </w:p>
    <w:p w14:paraId="0BDB5BD2" w14:textId="5210F14A" w:rsidR="001F36FB" w:rsidRPr="00421776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</w:p>
    <w:p w14:paraId="510F8127" w14:textId="2F1E76C4" w:rsidR="001F36FB" w:rsidRPr="00421776" w:rsidRDefault="001F36FB" w:rsidP="001F36FB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Focal Point Signature: </w:t>
      </w:r>
      <w:r w:rsidR="005C50A8" w:rsidRPr="00421776">
        <w:rPr>
          <w:rFonts w:ascii="Calibri" w:hAnsi="Calibri" w:cs="Calibri"/>
          <w:bCs/>
          <w:sz w:val="22"/>
          <w:szCs w:val="22"/>
        </w:rPr>
        <w:t>___</w:t>
      </w:r>
      <w:r w:rsidR="00F90BD8">
        <w:rPr>
          <w:rFonts w:ascii="Calibri" w:hAnsi="Calibri" w:cs="Calibri"/>
          <w:bCs/>
          <w:sz w:val="22"/>
          <w:szCs w:val="22"/>
        </w:rPr>
        <w:t>__</w:t>
      </w:r>
      <w:r w:rsidR="005C50A8" w:rsidRPr="00421776">
        <w:rPr>
          <w:rFonts w:ascii="Calibri" w:hAnsi="Calibri" w:cs="Calibri"/>
          <w:bCs/>
          <w:sz w:val="22"/>
          <w:szCs w:val="22"/>
        </w:rPr>
        <w:t>__</w:t>
      </w:r>
      <w:r w:rsidR="009514C6">
        <w:rPr>
          <w:rFonts w:ascii="Calibri" w:hAnsi="Calibri" w:cs="Calibri"/>
          <w:bCs/>
          <w:sz w:val="22"/>
          <w:szCs w:val="22"/>
        </w:rPr>
        <w:t>___</w:t>
      </w:r>
      <w:r w:rsidR="005C50A8" w:rsidRPr="00421776">
        <w:rPr>
          <w:rFonts w:ascii="Calibri" w:hAnsi="Calibri" w:cs="Calibri"/>
          <w:bCs/>
          <w:sz w:val="22"/>
          <w:szCs w:val="22"/>
        </w:rPr>
        <w:t>_____</w:t>
      </w:r>
      <w:r w:rsidR="00F90BD8">
        <w:rPr>
          <w:rFonts w:ascii="Calibri" w:hAnsi="Calibri" w:cs="Calibri"/>
          <w:bCs/>
          <w:sz w:val="22"/>
          <w:szCs w:val="22"/>
        </w:rPr>
        <w:t>_</w:t>
      </w:r>
      <w:r w:rsidR="005C50A8" w:rsidRPr="00421776">
        <w:rPr>
          <w:rFonts w:ascii="Calibri" w:hAnsi="Calibri" w:cs="Calibri"/>
          <w:bCs/>
          <w:sz w:val="22"/>
          <w:szCs w:val="22"/>
        </w:rPr>
        <w:t>_______</w:t>
      </w:r>
      <w:r w:rsidR="009514C6">
        <w:rPr>
          <w:rFonts w:ascii="Calibri" w:hAnsi="Calibri" w:cs="Calibri"/>
          <w:bCs/>
          <w:sz w:val="22"/>
          <w:szCs w:val="22"/>
        </w:rPr>
        <w:t>_</w:t>
      </w:r>
    </w:p>
    <w:p w14:paraId="0568A786" w14:textId="77777777" w:rsidR="0073319D" w:rsidRPr="001F36FB" w:rsidRDefault="0073319D">
      <w:pPr>
        <w:pStyle w:val="BodyA"/>
        <w:rPr>
          <w:rFonts w:ascii="Arial" w:eastAsia="Arial" w:hAnsi="Arial" w:cs="Arial"/>
          <w:bCs/>
          <w:lang w:val="en-US"/>
        </w:rPr>
      </w:pPr>
    </w:p>
    <w:p w14:paraId="7140DEC2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45109C15" w14:textId="77777777" w:rsidR="0073319D" w:rsidRDefault="00F9773E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2940A4BA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2FFC37E8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9F98BEE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57A22B1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6991DC9B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BC90D56" w14:textId="77777777" w:rsidR="006A0CA0" w:rsidRDefault="006A0CA0" w:rsidP="00C27CC9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B116CB8" w14:textId="77777777" w:rsidR="00CE68B2" w:rsidRDefault="00CE68B2" w:rsidP="00CE68B2">
      <w:pPr>
        <w:pStyle w:val="NormalWeb"/>
      </w:pPr>
    </w:p>
    <w:sectPr w:rsidR="00CE68B2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10A5" w14:textId="77777777" w:rsidR="009525E0" w:rsidRDefault="009525E0">
      <w:r>
        <w:separator/>
      </w:r>
    </w:p>
  </w:endnote>
  <w:endnote w:type="continuationSeparator" w:id="0">
    <w:p w14:paraId="040DC56A" w14:textId="77777777" w:rsidR="009525E0" w:rsidRDefault="0095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156A" w14:textId="77777777" w:rsidR="009525E0" w:rsidRDefault="009525E0">
      <w:r>
        <w:separator/>
      </w:r>
    </w:p>
  </w:footnote>
  <w:footnote w:type="continuationSeparator" w:id="0">
    <w:p w14:paraId="61845ED7" w14:textId="77777777" w:rsidR="009525E0" w:rsidRDefault="0095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A41993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ED"/>
    <w:multiLevelType w:val="hybridMultilevel"/>
    <w:tmpl w:val="2602802A"/>
    <w:lvl w:ilvl="0" w:tplc="A9AA94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360C4"/>
    <w:rsid w:val="000472D8"/>
    <w:rsid w:val="000E38A2"/>
    <w:rsid w:val="000F293C"/>
    <w:rsid w:val="0013373F"/>
    <w:rsid w:val="00172AC7"/>
    <w:rsid w:val="00176427"/>
    <w:rsid w:val="001D4659"/>
    <w:rsid w:val="001F36FB"/>
    <w:rsid w:val="00211A46"/>
    <w:rsid w:val="00212487"/>
    <w:rsid w:val="00256385"/>
    <w:rsid w:val="00292341"/>
    <w:rsid w:val="00317119"/>
    <w:rsid w:val="00340A7B"/>
    <w:rsid w:val="003434E2"/>
    <w:rsid w:val="003B06FA"/>
    <w:rsid w:val="004062A2"/>
    <w:rsid w:val="00421776"/>
    <w:rsid w:val="0042360A"/>
    <w:rsid w:val="00457B9B"/>
    <w:rsid w:val="0047201A"/>
    <w:rsid w:val="00477710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045DE"/>
    <w:rsid w:val="0062339E"/>
    <w:rsid w:val="0065539E"/>
    <w:rsid w:val="00666B4F"/>
    <w:rsid w:val="00690502"/>
    <w:rsid w:val="006A0CA0"/>
    <w:rsid w:val="006D4D0E"/>
    <w:rsid w:val="006E0BAD"/>
    <w:rsid w:val="007249F9"/>
    <w:rsid w:val="0073319D"/>
    <w:rsid w:val="00744ABC"/>
    <w:rsid w:val="00746319"/>
    <w:rsid w:val="00746580"/>
    <w:rsid w:val="00747D5B"/>
    <w:rsid w:val="00773ACA"/>
    <w:rsid w:val="00787DF7"/>
    <w:rsid w:val="00795393"/>
    <w:rsid w:val="0082508D"/>
    <w:rsid w:val="00875180"/>
    <w:rsid w:val="00893187"/>
    <w:rsid w:val="008A5730"/>
    <w:rsid w:val="008C1499"/>
    <w:rsid w:val="0091339C"/>
    <w:rsid w:val="00915656"/>
    <w:rsid w:val="009228D0"/>
    <w:rsid w:val="00942B9D"/>
    <w:rsid w:val="009514C6"/>
    <w:rsid w:val="009525E0"/>
    <w:rsid w:val="009E5BDE"/>
    <w:rsid w:val="00A2599D"/>
    <w:rsid w:val="00A81C90"/>
    <w:rsid w:val="00B85C45"/>
    <w:rsid w:val="00C13754"/>
    <w:rsid w:val="00C25B1F"/>
    <w:rsid w:val="00C27CC9"/>
    <w:rsid w:val="00C41732"/>
    <w:rsid w:val="00C91A24"/>
    <w:rsid w:val="00C92D0D"/>
    <w:rsid w:val="00C934C5"/>
    <w:rsid w:val="00C9736D"/>
    <w:rsid w:val="00CA02BF"/>
    <w:rsid w:val="00CE5761"/>
    <w:rsid w:val="00CE68B2"/>
    <w:rsid w:val="00D12C23"/>
    <w:rsid w:val="00D72EF9"/>
    <w:rsid w:val="00D816AB"/>
    <w:rsid w:val="00D914C7"/>
    <w:rsid w:val="00DA3A4D"/>
    <w:rsid w:val="00DB4D6E"/>
    <w:rsid w:val="00DC098A"/>
    <w:rsid w:val="00DE47E5"/>
    <w:rsid w:val="00E04821"/>
    <w:rsid w:val="00E81397"/>
    <w:rsid w:val="00EB268E"/>
    <w:rsid w:val="00EB3118"/>
    <w:rsid w:val="00EB5ECE"/>
    <w:rsid w:val="00F15CFD"/>
    <w:rsid w:val="00F43707"/>
    <w:rsid w:val="00F90BD8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91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DA5A2D" w:rsidRDefault="003F1133" w:rsidP="003F1133">
          <w:pPr>
            <w:pStyle w:val="120A01F1890E444BBABF49F61FA0DC7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DA5A2D" w:rsidRDefault="003F1133" w:rsidP="003F1133">
          <w:pPr>
            <w:pStyle w:val="907A2849DF3C406DB4F9817668B59A31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DA5A2D" w:rsidRDefault="003F1133" w:rsidP="003F1133">
          <w:pPr>
            <w:pStyle w:val="9A657CFF74F54F7E9F7BA0871D7051A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DA5A2D" w:rsidRDefault="003F1133" w:rsidP="003F1133">
          <w:pPr>
            <w:pStyle w:val="84BB7305E99848D18DF29B4798E749C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DA5A2D" w:rsidRDefault="003F1133" w:rsidP="003F1133">
          <w:pPr>
            <w:pStyle w:val="F76C63FBCDF34EFABF921A5B3CC886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DA5A2D" w:rsidRDefault="003F1133" w:rsidP="003F1133">
          <w:pPr>
            <w:pStyle w:val="442213B4C41E4398AFCECC038B2391F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DA5A2D" w:rsidRDefault="003F1133" w:rsidP="003F1133">
          <w:pPr>
            <w:pStyle w:val="662AD4E5C6AF4AFBAEAF515127AB1FE9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EB4187" w:rsidRDefault="008245B4" w:rsidP="008245B4">
          <w:pPr>
            <w:pStyle w:val="8E9A76C910DD4E9FA95126A218E7BD0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5F4908606443EA87398D2B4AB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9EF0-12F6-4A8A-BC18-B9F4CA3766C8}"/>
      </w:docPartPr>
      <w:docPartBody>
        <w:p w:rsidR="00EB4187" w:rsidRDefault="00EB4187" w:rsidP="00EB4187">
          <w:pPr>
            <w:pStyle w:val="12F5F4908606443EA87398D2B4AB2AD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82CD713C142DF8845F8700B63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7062-DAD6-4316-B174-505C4E218F28}"/>
      </w:docPartPr>
      <w:docPartBody>
        <w:p w:rsidR="00EB4187" w:rsidRDefault="00EB4187" w:rsidP="00EB4187">
          <w:pPr>
            <w:pStyle w:val="6F482CD713C142DF8845F8700B637B2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ACA608D9D4C2BA721FC69A5BB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4BE0-5F6A-4FC4-9145-0D0C3EE01F2F}"/>
      </w:docPartPr>
      <w:docPartBody>
        <w:p w:rsidR="00540AF6" w:rsidRDefault="00960C07" w:rsidP="00960C07">
          <w:pPr>
            <w:pStyle w:val="990ACA608D9D4C2BA721FC69A5BBE64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1131AF"/>
    <w:rsid w:val="00317119"/>
    <w:rsid w:val="003F1133"/>
    <w:rsid w:val="00477710"/>
    <w:rsid w:val="00540AF6"/>
    <w:rsid w:val="00580DC6"/>
    <w:rsid w:val="007249F9"/>
    <w:rsid w:val="007C2452"/>
    <w:rsid w:val="008245B4"/>
    <w:rsid w:val="008A3BEC"/>
    <w:rsid w:val="008A6C45"/>
    <w:rsid w:val="0093763C"/>
    <w:rsid w:val="00942B9D"/>
    <w:rsid w:val="00960C07"/>
    <w:rsid w:val="00BC6043"/>
    <w:rsid w:val="00C9736D"/>
    <w:rsid w:val="00CA02BF"/>
    <w:rsid w:val="00D12C23"/>
    <w:rsid w:val="00D73881"/>
    <w:rsid w:val="00DA5A2D"/>
    <w:rsid w:val="00EB4187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C07"/>
    <w:rPr>
      <w:color w:val="808080"/>
    </w:rPr>
  </w:style>
  <w:style w:type="paragraph" w:customStyle="1" w:styleId="120A01F1890E444BBABF49F61FA0DC74">
    <w:name w:val="120A01F1890E444BBABF49F61FA0DC74"/>
    <w:rsid w:val="003F1133"/>
  </w:style>
  <w:style w:type="paragraph" w:customStyle="1" w:styleId="907A2849DF3C406DB4F9817668B59A31">
    <w:name w:val="907A2849DF3C406DB4F9817668B59A31"/>
    <w:rsid w:val="003F1133"/>
  </w:style>
  <w:style w:type="paragraph" w:customStyle="1" w:styleId="9A657CFF74F54F7E9F7BA0871D7051A9">
    <w:name w:val="9A657CFF74F54F7E9F7BA0871D7051A9"/>
    <w:rsid w:val="003F1133"/>
  </w:style>
  <w:style w:type="paragraph" w:customStyle="1" w:styleId="84BB7305E99848D18DF29B4798E749CF">
    <w:name w:val="84BB7305E99848D18DF29B4798E749CF"/>
    <w:rsid w:val="003F1133"/>
  </w:style>
  <w:style w:type="paragraph" w:customStyle="1" w:styleId="F76C63FBCDF34EFABF921A5B3CC886D6">
    <w:name w:val="F76C63FBCDF34EFABF921A5B3CC886D6"/>
    <w:rsid w:val="003F1133"/>
  </w:style>
  <w:style w:type="paragraph" w:customStyle="1" w:styleId="442213B4C41E4398AFCECC038B2391F6">
    <w:name w:val="442213B4C41E4398AFCECC038B2391F6"/>
    <w:rsid w:val="003F1133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662AD4E5C6AF4AFBAEAF515127AB1FE9">
    <w:name w:val="662AD4E5C6AF4AFBAEAF515127AB1FE9"/>
    <w:rsid w:val="003F1133"/>
  </w:style>
  <w:style w:type="paragraph" w:customStyle="1" w:styleId="08C93A504CD642B7A72B9AEE7E152B27">
    <w:name w:val="08C93A504CD642B7A72B9AEE7E152B27"/>
    <w:rsid w:val="003F1133"/>
  </w:style>
  <w:style w:type="paragraph" w:customStyle="1" w:styleId="8E9A76C910DD4E9FA95126A218E7BD04">
    <w:name w:val="8E9A76C910DD4E9FA95126A218E7BD04"/>
    <w:rsid w:val="008245B4"/>
  </w:style>
  <w:style w:type="paragraph" w:customStyle="1" w:styleId="12F5F4908606443EA87398D2B4AB2ADD">
    <w:name w:val="12F5F4908606443EA87398D2B4AB2ADD"/>
    <w:rsid w:val="00EB4187"/>
  </w:style>
  <w:style w:type="paragraph" w:customStyle="1" w:styleId="6F482CD713C142DF8845F8700B637B25">
    <w:name w:val="6F482CD713C142DF8845F8700B637B25"/>
    <w:rsid w:val="00EB4187"/>
  </w:style>
  <w:style w:type="paragraph" w:customStyle="1" w:styleId="990ACA608D9D4C2BA721FC69A5BBE643">
    <w:name w:val="990ACA608D9D4C2BA721FC69A5BBE643"/>
    <w:rsid w:val="00960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Teuila-Jane Fruean</cp:lastModifiedBy>
  <cp:revision>2</cp:revision>
  <cp:lastPrinted>2024-02-26T03:11:00Z</cp:lastPrinted>
  <dcterms:created xsi:type="dcterms:W3CDTF">2025-08-27T01:02:00Z</dcterms:created>
  <dcterms:modified xsi:type="dcterms:W3CDTF">2025-08-27T01:02:00Z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