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772EF" w14:textId="77777777" w:rsidR="00A02B5B" w:rsidRPr="00D70CBA" w:rsidRDefault="001D19D9" w:rsidP="00D70CBA">
      <w:pPr>
        <w:pStyle w:val="NoSpacing"/>
        <w:jc w:val="center"/>
        <w:rPr>
          <w:rFonts w:ascii="Arial" w:hAnsi="Arial" w:cs="Arial"/>
          <w:lang w:val="en-NZ"/>
        </w:rPr>
      </w:pPr>
      <w:r w:rsidRPr="00D70CBA">
        <w:rPr>
          <w:rFonts w:ascii="Arial" w:hAnsi="Arial" w:cs="Arial"/>
          <w:lang w:val="en-NZ"/>
        </w:rPr>
        <w:t>FORM of financial offer</w:t>
      </w:r>
    </w:p>
    <w:p w14:paraId="5B3A395E" w14:textId="6665A586" w:rsidR="001D19D9" w:rsidRPr="00D70CBA" w:rsidRDefault="00D70CBA" w:rsidP="00D70CBA">
      <w:pPr>
        <w:pStyle w:val="NoSpacing"/>
        <w:jc w:val="center"/>
        <w:rPr>
          <w:rFonts w:ascii="Arial" w:hAnsi="Arial" w:cs="Arial"/>
          <w:b/>
          <w:bCs/>
          <w:lang w:val="en-NZ"/>
        </w:rPr>
      </w:pPr>
      <w:r w:rsidRPr="00D70CBA">
        <w:rPr>
          <w:rFonts w:ascii="Arial" w:hAnsi="Arial" w:cs="Arial"/>
          <w:b/>
          <w:bCs/>
          <w:u w:val="single"/>
          <w:lang w:val="en-NZ"/>
        </w:rPr>
        <w:t>Deliver asbestos management training courses to Pacific Island countries.</w:t>
      </w:r>
    </w:p>
    <w:p w14:paraId="0D1BB76F" w14:textId="77777777" w:rsidR="001D19D9" w:rsidRPr="00D70CBA" w:rsidRDefault="001D19D9" w:rsidP="001D19D9">
      <w:pPr>
        <w:spacing w:after="160" w:line="259" w:lineRule="auto"/>
        <w:contextualSpacing/>
        <w:jc w:val="both"/>
        <w:rPr>
          <w:rFonts w:ascii="Arial" w:hAnsi="Arial" w:cs="Arial"/>
          <w:b/>
          <w:bCs/>
          <w:caps/>
          <w:szCs w:val="22"/>
        </w:rPr>
      </w:pPr>
    </w:p>
    <w:p w14:paraId="7B58D67E" w14:textId="65A43981" w:rsidR="001D19D9" w:rsidRPr="00D70CBA" w:rsidRDefault="001D19D9" w:rsidP="001D19D9">
      <w:pPr>
        <w:jc w:val="both"/>
        <w:rPr>
          <w:rFonts w:ascii="Arial" w:hAnsi="Arial" w:cs="Arial"/>
          <w:szCs w:val="22"/>
        </w:rPr>
      </w:pPr>
      <w:r w:rsidRPr="00D70CBA">
        <w:rPr>
          <w:rFonts w:ascii="Arial" w:hAnsi="Arial" w:cs="Arial"/>
          <w:szCs w:val="22"/>
        </w:rPr>
        <w:t>Please provide your rates</w:t>
      </w:r>
      <w:r w:rsidR="00471EE0" w:rsidRPr="00D70CBA">
        <w:rPr>
          <w:rFonts w:ascii="Arial" w:hAnsi="Arial" w:cs="Arial"/>
          <w:szCs w:val="22"/>
        </w:rPr>
        <w:t xml:space="preserve"> in USD</w:t>
      </w:r>
      <w:r w:rsidRPr="00D70CBA">
        <w:rPr>
          <w:rFonts w:ascii="Arial" w:hAnsi="Arial" w:cs="Arial"/>
          <w:szCs w:val="22"/>
        </w:rPr>
        <w:t xml:space="preserve"> and details accordingly in the table</w:t>
      </w:r>
      <w:r w:rsidR="00471EE0" w:rsidRPr="00D70CBA">
        <w:rPr>
          <w:rFonts w:ascii="Arial" w:hAnsi="Arial" w:cs="Arial"/>
          <w:szCs w:val="22"/>
        </w:rPr>
        <w:t>s</w:t>
      </w:r>
      <w:r w:rsidRPr="00D70CBA">
        <w:rPr>
          <w:rFonts w:ascii="Arial" w:hAnsi="Arial" w:cs="Arial"/>
          <w:szCs w:val="22"/>
        </w:rPr>
        <w:t xml:space="preserve"> below.</w:t>
      </w:r>
    </w:p>
    <w:p w14:paraId="12F44BEB" w14:textId="77777777" w:rsidR="00A02B5B" w:rsidRPr="00D70CBA" w:rsidRDefault="00A02B5B" w:rsidP="001D19D9">
      <w:pPr>
        <w:jc w:val="both"/>
        <w:rPr>
          <w:rFonts w:ascii="Arial" w:hAnsi="Arial" w:cs="Arial"/>
          <w:szCs w:val="22"/>
        </w:rPr>
      </w:pPr>
    </w:p>
    <w:tbl>
      <w:tblPr>
        <w:tblStyle w:val="ListTable3"/>
        <w:tblW w:w="13208" w:type="dxa"/>
        <w:tblLook w:val="04A0" w:firstRow="1" w:lastRow="0" w:firstColumn="1" w:lastColumn="0" w:noHBand="0" w:noVBand="1"/>
      </w:tblPr>
      <w:tblGrid>
        <w:gridCol w:w="3302"/>
        <w:gridCol w:w="3302"/>
        <w:gridCol w:w="3302"/>
        <w:gridCol w:w="3302"/>
      </w:tblGrid>
      <w:tr w:rsidR="00D70CBA" w:rsidRPr="00D70CBA" w14:paraId="52376199" w14:textId="5E7C48DA" w:rsidTr="00D70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2" w:type="dxa"/>
            <w:hideMark/>
          </w:tcPr>
          <w:p w14:paraId="14B541B2" w14:textId="77777777" w:rsidR="00D70CBA" w:rsidRPr="00E20079" w:rsidRDefault="00D70CBA" w:rsidP="00F757B4">
            <w:pPr>
              <w:pStyle w:val="BodyA"/>
              <w:rPr>
                <w:rFonts w:ascii="Arial" w:eastAsia="Arial" w:hAnsi="Arial" w:cs="Arial"/>
                <w:color w:val="FFFFFF" w:themeColor="background1"/>
              </w:rPr>
            </w:pPr>
            <w:r w:rsidRPr="00E20079">
              <w:rPr>
                <w:rFonts w:ascii="Arial" w:eastAsia="Arial" w:hAnsi="Arial" w:cs="Arial"/>
                <w:color w:val="FFFFFF" w:themeColor="background1"/>
              </w:rPr>
              <w:t>Country</w:t>
            </w:r>
          </w:p>
        </w:tc>
        <w:tc>
          <w:tcPr>
            <w:tcW w:w="3302" w:type="dxa"/>
          </w:tcPr>
          <w:p w14:paraId="483A101C" w14:textId="77777777" w:rsidR="00D70CBA" w:rsidRPr="00D70CBA" w:rsidRDefault="00D70CBA" w:rsidP="00F757B4">
            <w:pPr>
              <w:pStyle w:val="Body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</w:p>
        </w:tc>
        <w:tc>
          <w:tcPr>
            <w:tcW w:w="3302" w:type="dxa"/>
          </w:tcPr>
          <w:p w14:paraId="1DA172E4" w14:textId="77777777" w:rsidR="00D70CBA" w:rsidRPr="00D70CBA" w:rsidRDefault="00D70CBA" w:rsidP="00F757B4">
            <w:pPr>
              <w:pStyle w:val="Body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</w:p>
        </w:tc>
        <w:tc>
          <w:tcPr>
            <w:tcW w:w="3302" w:type="dxa"/>
          </w:tcPr>
          <w:p w14:paraId="6103AD08" w14:textId="77777777" w:rsidR="00D70CBA" w:rsidRPr="00D70CBA" w:rsidRDefault="00D70CBA" w:rsidP="00F757B4">
            <w:pPr>
              <w:pStyle w:val="Body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</w:rPr>
            </w:pPr>
          </w:p>
        </w:tc>
      </w:tr>
      <w:tr w:rsidR="00D70CBA" w:rsidRPr="00D70CBA" w14:paraId="02F90298" w14:textId="651203F0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shd w:val="clear" w:color="auto" w:fill="7F7F7F" w:themeFill="text1" w:themeFillTint="80"/>
          </w:tcPr>
          <w:p w14:paraId="42C3560F" w14:textId="79D2EE48" w:rsidR="00D70CBA" w:rsidRPr="00D70CBA" w:rsidRDefault="00D70CBA" w:rsidP="00F757B4">
            <w:pPr>
              <w:pStyle w:val="BodyA"/>
              <w:rPr>
                <w:rFonts w:ascii="Arial" w:eastAsia="Arial" w:hAnsi="Arial" w:cs="Arial"/>
                <w:color w:val="auto"/>
              </w:rPr>
            </w:pPr>
            <w:r w:rsidRPr="00D70CBA">
              <w:rPr>
                <w:rFonts w:ascii="Arial" w:eastAsia="Arial" w:hAnsi="Arial" w:cs="Arial"/>
                <w:color w:val="auto"/>
              </w:rPr>
              <w:t>Training Delivery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79790743" w14:textId="28664BF0" w:rsidR="00D70CBA" w:rsidRPr="00D70CBA" w:rsidRDefault="00D70CBA" w:rsidP="00F757B4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E20079">
              <w:rPr>
                <w:rFonts w:ascii="Arial" w:eastAsia="Arial" w:hAnsi="Arial" w:cs="Arial"/>
                <w:b/>
                <w:bCs/>
                <w:color w:val="auto"/>
              </w:rPr>
              <w:t>Asbestos Awareness training (11084NAT)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768C0123" w14:textId="67768E42" w:rsidR="00D70CBA" w:rsidRPr="00D70CBA" w:rsidRDefault="00D70CBA" w:rsidP="00D70CBA">
            <w:pPr>
              <w:pStyle w:val="Body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E20079">
              <w:rPr>
                <w:rFonts w:ascii="Arial" w:eastAsia="Arial" w:hAnsi="Arial" w:cs="Arial"/>
                <w:b/>
                <w:bCs/>
                <w:color w:val="auto"/>
              </w:rPr>
              <w:t>29765 (Remove non-friable asbestos).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7F2E0DF0" w14:textId="7B40D2CB" w:rsidR="00D70CBA" w:rsidRPr="00D70CBA" w:rsidRDefault="00D70CBA" w:rsidP="00D70CBA">
            <w:pPr>
              <w:pStyle w:val="Body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E20079">
              <w:rPr>
                <w:rFonts w:ascii="Arial" w:eastAsia="Arial" w:hAnsi="Arial" w:cs="Arial"/>
                <w:b/>
                <w:bCs/>
                <w:color w:val="auto"/>
              </w:rPr>
              <w:t xml:space="preserve">Identification and Awareness of Asbestos Containing Materials (11004NAT).  </w:t>
            </w:r>
          </w:p>
        </w:tc>
      </w:tr>
      <w:tr w:rsidR="00D70CBA" w:rsidRPr="00D70CBA" w14:paraId="527E05E0" w14:textId="24D9A4C7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1A80C24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Cook Islands</w:t>
            </w:r>
          </w:p>
        </w:tc>
        <w:tc>
          <w:tcPr>
            <w:tcW w:w="3302" w:type="dxa"/>
          </w:tcPr>
          <w:p w14:paraId="4F565C7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5ED9546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4C93320C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2ADBE287" w14:textId="45F3C256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47B4485A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Fiji</w:t>
            </w:r>
          </w:p>
        </w:tc>
        <w:tc>
          <w:tcPr>
            <w:tcW w:w="3302" w:type="dxa"/>
          </w:tcPr>
          <w:p w14:paraId="2170C7F4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1ED0D69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33733E20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75614E5C" w14:textId="67232624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508E2E82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FSM – Pohnpei</w:t>
            </w:r>
          </w:p>
        </w:tc>
        <w:tc>
          <w:tcPr>
            <w:tcW w:w="3302" w:type="dxa"/>
          </w:tcPr>
          <w:p w14:paraId="4D887567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E61C926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4A7B2F16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3E98BADB" w14:textId="72CA2A11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10805B3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FSM – Chuuk</w:t>
            </w:r>
          </w:p>
        </w:tc>
        <w:tc>
          <w:tcPr>
            <w:tcW w:w="3302" w:type="dxa"/>
          </w:tcPr>
          <w:p w14:paraId="0EA72F73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958C5F1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0BCCE87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39EF5521" w14:textId="764BF0B9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04453CE1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FSM – Kosrae</w:t>
            </w:r>
          </w:p>
        </w:tc>
        <w:tc>
          <w:tcPr>
            <w:tcW w:w="3302" w:type="dxa"/>
          </w:tcPr>
          <w:p w14:paraId="64FD199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E0BFAF9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A5EE7AF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416AC876" w14:textId="05EB15CB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2DA1B3DF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FSM – Yap</w:t>
            </w:r>
          </w:p>
        </w:tc>
        <w:tc>
          <w:tcPr>
            <w:tcW w:w="3302" w:type="dxa"/>
          </w:tcPr>
          <w:p w14:paraId="7A179551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0DD7FEE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26AFD1D5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5F7EACE1" w14:textId="42119DFD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899367A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Kiribati</w:t>
            </w:r>
          </w:p>
        </w:tc>
        <w:tc>
          <w:tcPr>
            <w:tcW w:w="3302" w:type="dxa"/>
          </w:tcPr>
          <w:p w14:paraId="2022D90C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79128E5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38E6C2EF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7B7A15A8" w14:textId="07D1245E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19BB185F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Nauru</w:t>
            </w:r>
          </w:p>
        </w:tc>
        <w:tc>
          <w:tcPr>
            <w:tcW w:w="3302" w:type="dxa"/>
          </w:tcPr>
          <w:p w14:paraId="7418992F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6670B6D0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D6CDFF2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3C7001F9" w14:textId="54D830C9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159DD9A0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Niue</w:t>
            </w:r>
          </w:p>
        </w:tc>
        <w:tc>
          <w:tcPr>
            <w:tcW w:w="3302" w:type="dxa"/>
          </w:tcPr>
          <w:p w14:paraId="63438A28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5BCE9A9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4D48230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3711F609" w14:textId="679325E1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00883B3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Palau</w:t>
            </w:r>
          </w:p>
        </w:tc>
        <w:tc>
          <w:tcPr>
            <w:tcW w:w="3302" w:type="dxa"/>
          </w:tcPr>
          <w:p w14:paraId="040EB098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6569DD67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13211CA8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2EAB2DF8" w14:textId="78550C6E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47187ADB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PNG</w:t>
            </w:r>
          </w:p>
        </w:tc>
        <w:tc>
          <w:tcPr>
            <w:tcW w:w="3302" w:type="dxa"/>
          </w:tcPr>
          <w:p w14:paraId="153FA21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566312A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1CAC906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1FE1C218" w14:textId="0B8EEF22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780F3CB6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RMI (Majuro)</w:t>
            </w:r>
          </w:p>
        </w:tc>
        <w:tc>
          <w:tcPr>
            <w:tcW w:w="3302" w:type="dxa"/>
          </w:tcPr>
          <w:p w14:paraId="4AFEB086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6F71AD73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57899E3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16708989" w14:textId="7EB44538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2DFD5A1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Samoa</w:t>
            </w:r>
          </w:p>
        </w:tc>
        <w:tc>
          <w:tcPr>
            <w:tcW w:w="3302" w:type="dxa"/>
          </w:tcPr>
          <w:p w14:paraId="14339BE7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01DC79F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64D0788B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5AA5570E" w14:textId="2CAD486F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76590005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Solomon Islands (Honiara)</w:t>
            </w:r>
          </w:p>
        </w:tc>
        <w:tc>
          <w:tcPr>
            <w:tcW w:w="3302" w:type="dxa"/>
          </w:tcPr>
          <w:p w14:paraId="1FC6EC04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6781E5E5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EC09F4C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6AA163CA" w14:textId="0EABD957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1409914D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Tonga</w:t>
            </w:r>
          </w:p>
        </w:tc>
        <w:tc>
          <w:tcPr>
            <w:tcW w:w="3302" w:type="dxa"/>
          </w:tcPr>
          <w:p w14:paraId="4E7004D6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3F375D0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71BD90F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409F4ACB" w14:textId="106EE33E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4C7E2834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Tuvalu</w:t>
            </w:r>
          </w:p>
        </w:tc>
        <w:tc>
          <w:tcPr>
            <w:tcW w:w="3302" w:type="dxa"/>
          </w:tcPr>
          <w:p w14:paraId="6A322951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1E36019A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09108C15" w14:textId="77777777" w:rsidR="00D70CBA" w:rsidRPr="00D70CBA" w:rsidRDefault="00D70CBA" w:rsidP="00D70CBA">
            <w:pPr>
              <w:pStyle w:val="Body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5323B89B" w14:textId="5ADAAAD7" w:rsidTr="00D70CB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hideMark/>
          </w:tcPr>
          <w:p w14:paraId="3A051D52" w14:textId="77777777" w:rsidR="00D70CBA" w:rsidRPr="00E20079" w:rsidRDefault="00D70CBA" w:rsidP="00D70CBA">
            <w:pPr>
              <w:pStyle w:val="BodyA"/>
              <w:jc w:val="right"/>
              <w:rPr>
                <w:rFonts w:ascii="Arial" w:eastAsia="Arial" w:hAnsi="Arial" w:cs="Arial"/>
              </w:rPr>
            </w:pPr>
            <w:r w:rsidRPr="00E20079">
              <w:rPr>
                <w:rFonts w:ascii="Arial" w:eastAsia="Arial" w:hAnsi="Arial" w:cs="Arial"/>
              </w:rPr>
              <w:t>Vanuatu (Efate)</w:t>
            </w:r>
          </w:p>
        </w:tc>
        <w:tc>
          <w:tcPr>
            <w:tcW w:w="3302" w:type="dxa"/>
          </w:tcPr>
          <w:p w14:paraId="2BC740B3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1FCC7240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</w:tcPr>
          <w:p w14:paraId="11D8D034" w14:textId="77777777" w:rsidR="00D70CBA" w:rsidRPr="00D70CBA" w:rsidRDefault="00D70CBA" w:rsidP="00D70CBA">
            <w:pPr>
              <w:pStyle w:val="Body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49418393" w14:textId="45B8030D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shd w:val="clear" w:color="auto" w:fill="7F7F7F" w:themeFill="text1" w:themeFillTint="80"/>
          </w:tcPr>
          <w:p w14:paraId="6E091575" w14:textId="235F8A00" w:rsidR="00D70CBA" w:rsidRPr="00D70CBA" w:rsidRDefault="00D70CBA" w:rsidP="00D70CBA">
            <w:pPr>
              <w:pStyle w:val="BodyA"/>
              <w:rPr>
                <w:rFonts w:ascii="Arial" w:eastAsia="Arial" w:hAnsi="Arial" w:cs="Arial"/>
              </w:rPr>
            </w:pPr>
            <w:r w:rsidRPr="00D70CBA">
              <w:rPr>
                <w:rFonts w:ascii="Arial" w:eastAsia="Arial" w:hAnsi="Arial" w:cs="Arial"/>
              </w:rPr>
              <w:t>Reporting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15D0D253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3812480D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3F59F159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D70CBA" w:rsidRPr="00D70CBA" w14:paraId="581927EF" w14:textId="77777777" w:rsidTr="00D70CB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shd w:val="clear" w:color="auto" w:fill="7F7F7F" w:themeFill="text1" w:themeFillTint="80"/>
          </w:tcPr>
          <w:p w14:paraId="796C2A4A" w14:textId="366F640A" w:rsidR="00D70CBA" w:rsidRPr="00D70CBA" w:rsidRDefault="00D70CBA" w:rsidP="00D70CBA">
            <w:pPr>
              <w:pStyle w:val="BodyA"/>
              <w:rPr>
                <w:rFonts w:ascii="Arial" w:eastAsia="Arial" w:hAnsi="Arial" w:cs="Arial"/>
                <w:color w:val="auto"/>
              </w:rPr>
            </w:pPr>
            <w:r w:rsidRPr="00D70CBA">
              <w:rPr>
                <w:rFonts w:ascii="Arial" w:eastAsia="Arial" w:hAnsi="Arial" w:cs="Arial"/>
                <w:color w:val="auto"/>
              </w:rPr>
              <w:t>Other Costs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459F4933" w14:textId="77777777" w:rsidR="00D70CBA" w:rsidRPr="00D70CBA" w:rsidRDefault="00D70CBA" w:rsidP="00D70CBA">
            <w:pPr>
              <w:pStyle w:val="Body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0AC80E29" w14:textId="77777777" w:rsidR="00D70CBA" w:rsidRPr="00D70CBA" w:rsidRDefault="00D70CBA" w:rsidP="00D70CBA">
            <w:pPr>
              <w:pStyle w:val="Body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37D3EC33" w14:textId="77777777" w:rsidR="00D70CBA" w:rsidRPr="00D70CBA" w:rsidRDefault="00D70CBA" w:rsidP="00D70CBA">
            <w:pPr>
              <w:pStyle w:val="Body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</w:tr>
      <w:tr w:rsidR="00D70CBA" w:rsidRPr="00D70CBA" w14:paraId="4921046A" w14:textId="77777777" w:rsidTr="00D7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shd w:val="clear" w:color="auto" w:fill="7F7F7F" w:themeFill="text1" w:themeFillTint="80"/>
          </w:tcPr>
          <w:p w14:paraId="6D4AA178" w14:textId="0C65D6FB" w:rsidR="00D70CBA" w:rsidRPr="00D70CBA" w:rsidRDefault="00D70CBA" w:rsidP="00D70CBA">
            <w:pPr>
              <w:pStyle w:val="BodyA"/>
              <w:rPr>
                <w:rFonts w:ascii="Arial" w:eastAsia="Arial" w:hAnsi="Arial" w:cs="Arial"/>
                <w:color w:val="auto"/>
              </w:rPr>
            </w:pPr>
            <w:r w:rsidRPr="00D70CBA">
              <w:rPr>
                <w:rFonts w:ascii="Arial" w:eastAsia="Arial" w:hAnsi="Arial" w:cs="Arial"/>
                <w:color w:val="auto"/>
              </w:rPr>
              <w:t>TOTAL</w:t>
            </w:r>
          </w:p>
        </w:tc>
        <w:tc>
          <w:tcPr>
            <w:tcW w:w="3302" w:type="dxa"/>
            <w:shd w:val="clear" w:color="auto" w:fill="7F7F7F" w:themeFill="text1" w:themeFillTint="80"/>
          </w:tcPr>
          <w:p w14:paraId="632172CD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153E11BE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  <w:tc>
          <w:tcPr>
            <w:tcW w:w="3302" w:type="dxa"/>
            <w:shd w:val="clear" w:color="auto" w:fill="7F7F7F" w:themeFill="text1" w:themeFillTint="80"/>
          </w:tcPr>
          <w:p w14:paraId="093B75C0" w14:textId="77777777" w:rsidR="00D70CBA" w:rsidRPr="00D70CBA" w:rsidRDefault="00D70CBA" w:rsidP="00D70CBA">
            <w:pPr>
              <w:pStyle w:val="Body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</w:tr>
    </w:tbl>
    <w:p w14:paraId="18D122E9" w14:textId="77777777" w:rsidR="00A02B5B" w:rsidRPr="00D70CBA" w:rsidRDefault="00A02B5B" w:rsidP="001D19D9">
      <w:pPr>
        <w:jc w:val="both"/>
        <w:rPr>
          <w:rFonts w:ascii="Arial" w:hAnsi="Arial" w:cs="Arial"/>
          <w:szCs w:val="22"/>
        </w:rPr>
      </w:pPr>
    </w:p>
    <w:p w14:paraId="19D48065" w14:textId="77777777" w:rsidR="001D19D9" w:rsidRPr="00D70CBA" w:rsidRDefault="001D19D9" w:rsidP="001D19D9">
      <w:pPr>
        <w:jc w:val="both"/>
        <w:rPr>
          <w:rFonts w:ascii="Arial" w:hAnsi="Arial" w:cs="Arial"/>
          <w:szCs w:val="22"/>
        </w:rPr>
      </w:pPr>
    </w:p>
    <w:p w14:paraId="4861B5F2" w14:textId="7896FBCA" w:rsidR="00805B2D" w:rsidRPr="00D70CBA" w:rsidRDefault="001D19D9" w:rsidP="00471EE0">
      <w:pPr>
        <w:jc w:val="both"/>
        <w:rPr>
          <w:rFonts w:ascii="Arial" w:hAnsi="Arial" w:cs="Arial"/>
          <w:szCs w:val="22"/>
        </w:rPr>
      </w:pPr>
      <w:r w:rsidRPr="00D70CBA">
        <w:rPr>
          <w:rFonts w:ascii="Arial" w:hAnsi="Arial" w:cs="Arial"/>
          <w:b/>
          <w:bCs/>
          <w:szCs w:val="22"/>
          <w:highlight w:val="yellow"/>
        </w:rPr>
        <w:t>NOTE:</w:t>
      </w:r>
      <w:r w:rsidRPr="00D70CBA">
        <w:rPr>
          <w:rFonts w:ascii="Arial" w:hAnsi="Arial" w:cs="Arial"/>
          <w:szCs w:val="22"/>
          <w:highlight w:val="yellow"/>
        </w:rPr>
        <w:t xml:space="preserve"> </w:t>
      </w:r>
      <w:r w:rsidR="00471EE0" w:rsidRPr="00D70CBA">
        <w:rPr>
          <w:rFonts w:ascii="Arial" w:hAnsi="Arial" w:cs="Arial"/>
          <w:szCs w:val="22"/>
        </w:rPr>
        <w:t xml:space="preserve">If there are any additional costs related to the </w:t>
      </w:r>
      <w:r w:rsidR="00D70CBA" w:rsidRPr="00D70CBA">
        <w:rPr>
          <w:rFonts w:ascii="Arial" w:hAnsi="Arial" w:cs="Arial"/>
          <w:szCs w:val="22"/>
        </w:rPr>
        <w:t xml:space="preserve">delivery of the required training </w:t>
      </w:r>
      <w:r w:rsidR="00471EE0" w:rsidRPr="00D70CBA">
        <w:rPr>
          <w:rFonts w:ascii="Arial" w:hAnsi="Arial" w:cs="Arial"/>
          <w:szCs w:val="22"/>
        </w:rPr>
        <w:t>that are not indicated above, please include as required.</w:t>
      </w:r>
    </w:p>
    <w:sectPr w:rsidR="00805B2D" w:rsidRPr="00D70CBA" w:rsidSect="00D70CBA">
      <w:headerReference w:type="default" r:id="rId7"/>
      <w:footerReference w:type="default" r:id="rId8"/>
      <w:pgSz w:w="16840" w:h="11900" w:orient="landscape"/>
      <w:pgMar w:top="1440" w:right="2269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8B6B3" w14:textId="77777777" w:rsidR="00A61652" w:rsidRDefault="00A61652">
      <w:r>
        <w:separator/>
      </w:r>
    </w:p>
  </w:endnote>
  <w:endnote w:type="continuationSeparator" w:id="0">
    <w:p w14:paraId="5F193A36" w14:textId="77777777" w:rsidR="00A61652" w:rsidRDefault="00A6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05E3" w14:textId="77777777" w:rsidR="00A261CD" w:rsidRDefault="00A261CD">
    <w:pPr>
      <w:pStyle w:val="Footer"/>
    </w:pPr>
  </w:p>
  <w:p w14:paraId="1C9390BC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BA63D" w14:textId="77777777" w:rsidR="00A61652" w:rsidRDefault="00A61652">
      <w:r>
        <w:separator/>
      </w:r>
    </w:p>
  </w:footnote>
  <w:footnote w:type="continuationSeparator" w:id="0">
    <w:p w14:paraId="5EA1D37F" w14:textId="77777777" w:rsidR="00A61652" w:rsidRDefault="00A6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C248" w14:textId="385A8FC9" w:rsidR="00EC537D" w:rsidRDefault="00EC537D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7F6"/>
    <w:multiLevelType w:val="hybridMultilevel"/>
    <w:tmpl w:val="5978EC58"/>
    <w:lvl w:ilvl="0" w:tplc="9B52188E">
      <w:start w:val="1"/>
      <w:numFmt w:val="lowerRoman"/>
      <w:lvlText w:val="%1."/>
      <w:lvlJc w:val="right"/>
      <w:pPr>
        <w:ind w:left="862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5D4"/>
    <w:multiLevelType w:val="hybridMultilevel"/>
    <w:tmpl w:val="BA52525C"/>
    <w:lvl w:ilvl="0" w:tplc="29EC8834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03DC"/>
    <w:multiLevelType w:val="multilevel"/>
    <w:tmpl w:val="739E0A12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-66" w:hanging="360"/>
      </w:pPr>
      <w:rPr>
        <w:color w:val="000000"/>
      </w:rPr>
    </w:lvl>
    <w:lvl w:ilvl="2">
      <w:start w:val="1"/>
      <w:numFmt w:val="lowerLetter"/>
      <w:lvlText w:val="%1.%2.%3"/>
      <w:lvlJc w:val="left"/>
      <w:pPr>
        <w:ind w:left="-13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color w:val="000000"/>
      </w:rPr>
    </w:lvl>
  </w:abstractNum>
  <w:abstractNum w:abstractNumId="6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A4985"/>
    <w:multiLevelType w:val="hybridMultilevel"/>
    <w:tmpl w:val="82D6F16C"/>
    <w:lvl w:ilvl="0" w:tplc="38208486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10" w15:restartNumberingAfterBreak="0">
    <w:nsid w:val="27191A37"/>
    <w:multiLevelType w:val="hybridMultilevel"/>
    <w:tmpl w:val="13A605D4"/>
    <w:lvl w:ilvl="0" w:tplc="97505E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0C0E04"/>
    <w:multiLevelType w:val="hybridMultilevel"/>
    <w:tmpl w:val="617C3EB6"/>
    <w:lvl w:ilvl="0" w:tplc="2E583610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E5C38F8"/>
    <w:multiLevelType w:val="hybridMultilevel"/>
    <w:tmpl w:val="7576B842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8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692065D"/>
    <w:multiLevelType w:val="hybridMultilevel"/>
    <w:tmpl w:val="3272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34C5B85"/>
    <w:multiLevelType w:val="hybridMultilevel"/>
    <w:tmpl w:val="3418F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58D3A06"/>
    <w:multiLevelType w:val="multilevel"/>
    <w:tmpl w:val="CA3E62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5947"/>
    <w:multiLevelType w:val="hybridMultilevel"/>
    <w:tmpl w:val="BFA006EE"/>
    <w:lvl w:ilvl="0" w:tplc="49BE70CC">
      <w:start w:val="2"/>
      <w:numFmt w:val="lowerLetter"/>
      <w:lvlText w:val="%1."/>
      <w:lvlJc w:val="left"/>
      <w:pPr>
        <w:ind w:left="294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>
      <w:start w:val="1"/>
      <w:numFmt w:val="lowerRoman"/>
      <w:lvlText w:val="%3."/>
      <w:lvlJc w:val="right"/>
      <w:pPr>
        <w:ind w:left="1734" w:hanging="180"/>
      </w:pPr>
    </w:lvl>
    <w:lvl w:ilvl="3" w:tplc="0C09000F">
      <w:start w:val="1"/>
      <w:numFmt w:val="decimal"/>
      <w:lvlText w:val="%4."/>
      <w:lvlJc w:val="left"/>
      <w:pPr>
        <w:ind w:left="2454" w:hanging="360"/>
      </w:pPr>
    </w:lvl>
    <w:lvl w:ilvl="4" w:tplc="0C090019">
      <w:start w:val="1"/>
      <w:numFmt w:val="lowerLetter"/>
      <w:lvlText w:val="%5."/>
      <w:lvlJc w:val="left"/>
      <w:pPr>
        <w:ind w:left="3174" w:hanging="360"/>
      </w:pPr>
    </w:lvl>
    <w:lvl w:ilvl="5" w:tplc="0C09001B">
      <w:start w:val="1"/>
      <w:numFmt w:val="lowerRoman"/>
      <w:lvlText w:val="%6."/>
      <w:lvlJc w:val="right"/>
      <w:pPr>
        <w:ind w:left="3894" w:hanging="180"/>
      </w:pPr>
    </w:lvl>
    <w:lvl w:ilvl="6" w:tplc="0C09000F">
      <w:start w:val="1"/>
      <w:numFmt w:val="decimal"/>
      <w:lvlText w:val="%7."/>
      <w:lvlJc w:val="left"/>
      <w:pPr>
        <w:ind w:left="4614" w:hanging="360"/>
      </w:pPr>
    </w:lvl>
    <w:lvl w:ilvl="7" w:tplc="0C090019">
      <w:start w:val="1"/>
      <w:numFmt w:val="lowerLetter"/>
      <w:lvlText w:val="%8."/>
      <w:lvlJc w:val="left"/>
      <w:pPr>
        <w:ind w:left="5334" w:hanging="360"/>
      </w:pPr>
    </w:lvl>
    <w:lvl w:ilvl="8" w:tplc="0C09001B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69F352C"/>
    <w:multiLevelType w:val="hybridMultilevel"/>
    <w:tmpl w:val="1C40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4F3960"/>
    <w:multiLevelType w:val="hybridMultilevel"/>
    <w:tmpl w:val="CBAAC0C4"/>
    <w:lvl w:ilvl="0" w:tplc="CFF8F480">
      <w:start w:val="2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404"/>
    <w:multiLevelType w:val="hybridMultilevel"/>
    <w:tmpl w:val="89D42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090232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46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04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402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66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769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8512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547126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285411">
    <w:abstractNumId w:val="6"/>
    <w:lvlOverride w:ilvl="0">
      <w:startOverride w:val="1"/>
    </w:lvlOverride>
  </w:num>
  <w:num w:numId="10" w16cid:durableId="69886689">
    <w:abstractNumId w:val="9"/>
    <w:lvlOverride w:ilvl="0">
      <w:startOverride w:val="9"/>
    </w:lvlOverride>
  </w:num>
  <w:num w:numId="11" w16cid:durableId="662465755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389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672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2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57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567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638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7030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355975">
    <w:abstractNumId w:val="27"/>
  </w:num>
  <w:num w:numId="20" w16cid:durableId="12375947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4180028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0508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25715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482130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049630">
    <w:abstractNumId w:val="15"/>
  </w:num>
  <w:num w:numId="26" w16cid:durableId="1775713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77418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666489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4037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2294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390786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43693965">
    <w:abstractNumId w:val="31"/>
  </w:num>
  <w:num w:numId="33" w16cid:durableId="1036588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9"/>
    <w:rsid w:val="00124ED8"/>
    <w:rsid w:val="001624A7"/>
    <w:rsid w:val="001D19D9"/>
    <w:rsid w:val="001F7D5A"/>
    <w:rsid w:val="00202937"/>
    <w:rsid w:val="00253334"/>
    <w:rsid w:val="00280F30"/>
    <w:rsid w:val="002C59DC"/>
    <w:rsid w:val="00471A9A"/>
    <w:rsid w:val="00471EE0"/>
    <w:rsid w:val="004E44F9"/>
    <w:rsid w:val="00531E55"/>
    <w:rsid w:val="005654E2"/>
    <w:rsid w:val="005A3C29"/>
    <w:rsid w:val="006E3497"/>
    <w:rsid w:val="006E7176"/>
    <w:rsid w:val="00744731"/>
    <w:rsid w:val="00762CDE"/>
    <w:rsid w:val="00790D3D"/>
    <w:rsid w:val="00796C02"/>
    <w:rsid w:val="007C31E1"/>
    <w:rsid w:val="00805B2D"/>
    <w:rsid w:val="00846FA5"/>
    <w:rsid w:val="00866C63"/>
    <w:rsid w:val="00883A11"/>
    <w:rsid w:val="008858AA"/>
    <w:rsid w:val="00924854"/>
    <w:rsid w:val="00970FC4"/>
    <w:rsid w:val="009B2A62"/>
    <w:rsid w:val="00A00184"/>
    <w:rsid w:val="00A02B5B"/>
    <w:rsid w:val="00A261CD"/>
    <w:rsid w:val="00A44103"/>
    <w:rsid w:val="00A61652"/>
    <w:rsid w:val="00C2053F"/>
    <w:rsid w:val="00D402A4"/>
    <w:rsid w:val="00D70CBA"/>
    <w:rsid w:val="00E17152"/>
    <w:rsid w:val="00EC537D"/>
    <w:rsid w:val="00F45F67"/>
    <w:rsid w:val="00F533A3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47D9"/>
  <w15:docId w15:val="{BDCE6713-B49C-4109-84ED-E71C8E8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7D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uiPriority w:val="99"/>
    <w:qFormat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nhideWhenUsed/>
    <w:rsid w:val="008858AA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805B2D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497"/>
    <w:pPr>
      <w:spacing w:after="120"/>
    </w:pPr>
    <w:rPr>
      <w:rFonts w:ascii="Times New Roman" w:eastAsia="Arial Unicode MS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7D5A"/>
    <w:pPr>
      <w:spacing w:after="120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</w:pPr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uiPriority w:val="99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25333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/>
      <w:ind w:left="850"/>
      <w:jc w:val="both"/>
    </w:pPr>
    <w:rPr>
      <w:rFonts w:ascii="Times New Roman" w:hAnsi="Times New Roman"/>
      <w:sz w:val="24"/>
      <w:bdr w:val="nil"/>
      <w:lang w:val="en-GB" w:eastAsia="zh-CN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79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table" w:styleId="ListTable3">
    <w:name w:val="List Table 3"/>
    <w:basedOn w:val="TableNormal"/>
    <w:uiPriority w:val="48"/>
    <w:rsid w:val="00D70C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Spacing">
    <w:name w:val="No Spacing"/>
    <w:uiPriority w:val="1"/>
    <w:qFormat/>
    <w:rsid w:val="00D70C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as\CmisSync\files.sprep.org\-default-\PROCUREMENT%20&amp;%20CONTRACTS\Procurement%20Templates%202022\Decla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form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 Soakai-Simamao</dc:creator>
  <cp:lastModifiedBy>Sela Soakai-Simamao</cp:lastModifiedBy>
  <cp:revision>2</cp:revision>
  <dcterms:created xsi:type="dcterms:W3CDTF">2024-09-06T00:55:00Z</dcterms:created>
  <dcterms:modified xsi:type="dcterms:W3CDTF">2024-09-06T00:55:00Z</dcterms:modified>
</cp:coreProperties>
</file>