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14C6" w14:textId="77777777" w:rsidR="002C5CA4" w:rsidRDefault="002C5CA4" w:rsidP="002C5CA4">
      <w:pPr>
        <w:pStyle w:val="Schhead"/>
        <w:numPr>
          <w:ilvl w:val="0"/>
          <w:numId w:val="0"/>
        </w:numPr>
      </w:pPr>
      <w:r>
        <w:t>Declaration of honour on exclusion criteria and selection criteria</w:t>
      </w:r>
    </w:p>
    <w:p w14:paraId="47859E29" w14:textId="77777777" w:rsidR="002C5CA4" w:rsidRDefault="002C5CA4" w:rsidP="002C5CA4">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2C5CA4" w14:paraId="4247F41F" w14:textId="77777777" w:rsidTr="00D44EF5">
        <w:tc>
          <w:tcPr>
            <w:tcW w:w="3369" w:type="dxa"/>
            <w:tcBorders>
              <w:top w:val="single" w:sz="2" w:space="0" w:color="auto"/>
              <w:left w:val="single" w:sz="2" w:space="0" w:color="auto"/>
              <w:bottom w:val="single" w:sz="2" w:space="0" w:color="auto"/>
              <w:right w:val="single" w:sz="12" w:space="0" w:color="auto"/>
            </w:tcBorders>
            <w:hideMark/>
          </w:tcPr>
          <w:p w14:paraId="6C116781" w14:textId="77777777" w:rsidR="002C5CA4" w:rsidRDefault="002C5CA4" w:rsidP="00D44EF5">
            <w:pPr>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72BCB8A5" w14:textId="77777777" w:rsidR="002C5CA4" w:rsidRDefault="002C5CA4" w:rsidP="00D44EF5">
            <w:pPr>
              <w:rPr>
                <w:noProof/>
              </w:rPr>
            </w:pPr>
            <w:r>
              <w:rPr>
                <w:noProof/>
              </w:rPr>
              <w:t>(</w:t>
            </w:r>
            <w:r>
              <w:rPr>
                <w:i/>
                <w:noProof/>
              </w:rPr>
              <w:t>only for legal persons</w:t>
            </w:r>
            <w:r>
              <w:rPr>
                <w:noProof/>
              </w:rPr>
              <w:t xml:space="preserve">) the following legal person: </w:t>
            </w:r>
          </w:p>
          <w:p w14:paraId="4D048AA7" w14:textId="77777777" w:rsidR="002C5CA4" w:rsidRDefault="002C5CA4" w:rsidP="00D44EF5">
            <w:pPr>
              <w:rPr>
                <w:noProof/>
              </w:rPr>
            </w:pPr>
          </w:p>
        </w:tc>
      </w:tr>
      <w:tr w:rsidR="002C5CA4" w14:paraId="787CA5B6" w14:textId="77777777" w:rsidTr="00D44EF5">
        <w:tc>
          <w:tcPr>
            <w:tcW w:w="3369" w:type="dxa"/>
            <w:tcBorders>
              <w:top w:val="single" w:sz="2" w:space="0" w:color="auto"/>
              <w:left w:val="single" w:sz="2" w:space="0" w:color="auto"/>
              <w:bottom w:val="single" w:sz="2" w:space="0" w:color="auto"/>
              <w:right w:val="single" w:sz="12" w:space="0" w:color="auto"/>
            </w:tcBorders>
          </w:tcPr>
          <w:p w14:paraId="5D6D1FBA" w14:textId="77777777" w:rsidR="002C5CA4" w:rsidRDefault="002C5CA4" w:rsidP="00D44EF5">
            <w:r>
              <w:t xml:space="preserve">ID or passport number: </w:t>
            </w:r>
          </w:p>
          <w:p w14:paraId="3E6713F0" w14:textId="77777777" w:rsidR="002C5CA4" w:rsidRDefault="002C5CA4" w:rsidP="00D44EF5">
            <w:pPr>
              <w:rPr>
                <w:noProof/>
              </w:rPr>
            </w:pPr>
          </w:p>
          <w:p w14:paraId="1374B136" w14:textId="77777777" w:rsidR="002C5CA4" w:rsidRDefault="002C5CA4" w:rsidP="00D44EF5">
            <w:pPr>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EBF21FB" w14:textId="77777777" w:rsidR="002C5CA4" w:rsidRDefault="002C5CA4" w:rsidP="00D44EF5">
            <w:pPr>
              <w:rPr>
                <w:b/>
              </w:rPr>
            </w:pPr>
            <w:r>
              <w:t>Full official name:</w:t>
            </w:r>
          </w:p>
          <w:p w14:paraId="05879153" w14:textId="77777777" w:rsidR="002C5CA4" w:rsidRDefault="002C5CA4" w:rsidP="00D44EF5">
            <w:r>
              <w:t xml:space="preserve">Official legal form: </w:t>
            </w:r>
          </w:p>
          <w:p w14:paraId="3CDEC96F" w14:textId="77777777" w:rsidR="002C5CA4" w:rsidRDefault="002C5CA4" w:rsidP="00D44EF5">
            <w:pPr>
              <w:rPr>
                <w:b/>
              </w:rPr>
            </w:pPr>
            <w:r>
              <w:t>Statutory registration number</w:t>
            </w:r>
            <w:r>
              <w:rPr>
                <w:b/>
              </w:rPr>
              <w:t xml:space="preserve">: </w:t>
            </w:r>
          </w:p>
          <w:p w14:paraId="49E28E93" w14:textId="77777777" w:rsidR="002C5CA4" w:rsidRDefault="002C5CA4" w:rsidP="00D44EF5">
            <w:pPr>
              <w:rPr>
                <w:b/>
              </w:rPr>
            </w:pPr>
            <w:r>
              <w:t xml:space="preserve">Full official address: </w:t>
            </w:r>
          </w:p>
          <w:p w14:paraId="138482C9" w14:textId="77777777" w:rsidR="002C5CA4" w:rsidRDefault="002C5CA4" w:rsidP="00D44EF5">
            <w:r>
              <w:t xml:space="preserve">VAT registration number: </w:t>
            </w:r>
          </w:p>
          <w:p w14:paraId="5D9A0347" w14:textId="77777777" w:rsidR="002C5CA4" w:rsidRDefault="002C5CA4" w:rsidP="00D44EF5">
            <w:pPr>
              <w:rPr>
                <w:noProof/>
              </w:rPr>
            </w:pPr>
            <w:r>
              <w:rPr>
                <w:noProof/>
              </w:rPr>
              <w:t>(‘the person’)</w:t>
            </w:r>
          </w:p>
        </w:tc>
      </w:tr>
    </w:tbl>
    <w:p w14:paraId="60EE3F09" w14:textId="77777777" w:rsidR="002C5CA4" w:rsidRDefault="002C5CA4" w:rsidP="002C5CA4">
      <w:pPr>
        <w:rPr>
          <w:i/>
        </w:rPr>
      </w:pPr>
    </w:p>
    <w:p w14:paraId="2EF5294B" w14:textId="77777777" w:rsidR="002C5CA4" w:rsidRDefault="002C5CA4" w:rsidP="002C5CA4">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0E3DE0BD" w14:textId="77777777" w:rsidR="002C5CA4" w:rsidRDefault="002C5CA4" w:rsidP="002C5CA4">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C5CA4" w14:paraId="24A7FE06" w14:textId="77777777" w:rsidTr="00D44EF5">
        <w:tc>
          <w:tcPr>
            <w:tcW w:w="2802" w:type="dxa"/>
            <w:tcBorders>
              <w:top w:val="single" w:sz="4" w:space="0" w:color="auto"/>
              <w:left w:val="single" w:sz="4" w:space="0" w:color="auto"/>
              <w:bottom w:val="single" w:sz="4" w:space="0" w:color="auto"/>
              <w:right w:val="single" w:sz="4" w:space="0" w:color="auto"/>
            </w:tcBorders>
            <w:hideMark/>
          </w:tcPr>
          <w:p w14:paraId="76E378DD" w14:textId="77777777" w:rsidR="002C5CA4" w:rsidRDefault="002C5CA4" w:rsidP="00D44EF5">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0FA0BE0F" w14:textId="77777777" w:rsidR="002C5CA4" w:rsidRDefault="002C5CA4" w:rsidP="00D44EF5">
            <w:pPr>
              <w:spacing w:before="100" w:beforeAutospacing="1" w:after="100" w:afterAutospacing="1"/>
              <w:jc w:val="center"/>
              <w:rPr>
                <w:b/>
              </w:rPr>
            </w:pPr>
            <w:r>
              <w:rPr>
                <w:b/>
              </w:rPr>
              <w:t>Full reference to previous procedure</w:t>
            </w:r>
          </w:p>
        </w:tc>
      </w:tr>
      <w:tr w:rsidR="002C5CA4" w14:paraId="6F8A8E04" w14:textId="77777777" w:rsidTr="00D44EF5">
        <w:tc>
          <w:tcPr>
            <w:tcW w:w="2802" w:type="dxa"/>
            <w:tcBorders>
              <w:top w:val="single" w:sz="4" w:space="0" w:color="auto"/>
              <w:left w:val="single" w:sz="4" w:space="0" w:color="auto"/>
              <w:bottom w:val="single" w:sz="4" w:space="0" w:color="auto"/>
              <w:right w:val="single" w:sz="4" w:space="0" w:color="auto"/>
            </w:tcBorders>
          </w:tcPr>
          <w:p w14:paraId="5BC8E4F9" w14:textId="77777777" w:rsidR="002C5CA4" w:rsidRDefault="002C5CA4" w:rsidP="00D44EF5">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45051885" w14:textId="77777777" w:rsidR="002C5CA4" w:rsidRDefault="002C5CA4" w:rsidP="00D44EF5">
            <w:pPr>
              <w:spacing w:before="100" w:beforeAutospacing="1" w:after="100" w:afterAutospacing="1"/>
            </w:pPr>
          </w:p>
        </w:tc>
      </w:tr>
    </w:tbl>
    <w:p w14:paraId="31771847" w14:textId="77777777" w:rsidR="002C5CA4" w:rsidRDefault="002C5CA4" w:rsidP="002C5CA4"/>
    <w:p w14:paraId="40EB3A21" w14:textId="77777777" w:rsidR="002C5CA4" w:rsidRDefault="002C5CA4" w:rsidP="002C5CA4">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2C5CA4" w14:paraId="05E1C019"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1B21D1C4" w14:textId="77777777" w:rsidR="002C5CA4" w:rsidRDefault="002C5CA4" w:rsidP="002C5CA4">
            <w:pPr>
              <w:numPr>
                <w:ilvl w:val="0"/>
                <w:numId w:val="27"/>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7B791481" w14:textId="77777777" w:rsidR="002C5CA4" w:rsidRDefault="002C5CA4" w:rsidP="00D44EF5">
            <w:pPr>
              <w:spacing w:before="40" w:after="40"/>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F14A3ED" w14:textId="77777777" w:rsidR="002C5CA4" w:rsidRDefault="002C5CA4" w:rsidP="00D44EF5">
            <w:pPr>
              <w:spacing w:before="40" w:after="40"/>
              <w:ind w:left="142"/>
              <w:rPr>
                <w:noProof/>
              </w:rPr>
            </w:pPr>
            <w:r>
              <w:rPr>
                <w:noProof/>
              </w:rPr>
              <w:t>NO</w:t>
            </w:r>
          </w:p>
        </w:tc>
      </w:tr>
      <w:tr w:rsidR="002C5CA4" w14:paraId="339C5B75"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40934271" w14:textId="77777777" w:rsidR="002C5CA4" w:rsidRDefault="002C5CA4" w:rsidP="002C5CA4">
            <w:pPr>
              <w:pStyle w:val="Text1"/>
              <w:numPr>
                <w:ilvl w:val="0"/>
                <w:numId w:val="28"/>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6C68CE34" w14:textId="77777777" w:rsidR="002C5CA4" w:rsidRDefault="002C5CA4" w:rsidP="00D44EF5">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BBB82FA"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70B97F33"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106D588B" w14:textId="77777777" w:rsidR="002C5CA4" w:rsidRDefault="002C5CA4" w:rsidP="002C5CA4">
            <w:pPr>
              <w:pStyle w:val="Text1"/>
              <w:numPr>
                <w:ilvl w:val="0"/>
                <w:numId w:val="28"/>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4DEA9972"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C0D992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117E26B8"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1751C868" w14:textId="77777777" w:rsidR="002C5CA4" w:rsidRDefault="002C5CA4" w:rsidP="002C5CA4">
            <w:pPr>
              <w:pStyle w:val="Text1"/>
              <w:numPr>
                <w:ilvl w:val="0"/>
                <w:numId w:val="28"/>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37820171" w14:textId="77777777" w:rsidR="002C5CA4" w:rsidRDefault="002C5CA4" w:rsidP="00D44EF5">
            <w:pPr>
              <w:spacing w:before="240" w:after="120"/>
              <w:rPr>
                <w:noProof/>
              </w:rPr>
            </w:pPr>
          </w:p>
        </w:tc>
      </w:tr>
      <w:tr w:rsidR="002C5CA4" w14:paraId="00F93AE7"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2FA00C14" w14:textId="77777777" w:rsidR="002C5CA4" w:rsidRDefault="002C5CA4" w:rsidP="00D44EF5">
            <w:pPr>
              <w:pStyle w:val="Text1"/>
              <w:spacing w:before="40" w:after="40"/>
              <w:ind w:left="709"/>
              <w:rPr>
                <w:rFonts w:cstheme="minorHAnsi"/>
                <w:noProof/>
                <w:sz w:val="22"/>
                <w:szCs w:val="22"/>
              </w:rPr>
            </w:pPr>
            <w:bookmarkStart w:id="1" w:name="_DV_C368"/>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29FC2DB0"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A718B4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345584AD"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7455590D" w14:textId="77777777" w:rsidR="002C5CA4" w:rsidRDefault="002C5CA4" w:rsidP="00D44EF5">
            <w:pPr>
              <w:pStyle w:val="Text1"/>
              <w:spacing w:before="40" w:after="40"/>
              <w:ind w:left="709"/>
              <w:rPr>
                <w:rFonts w:cstheme="minorHAnsi"/>
                <w:noProof/>
                <w:sz w:val="22"/>
                <w:szCs w:val="22"/>
              </w:rPr>
            </w:pPr>
            <w:bookmarkStart w:id="2" w:name="_DV_C369"/>
            <w:r>
              <w:rPr>
                <w:rFonts w:cstheme="minorHAnsi"/>
                <w:color w:val="000000"/>
                <w:sz w:val="22"/>
                <w:szCs w:val="22"/>
              </w:rPr>
              <w:lastRenderedPageBreak/>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09463D37"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6A71ECD"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352E87F8"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4FCFB165" w14:textId="77777777" w:rsidR="002C5CA4" w:rsidRDefault="002C5CA4" w:rsidP="00D44EF5">
            <w:pPr>
              <w:pStyle w:val="Text1"/>
              <w:spacing w:before="40" w:after="40"/>
              <w:ind w:left="709"/>
              <w:rPr>
                <w:rFonts w:cstheme="minorHAnsi"/>
                <w:noProof/>
                <w:sz w:val="22"/>
                <w:szCs w:val="22"/>
              </w:rPr>
            </w:pPr>
            <w:bookmarkStart w:id="3" w:name="_DV_C371"/>
            <w:r>
              <w:rPr>
                <w:rFonts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6DD553A5"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BF6C69F"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339FE2C0"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55231680" w14:textId="77777777" w:rsidR="002C5CA4" w:rsidRDefault="002C5CA4" w:rsidP="00D44EF5">
            <w:pPr>
              <w:pStyle w:val="Text1"/>
              <w:spacing w:before="40" w:after="40"/>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3E230B6F"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17A807B"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031B6140"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17CAA117" w14:textId="77777777" w:rsidR="002C5CA4" w:rsidRDefault="002C5CA4" w:rsidP="00D44EF5">
            <w:pPr>
              <w:pStyle w:val="Text1"/>
              <w:spacing w:before="40" w:after="40"/>
              <w:ind w:left="709"/>
              <w:rPr>
                <w:rFonts w:cstheme="minorHAnsi"/>
                <w:color w:val="000000"/>
                <w:sz w:val="22"/>
                <w:szCs w:val="22"/>
              </w:rPr>
            </w:pPr>
            <w:bookmarkStart w:id="5" w:name="_DV_C373"/>
            <w:r>
              <w:rPr>
                <w:rFonts w:cstheme="minorHAnsi"/>
                <w:color w:val="000000"/>
                <w:sz w:val="22"/>
                <w:szCs w:val="22"/>
                <w:lang w:eastAsia="en-GB"/>
              </w:rPr>
              <w:t xml:space="preserve">(v) attempting to obtain confidential information that may confer upon </w:t>
            </w:r>
            <w:proofErr w:type="gramStart"/>
            <w:r>
              <w:rPr>
                <w:rFonts w:cstheme="minorHAnsi"/>
                <w:color w:val="000000"/>
                <w:sz w:val="22"/>
                <w:szCs w:val="22"/>
                <w:lang w:eastAsia="en-GB"/>
              </w:rPr>
              <w:t>it</w:t>
            </w:r>
            <w:proofErr w:type="gramEnd"/>
            <w:r>
              <w:rPr>
                <w:rFonts w:cstheme="minorHAnsi"/>
                <w:color w:val="000000"/>
                <w:sz w:val="22"/>
                <w:szCs w:val="22"/>
                <w:lang w:eastAsia="en-GB"/>
              </w:rPr>
              <w:t xml:space="preserve">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5392B1D1"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DBC7D30"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3D5B7C7D"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4C6E7A50" w14:textId="77777777" w:rsidR="002C5CA4" w:rsidRDefault="002C5CA4" w:rsidP="002C5CA4">
            <w:pPr>
              <w:pStyle w:val="Text1"/>
              <w:numPr>
                <w:ilvl w:val="0"/>
                <w:numId w:val="28"/>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5573365" w14:textId="77777777" w:rsidR="002C5CA4" w:rsidRDefault="002C5CA4" w:rsidP="00D44EF5">
            <w:pPr>
              <w:spacing w:before="240" w:after="120"/>
              <w:rPr>
                <w:noProof/>
              </w:rPr>
            </w:pPr>
          </w:p>
        </w:tc>
      </w:tr>
      <w:tr w:rsidR="002C5CA4" w14:paraId="0FEA33EB"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79C3963B" w14:textId="77777777" w:rsidR="002C5CA4" w:rsidRDefault="002C5CA4" w:rsidP="00D44EF5">
            <w:pPr>
              <w:pStyle w:val="Text1"/>
              <w:spacing w:before="40" w:after="40"/>
              <w:ind w:left="709"/>
              <w:rPr>
                <w:rFonts w:cstheme="minorHAnsi"/>
                <w:noProof/>
                <w:sz w:val="22"/>
                <w:szCs w:val="22"/>
              </w:rPr>
            </w:pPr>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5F6758EE"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ACB9A46"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44251EDE"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26D67299" w14:textId="77777777" w:rsidR="002C5CA4" w:rsidRDefault="002C5CA4" w:rsidP="00D44EF5">
            <w:pPr>
              <w:pStyle w:val="Text1"/>
              <w:spacing w:before="40" w:after="40"/>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0BF72237"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2E8482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52C63C70"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5F1DF98C" w14:textId="77777777" w:rsidR="002C5CA4" w:rsidRDefault="002C5CA4" w:rsidP="00D44EF5">
            <w:pPr>
              <w:pStyle w:val="Text1"/>
              <w:spacing w:before="40" w:after="40"/>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1BFB53F7"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3D0F7FC"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5F587FF6"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1A096FE1" w14:textId="77777777" w:rsidR="002C5CA4" w:rsidRDefault="002C5CA4" w:rsidP="00D44EF5">
            <w:pPr>
              <w:pStyle w:val="Text1"/>
              <w:spacing w:before="40" w:after="40"/>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7715C062"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88271E8"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160CE778"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6131E06C" w14:textId="77777777" w:rsidR="002C5CA4" w:rsidRDefault="002C5CA4" w:rsidP="00D44EF5">
            <w:pPr>
              <w:pStyle w:val="Text1"/>
              <w:spacing w:before="40" w:after="40"/>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 xml:space="preserve">or inciting, aiding, </w:t>
            </w:r>
            <w:proofErr w:type="gramStart"/>
            <w:r>
              <w:rPr>
                <w:rFonts w:cstheme="minorHAnsi"/>
                <w:color w:val="000000"/>
                <w:sz w:val="22"/>
                <w:szCs w:val="22"/>
              </w:rPr>
              <w:t>abetting</w:t>
            </w:r>
            <w:proofErr w:type="gramEnd"/>
            <w:r>
              <w:rPr>
                <w:rFonts w:cstheme="minorHAnsi"/>
                <w:color w:val="000000"/>
                <w:sz w:val="22"/>
                <w:szCs w:val="22"/>
              </w:rPr>
              <w:t xml:space="preserve">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517B8A31"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B71566A"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22F27F60"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08189A99" w14:textId="77777777" w:rsidR="002C5CA4" w:rsidRDefault="002C5CA4" w:rsidP="00D44EF5">
            <w:pPr>
              <w:pStyle w:val="Text1"/>
              <w:spacing w:before="40" w:after="40"/>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32EF954F"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C3FB43E"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13EE1959" w14:textId="77777777" w:rsidTr="00D44EF5">
        <w:tc>
          <w:tcPr>
            <w:tcW w:w="8236" w:type="dxa"/>
            <w:tcBorders>
              <w:top w:val="single" w:sz="4" w:space="0" w:color="auto"/>
              <w:left w:val="single" w:sz="4" w:space="0" w:color="auto"/>
              <w:bottom w:val="single" w:sz="4" w:space="0" w:color="auto"/>
              <w:right w:val="single" w:sz="4" w:space="0" w:color="auto"/>
            </w:tcBorders>
          </w:tcPr>
          <w:p w14:paraId="4C0D38FA" w14:textId="77777777" w:rsidR="002C5CA4" w:rsidRDefault="002C5CA4" w:rsidP="00D44EF5">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tcPr>
          <w:p w14:paraId="324FA404"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tcPr>
          <w:p w14:paraId="3453F516"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4B6A472C"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304F2255" w14:textId="77777777" w:rsidR="002C5CA4" w:rsidRDefault="002C5CA4" w:rsidP="002C5CA4">
            <w:pPr>
              <w:pStyle w:val="Text1"/>
              <w:numPr>
                <w:ilvl w:val="0"/>
                <w:numId w:val="28"/>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66E4D6CA"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110142"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149CA50E"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4739491D" w14:textId="77777777" w:rsidR="002C5CA4" w:rsidRDefault="002C5CA4" w:rsidP="002C5CA4">
            <w:pPr>
              <w:pStyle w:val="Text1"/>
              <w:numPr>
                <w:ilvl w:val="0"/>
                <w:numId w:val="28"/>
              </w:numPr>
              <w:spacing w:before="40" w:after="40"/>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7BB6A71D"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935EB9D"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2C92E679"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5874B458" w14:textId="77777777" w:rsidR="002C5CA4" w:rsidRDefault="002C5CA4" w:rsidP="002C5CA4">
            <w:pPr>
              <w:pStyle w:val="Text1"/>
              <w:numPr>
                <w:ilvl w:val="0"/>
                <w:numId w:val="28"/>
              </w:numPr>
              <w:spacing w:before="40" w:after="40"/>
              <w:rPr>
                <w:rFonts w:cstheme="minorHAnsi"/>
                <w:color w:val="000000"/>
                <w:sz w:val="22"/>
                <w:szCs w:val="22"/>
              </w:rPr>
            </w:pPr>
            <w:r>
              <w:rPr>
                <w:rFonts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Pr>
                <w:rFonts w:cstheme="minorHAnsi"/>
                <w:color w:val="000000"/>
                <w:sz w:val="22"/>
                <w:szCs w:val="22"/>
              </w:rPr>
              <w:t>administration</w:t>
            </w:r>
            <w:proofErr w:type="gramEnd"/>
            <w:r>
              <w:rPr>
                <w:rFonts w:cstheme="minorHAnsi"/>
                <w:color w:val="000000"/>
                <w:sz w:val="22"/>
                <w:szCs w:val="22"/>
              </w:rPr>
              <w:t xml:space="preserve">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10377EE5"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C0BD263"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697B14AD" w14:textId="77777777" w:rsidTr="00D44EF5">
        <w:tc>
          <w:tcPr>
            <w:tcW w:w="8236" w:type="dxa"/>
            <w:tcBorders>
              <w:top w:val="single" w:sz="4" w:space="0" w:color="auto"/>
              <w:left w:val="single" w:sz="4" w:space="0" w:color="auto"/>
              <w:bottom w:val="single" w:sz="4" w:space="0" w:color="auto"/>
              <w:right w:val="single" w:sz="4" w:space="0" w:color="auto"/>
            </w:tcBorders>
            <w:hideMark/>
          </w:tcPr>
          <w:p w14:paraId="1AA086E0" w14:textId="77777777" w:rsidR="002C5CA4" w:rsidRDefault="002C5CA4" w:rsidP="002C5CA4">
            <w:pPr>
              <w:pStyle w:val="Text1"/>
              <w:numPr>
                <w:ilvl w:val="0"/>
                <w:numId w:val="28"/>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1B630DD4"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216384F"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4AACC661" w14:textId="77777777" w:rsidTr="00D44EF5">
        <w:trPr>
          <w:trHeight w:val="3953"/>
        </w:trPr>
        <w:tc>
          <w:tcPr>
            <w:tcW w:w="8236" w:type="dxa"/>
            <w:tcBorders>
              <w:top w:val="single" w:sz="4" w:space="0" w:color="auto"/>
              <w:left w:val="single" w:sz="4" w:space="0" w:color="auto"/>
              <w:bottom w:val="single" w:sz="4" w:space="0" w:color="auto"/>
              <w:right w:val="single" w:sz="4" w:space="0" w:color="auto"/>
            </w:tcBorders>
          </w:tcPr>
          <w:p w14:paraId="31D512DB" w14:textId="77777777" w:rsidR="002C5CA4" w:rsidRPr="005414B8" w:rsidRDefault="002C5CA4" w:rsidP="002C5CA4">
            <w:pPr>
              <w:pStyle w:val="Text1"/>
              <w:numPr>
                <w:ilvl w:val="0"/>
                <w:numId w:val="28"/>
              </w:numPr>
              <w:spacing w:before="40" w:after="40"/>
              <w:rPr>
                <w:rFonts w:cstheme="minorHAnsi"/>
                <w:color w:val="000000"/>
                <w:sz w:val="22"/>
                <w:szCs w:val="22"/>
              </w:rPr>
            </w:pPr>
            <w:r w:rsidRPr="005414B8">
              <w:rPr>
                <w:rFonts w:cstheme="minorHAnsi"/>
                <w:color w:val="000000"/>
                <w:sz w:val="22"/>
                <w:szCs w:val="22"/>
              </w:rPr>
              <w:lastRenderedPageBreak/>
              <w:t>for the situations referred to in points (c) to (h) above the person is subject to:</w:t>
            </w:r>
          </w:p>
          <w:p w14:paraId="56412583" w14:textId="77777777" w:rsidR="002C5CA4" w:rsidRPr="005414B8" w:rsidRDefault="002C5CA4" w:rsidP="00D44EF5">
            <w:pPr>
              <w:pStyle w:val="Text1"/>
              <w:spacing w:before="40" w:after="40"/>
              <w:ind w:left="360"/>
              <w:rPr>
                <w:rFonts w:cstheme="minorHAnsi"/>
                <w:color w:val="000000"/>
                <w:sz w:val="22"/>
                <w:szCs w:val="22"/>
              </w:rPr>
            </w:pPr>
          </w:p>
          <w:p w14:paraId="1C48F725" w14:textId="77777777" w:rsidR="002C5CA4" w:rsidRPr="005414B8" w:rsidRDefault="002C5CA4" w:rsidP="002C5CA4">
            <w:pPr>
              <w:pStyle w:val="Text1"/>
              <w:numPr>
                <w:ilvl w:val="0"/>
                <w:numId w:val="29"/>
              </w:numPr>
              <w:spacing w:before="40" w:after="40"/>
              <w:ind w:left="709" w:firstLine="0"/>
              <w:rPr>
                <w:rFonts w:cstheme="minorHAnsi"/>
                <w:color w:val="000000"/>
                <w:sz w:val="22"/>
                <w:szCs w:val="22"/>
              </w:rPr>
            </w:pPr>
            <w:r w:rsidRPr="005414B8">
              <w:rPr>
                <w:rFonts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5414B8">
              <w:rPr>
                <w:rFonts w:cstheme="minorHAnsi"/>
                <w:color w:val="000000"/>
                <w:sz w:val="22"/>
                <w:szCs w:val="22"/>
              </w:rPr>
              <w:t>SPREP;</w:t>
            </w:r>
            <w:proofErr w:type="gramEnd"/>
          </w:p>
          <w:p w14:paraId="363E1724" w14:textId="77777777" w:rsidR="002C5CA4" w:rsidRPr="005414B8" w:rsidRDefault="002C5CA4" w:rsidP="002C5CA4">
            <w:pPr>
              <w:pStyle w:val="Text1"/>
              <w:numPr>
                <w:ilvl w:val="0"/>
                <w:numId w:val="29"/>
              </w:numPr>
              <w:spacing w:before="40" w:after="40"/>
              <w:ind w:left="709" w:firstLine="0"/>
              <w:rPr>
                <w:rFonts w:cstheme="minorHAnsi"/>
                <w:color w:val="000000"/>
                <w:sz w:val="22"/>
                <w:szCs w:val="22"/>
              </w:rPr>
            </w:pPr>
            <w:r w:rsidRPr="005414B8">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5414B8">
              <w:rPr>
                <w:rFonts w:cstheme="minorHAnsi"/>
                <w:color w:val="000000"/>
                <w:sz w:val="22"/>
                <w:szCs w:val="22"/>
              </w:rPr>
              <w:t>ethics;</w:t>
            </w:r>
            <w:proofErr w:type="gramEnd"/>
          </w:p>
          <w:p w14:paraId="070A8B9C" w14:textId="77777777" w:rsidR="002C5CA4" w:rsidRPr="005414B8" w:rsidRDefault="002C5CA4" w:rsidP="002C5CA4">
            <w:pPr>
              <w:pStyle w:val="Text1"/>
              <w:numPr>
                <w:ilvl w:val="0"/>
                <w:numId w:val="29"/>
              </w:numPr>
              <w:spacing w:before="40" w:after="40"/>
              <w:ind w:left="709" w:firstLine="0"/>
              <w:rPr>
                <w:rFonts w:cstheme="minorHAnsi"/>
                <w:color w:val="000000"/>
                <w:sz w:val="22"/>
                <w:szCs w:val="22"/>
              </w:rPr>
            </w:pPr>
            <w:r w:rsidRPr="005414B8">
              <w:rPr>
                <w:rFonts w:cstheme="minorHAnsi"/>
                <w:color w:val="000000"/>
                <w:sz w:val="22"/>
                <w:szCs w:val="22"/>
              </w:rPr>
              <w:t xml:space="preserve">facts referred to in decisions of entities or persons being entrusted with any of SPREP’s donor budget implementation </w:t>
            </w:r>
            <w:proofErr w:type="gramStart"/>
            <w:r w:rsidRPr="005414B8">
              <w:rPr>
                <w:rFonts w:cstheme="minorHAnsi"/>
                <w:color w:val="000000"/>
                <w:sz w:val="22"/>
                <w:szCs w:val="22"/>
              </w:rPr>
              <w:t>tasks;</w:t>
            </w:r>
            <w:proofErr w:type="gramEnd"/>
          </w:p>
          <w:p w14:paraId="3A9A96BF" w14:textId="77777777" w:rsidR="002C5CA4" w:rsidRPr="005414B8" w:rsidRDefault="002C5CA4" w:rsidP="002C5CA4">
            <w:pPr>
              <w:pStyle w:val="Text1"/>
              <w:numPr>
                <w:ilvl w:val="0"/>
                <w:numId w:val="29"/>
              </w:numPr>
              <w:spacing w:before="40" w:after="40"/>
              <w:ind w:left="709" w:firstLine="0"/>
              <w:rPr>
                <w:rFonts w:cstheme="minorHAnsi"/>
                <w:color w:val="000000"/>
                <w:sz w:val="22"/>
                <w:szCs w:val="22"/>
              </w:rPr>
            </w:pPr>
            <w:r w:rsidRPr="005414B8">
              <w:rPr>
                <w:rFonts w:cstheme="minorHAnsi"/>
                <w:color w:val="000000"/>
                <w:sz w:val="22"/>
                <w:szCs w:val="22"/>
              </w:rPr>
              <w:t>information transmitted by Member States of SPREP; or</w:t>
            </w:r>
          </w:p>
          <w:p w14:paraId="5795E445" w14:textId="77777777" w:rsidR="002C5CA4" w:rsidRPr="005414B8" w:rsidRDefault="002C5CA4" w:rsidP="002C5CA4">
            <w:pPr>
              <w:pStyle w:val="Text1"/>
              <w:numPr>
                <w:ilvl w:val="0"/>
                <w:numId w:val="29"/>
              </w:numPr>
              <w:spacing w:before="40" w:after="40"/>
              <w:ind w:left="709" w:firstLine="0"/>
              <w:rPr>
                <w:color w:val="000000"/>
              </w:rPr>
            </w:pPr>
            <w:r w:rsidRPr="005414B8">
              <w:rPr>
                <w:rFonts w:cstheme="minorHAnsi"/>
                <w:color w:val="000000"/>
                <w:sz w:val="22"/>
                <w:szCs w:val="22"/>
              </w:rPr>
              <w:t>decisions of exclusion by an authorising officer of SPREP donor partners.</w:t>
            </w:r>
            <w:r w:rsidRPr="005414B8">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C62FE77" w14:textId="77777777" w:rsidR="002C5CA4" w:rsidRDefault="002C5CA4" w:rsidP="00D44EF5">
            <w:pPr>
              <w:spacing w:before="240" w:after="120"/>
              <w:rPr>
                <w:noProof/>
              </w:rPr>
            </w:pPr>
          </w:p>
          <w:p w14:paraId="6CC8D513"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FA31C6E"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F86A2C4"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B1F2E51"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640AF9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A9D2FB5" w14:textId="77777777" w:rsidR="002C5CA4" w:rsidRDefault="002C5CA4" w:rsidP="00D44EF5">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7B3C3C9E" w14:textId="77777777" w:rsidR="002C5CA4" w:rsidRDefault="002C5CA4" w:rsidP="00D44EF5">
            <w:pPr>
              <w:spacing w:before="240" w:after="120"/>
              <w:rPr>
                <w:noProof/>
              </w:rPr>
            </w:pPr>
          </w:p>
          <w:p w14:paraId="50EE81FE"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8FDCC35"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B8FEC6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B6D6C36"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FDD1507"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F7C9D56" w14:textId="77777777" w:rsidR="002C5CA4" w:rsidRDefault="002C5CA4" w:rsidP="00D44EF5">
            <w:pPr>
              <w:spacing w:before="240" w:after="120"/>
              <w:rPr>
                <w:noProof/>
              </w:rPr>
            </w:pPr>
          </w:p>
        </w:tc>
      </w:tr>
      <w:tr w:rsidR="002C5CA4" w14:paraId="68DF7110" w14:textId="77777777" w:rsidTr="00D44EF5">
        <w:trPr>
          <w:trHeight w:val="1265"/>
        </w:trPr>
        <w:tc>
          <w:tcPr>
            <w:tcW w:w="8236" w:type="dxa"/>
            <w:tcBorders>
              <w:top w:val="single" w:sz="4" w:space="0" w:color="auto"/>
              <w:left w:val="single" w:sz="4" w:space="0" w:color="auto"/>
              <w:bottom w:val="single" w:sz="4" w:space="0" w:color="auto"/>
              <w:right w:val="single" w:sz="4" w:space="0" w:color="auto"/>
            </w:tcBorders>
            <w:hideMark/>
          </w:tcPr>
          <w:p w14:paraId="614364C8" w14:textId="77777777" w:rsidR="002C5CA4" w:rsidRPr="005414B8" w:rsidRDefault="002C5CA4" w:rsidP="002C5CA4">
            <w:pPr>
              <w:pStyle w:val="Text1"/>
              <w:numPr>
                <w:ilvl w:val="0"/>
                <w:numId w:val="28"/>
              </w:numPr>
              <w:spacing w:before="40" w:after="40"/>
              <w:rPr>
                <w:rFonts w:cstheme="minorHAnsi"/>
                <w:color w:val="000000"/>
                <w:sz w:val="22"/>
                <w:szCs w:val="22"/>
              </w:rPr>
            </w:pPr>
            <w:r w:rsidRPr="005414B8">
              <w:rPr>
                <w:rFonts w:cstheme="minorHAnsi"/>
                <w:sz w:val="22"/>
                <w:szCs w:val="22"/>
              </w:rPr>
              <w:t xml:space="preserve">it is subject to an exclusion decision of the World Bank and being listed on the website </w:t>
            </w:r>
            <w:proofErr w:type="gramStart"/>
            <w:r w:rsidRPr="005414B8">
              <w:rPr>
                <w:rFonts w:cstheme="minorHAnsi"/>
                <w:sz w:val="22"/>
                <w:szCs w:val="22"/>
              </w:rPr>
              <w:t>http://www.worldbank.org/debarr  (</w:t>
            </w:r>
            <w:proofErr w:type="gramEnd"/>
            <w:r w:rsidRPr="005414B8">
              <w:rPr>
                <w:rFonts w:cstheme="minorHAnsi"/>
                <w:sz w:val="22"/>
                <w:szCs w:val="22"/>
              </w:rPr>
              <w:t>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717E3BEC"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2CDC2D3" w14:textId="77777777" w:rsidR="002C5CA4" w:rsidRDefault="002C5CA4" w:rsidP="00D44EF5">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7AB7D651"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9A5CE12" w14:textId="77777777" w:rsidR="002C5CA4" w:rsidRDefault="002C5CA4" w:rsidP="00D44EF5">
            <w:pPr>
              <w:spacing w:before="240" w:after="120"/>
              <w:rPr>
                <w:noProof/>
              </w:rPr>
            </w:pPr>
          </w:p>
        </w:tc>
      </w:tr>
      <w:tr w:rsidR="002C5CA4" w14:paraId="5640D4E6" w14:textId="77777777" w:rsidTr="00D44EF5">
        <w:trPr>
          <w:trHeight w:val="1265"/>
        </w:trPr>
        <w:tc>
          <w:tcPr>
            <w:tcW w:w="8236" w:type="dxa"/>
            <w:tcBorders>
              <w:top w:val="single" w:sz="4" w:space="0" w:color="auto"/>
              <w:left w:val="single" w:sz="4" w:space="0" w:color="auto"/>
              <w:bottom w:val="single" w:sz="4" w:space="0" w:color="auto"/>
              <w:right w:val="single" w:sz="4" w:space="0" w:color="auto"/>
            </w:tcBorders>
            <w:hideMark/>
          </w:tcPr>
          <w:p w14:paraId="5F015BA3" w14:textId="77777777" w:rsidR="002C5CA4" w:rsidRPr="005414B8" w:rsidRDefault="002C5CA4" w:rsidP="002C5CA4">
            <w:pPr>
              <w:pStyle w:val="Text1"/>
              <w:numPr>
                <w:ilvl w:val="0"/>
                <w:numId w:val="28"/>
              </w:numPr>
              <w:spacing w:before="40" w:after="40"/>
              <w:rPr>
                <w:rFonts w:cstheme="minorHAnsi"/>
                <w:color w:val="000000"/>
                <w:sz w:val="22"/>
                <w:szCs w:val="22"/>
              </w:rPr>
            </w:pPr>
            <w:r w:rsidRPr="005414B8">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52255A7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E0CC120" w14:textId="77777777" w:rsidR="002C5CA4" w:rsidRDefault="002C5CA4" w:rsidP="00D44EF5">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4A59DB6A"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44355D5" w14:textId="77777777" w:rsidR="002C5CA4" w:rsidRDefault="002C5CA4" w:rsidP="00D44EF5">
            <w:pPr>
              <w:spacing w:before="240" w:after="120"/>
              <w:rPr>
                <w:noProof/>
              </w:rPr>
            </w:pPr>
          </w:p>
        </w:tc>
      </w:tr>
      <w:tr w:rsidR="002C5CA4" w14:paraId="3294E9C1" w14:textId="77777777" w:rsidTr="00D44EF5">
        <w:trPr>
          <w:trHeight w:val="1265"/>
        </w:trPr>
        <w:tc>
          <w:tcPr>
            <w:tcW w:w="8236" w:type="dxa"/>
            <w:tcBorders>
              <w:top w:val="single" w:sz="4" w:space="0" w:color="auto"/>
              <w:left w:val="single" w:sz="4" w:space="0" w:color="auto"/>
              <w:bottom w:val="single" w:sz="4" w:space="0" w:color="auto"/>
              <w:right w:val="single" w:sz="4" w:space="0" w:color="auto"/>
            </w:tcBorders>
            <w:hideMark/>
          </w:tcPr>
          <w:p w14:paraId="10345399" w14:textId="77777777" w:rsidR="002C5CA4" w:rsidRPr="005414B8" w:rsidRDefault="002C5CA4" w:rsidP="002C5CA4">
            <w:pPr>
              <w:pStyle w:val="Text1"/>
              <w:numPr>
                <w:ilvl w:val="0"/>
                <w:numId w:val="28"/>
              </w:numPr>
              <w:spacing w:before="40" w:after="40"/>
              <w:rPr>
                <w:rFonts w:cstheme="minorHAnsi"/>
                <w:color w:val="000000"/>
                <w:sz w:val="22"/>
                <w:szCs w:val="22"/>
              </w:rPr>
            </w:pPr>
            <w:r w:rsidRPr="005414B8">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sidRPr="005414B8">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4277D878"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AB83CCD" w14:textId="77777777" w:rsidR="002C5CA4" w:rsidRDefault="002C5CA4" w:rsidP="00D44EF5">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590149B5"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175784D" w14:textId="77777777" w:rsidR="002C5CA4" w:rsidRDefault="002C5CA4" w:rsidP="00D44EF5">
            <w:pPr>
              <w:spacing w:before="240" w:after="120"/>
              <w:rPr>
                <w:noProof/>
              </w:rPr>
            </w:pPr>
          </w:p>
        </w:tc>
      </w:tr>
    </w:tbl>
    <w:p w14:paraId="15D86B68" w14:textId="77777777" w:rsidR="002C5CA4" w:rsidRDefault="002C5CA4" w:rsidP="002C5CA4"/>
    <w:p w14:paraId="2A9D238A" w14:textId="77777777" w:rsidR="002C5CA4" w:rsidRDefault="002C5CA4" w:rsidP="002C5CA4">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696925CB" w14:textId="77777777" w:rsidR="002C5CA4" w:rsidRPr="005414B8" w:rsidRDefault="002C5CA4" w:rsidP="002C5CA4">
      <w:pPr>
        <w:autoSpaceDE w:val="0"/>
        <w:autoSpaceDN w:val="0"/>
        <w:adjustRightInd w:val="0"/>
        <w:spacing w:before="120" w:after="240"/>
        <w:jc w:val="center"/>
        <w:rPr>
          <w:i/>
          <w:noProof/>
        </w:rPr>
      </w:pPr>
      <w:r w:rsidRPr="005414B8">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2C5CA4" w:rsidRPr="005414B8" w14:paraId="4182C542"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01DBD396" w14:textId="77777777" w:rsidR="002C5CA4" w:rsidRPr="005414B8" w:rsidRDefault="002C5CA4" w:rsidP="002C5CA4">
            <w:pPr>
              <w:numPr>
                <w:ilvl w:val="0"/>
                <w:numId w:val="27"/>
              </w:numPr>
              <w:spacing w:before="40" w:after="40"/>
              <w:jc w:val="both"/>
              <w:rPr>
                <w:rFonts w:cstheme="minorHAnsi"/>
                <w:noProof/>
              </w:rPr>
            </w:pPr>
            <w:r w:rsidRPr="005414B8">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5414B8">
              <w:rPr>
                <w:rFonts w:cstheme="minorHAnsi"/>
              </w:rPr>
              <w:t xml:space="preserve">(this covers e.g. company directors, members of management or supervisory bodies, and cases where </w:t>
            </w:r>
            <w:r w:rsidRPr="005414B8">
              <w:rPr>
                <w:rFonts w:cstheme="minorHAnsi"/>
              </w:rPr>
              <w:lastRenderedPageBreak/>
              <w:t xml:space="preserve">one natural or legal person holds a majority of shares), or a beneficial owner of the person </w:t>
            </w:r>
            <w:r w:rsidRPr="005414B8">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6950D81D" w14:textId="77777777" w:rsidR="002C5CA4" w:rsidRPr="005414B8" w:rsidRDefault="002C5CA4" w:rsidP="00D44EF5">
            <w:pPr>
              <w:spacing w:before="240" w:after="120"/>
              <w:rPr>
                <w:noProof/>
              </w:rPr>
            </w:pPr>
            <w:r w:rsidRPr="005414B8">
              <w:rPr>
                <w:noProof/>
              </w:rPr>
              <w:lastRenderedPageBreak/>
              <w:t>YES</w:t>
            </w:r>
          </w:p>
        </w:tc>
        <w:tc>
          <w:tcPr>
            <w:tcW w:w="614" w:type="dxa"/>
            <w:tcBorders>
              <w:top w:val="single" w:sz="4" w:space="0" w:color="auto"/>
              <w:left w:val="single" w:sz="4" w:space="0" w:color="auto"/>
              <w:bottom w:val="single" w:sz="4" w:space="0" w:color="auto"/>
              <w:right w:val="single" w:sz="4" w:space="0" w:color="auto"/>
            </w:tcBorders>
            <w:hideMark/>
          </w:tcPr>
          <w:p w14:paraId="5D7FBA56" w14:textId="77777777" w:rsidR="002C5CA4" w:rsidRPr="005414B8" w:rsidRDefault="002C5CA4" w:rsidP="00D44EF5">
            <w:pPr>
              <w:spacing w:before="240" w:after="120"/>
              <w:rPr>
                <w:noProof/>
              </w:rPr>
            </w:pPr>
            <w:r w:rsidRPr="005414B8">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81C5202" w14:textId="77777777" w:rsidR="002C5CA4" w:rsidRPr="005414B8" w:rsidRDefault="002C5CA4" w:rsidP="00D44EF5">
            <w:pPr>
              <w:spacing w:before="240" w:after="120"/>
              <w:rPr>
                <w:noProof/>
              </w:rPr>
            </w:pPr>
            <w:r w:rsidRPr="005414B8">
              <w:rPr>
                <w:noProof/>
              </w:rPr>
              <w:t>N/A</w:t>
            </w:r>
          </w:p>
        </w:tc>
      </w:tr>
      <w:tr w:rsidR="002C5CA4" w:rsidRPr="005414B8" w14:paraId="08EA1753"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50D64719"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477266EB"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AE3213D"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67EC8CC"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rsidRPr="005414B8" w14:paraId="00DAA3C3"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178D7D22"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A063AC0"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C089078"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F9B38B0"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rsidRPr="005414B8" w14:paraId="1599E86D"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5EC93200"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679012C0"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D2C3282"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9A6823"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rsidRPr="005414B8" w14:paraId="3E317183"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4C764BAE"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714220E2"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0F473AB"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D061A73"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rsidRPr="005414B8" w14:paraId="2E5E50C0"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09DC903A"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D95A82E"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161E5DF"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BC6AE9"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rsidRPr="005414B8" w14:paraId="05F4E7C5"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734CA300"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5E161B41"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12067F4"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340BF3A"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rsidRPr="005414B8" w14:paraId="6C6FE362"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1F6C1FEC"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121172C9"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26D3886"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31E4CA9"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rsidRPr="005414B8" w14:paraId="121ED82E"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1B730756"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26ED34E7"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134068"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E9AC259"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rsidRPr="005414B8" w14:paraId="2A8536AB"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44581C53"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03437E2A"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4BB4D9"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665CD64"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r w:rsidR="002C5CA4" w14:paraId="60845D68"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538F0095" w14:textId="77777777" w:rsidR="002C5CA4" w:rsidRPr="005414B8" w:rsidRDefault="002C5CA4" w:rsidP="00D44EF5">
            <w:pPr>
              <w:pStyle w:val="Text1"/>
              <w:spacing w:before="40" w:after="40"/>
              <w:ind w:left="360"/>
              <w:rPr>
                <w:rFonts w:cstheme="minorHAnsi"/>
                <w:noProof/>
                <w:sz w:val="22"/>
                <w:szCs w:val="22"/>
              </w:rPr>
            </w:pPr>
            <w:r w:rsidRPr="005414B8">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30163264"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E97ED22" w14:textId="77777777" w:rsidR="002C5CA4" w:rsidRPr="005414B8"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5712425" w14:textId="77777777" w:rsidR="002C5CA4" w:rsidRDefault="002C5CA4" w:rsidP="00D44EF5">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Pr>
                <w:noProof/>
              </w:rPr>
            </w:r>
            <w:r>
              <w:rPr>
                <w:noProof/>
              </w:rPr>
              <w:fldChar w:fldCharType="separate"/>
            </w:r>
            <w:r w:rsidRPr="005414B8">
              <w:rPr>
                <w:noProof/>
              </w:rPr>
              <w:fldChar w:fldCharType="end"/>
            </w:r>
          </w:p>
        </w:tc>
      </w:tr>
    </w:tbl>
    <w:p w14:paraId="510040F0" w14:textId="77777777" w:rsidR="002C5CA4" w:rsidRDefault="002C5CA4" w:rsidP="002C5CA4">
      <w:pPr>
        <w:pStyle w:val="Title"/>
        <w:rPr>
          <w:sz w:val="28"/>
          <w:szCs w:val="28"/>
        </w:rPr>
      </w:pPr>
    </w:p>
    <w:p w14:paraId="11C80F15" w14:textId="77777777" w:rsidR="002C5CA4" w:rsidRDefault="002C5CA4" w:rsidP="002C5CA4">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2C5CA4" w14:paraId="3F7410EB" w14:textId="77777777" w:rsidTr="00D44EF5">
        <w:tc>
          <w:tcPr>
            <w:tcW w:w="7747" w:type="dxa"/>
            <w:tcBorders>
              <w:top w:val="single" w:sz="4" w:space="0" w:color="auto"/>
              <w:left w:val="single" w:sz="4" w:space="0" w:color="auto"/>
              <w:bottom w:val="single" w:sz="4" w:space="0" w:color="auto"/>
              <w:right w:val="single" w:sz="4" w:space="0" w:color="auto"/>
            </w:tcBorders>
            <w:hideMark/>
          </w:tcPr>
          <w:p w14:paraId="42F74E94" w14:textId="77777777" w:rsidR="002C5CA4" w:rsidRDefault="002C5CA4" w:rsidP="002C5CA4">
            <w:pPr>
              <w:numPr>
                <w:ilvl w:val="0"/>
                <w:numId w:val="27"/>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248E5537" w14:textId="77777777" w:rsidR="002C5CA4" w:rsidRDefault="002C5CA4" w:rsidP="00D44EF5">
            <w:pPr>
              <w:spacing w:before="240" w:after="120"/>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367E378" w14:textId="77777777" w:rsidR="002C5CA4" w:rsidRDefault="002C5CA4" w:rsidP="00D44EF5">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38E26D2" w14:textId="77777777" w:rsidR="002C5CA4" w:rsidRDefault="002C5CA4" w:rsidP="00D44EF5">
            <w:pPr>
              <w:spacing w:before="240" w:after="120"/>
              <w:rPr>
                <w:noProof/>
              </w:rPr>
            </w:pPr>
            <w:r>
              <w:rPr>
                <w:noProof/>
              </w:rPr>
              <w:t>N/A</w:t>
            </w:r>
          </w:p>
        </w:tc>
      </w:tr>
      <w:tr w:rsidR="002C5CA4" w14:paraId="31CCE18D"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62B9DDE9" w14:textId="77777777" w:rsidR="002C5CA4" w:rsidRDefault="002C5CA4" w:rsidP="00D44EF5">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F832BFC"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363B0B16"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122508BC"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32A43720" w14:textId="77777777" w:rsidTr="00D44EF5">
        <w:tc>
          <w:tcPr>
            <w:tcW w:w="7747" w:type="dxa"/>
            <w:tcBorders>
              <w:top w:val="single" w:sz="4" w:space="0" w:color="auto"/>
              <w:left w:val="single" w:sz="4" w:space="0" w:color="auto"/>
              <w:bottom w:val="single" w:sz="4" w:space="0" w:color="auto"/>
              <w:right w:val="single" w:sz="4" w:space="0" w:color="auto"/>
            </w:tcBorders>
            <w:vAlign w:val="center"/>
            <w:hideMark/>
          </w:tcPr>
          <w:p w14:paraId="1BF59C1E" w14:textId="77777777" w:rsidR="002C5CA4" w:rsidRDefault="002C5CA4" w:rsidP="00D44EF5">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3872DFB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29FD9838"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0C5784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0E39FB7" w14:textId="77777777" w:rsidR="002C5CA4" w:rsidRDefault="002C5CA4" w:rsidP="002C5CA4">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2C5CA4" w14:paraId="659D4525" w14:textId="77777777" w:rsidTr="00D44EF5">
        <w:tc>
          <w:tcPr>
            <w:tcW w:w="7792" w:type="dxa"/>
            <w:tcBorders>
              <w:top w:val="single" w:sz="4" w:space="0" w:color="auto"/>
              <w:left w:val="single" w:sz="4" w:space="0" w:color="auto"/>
              <w:bottom w:val="single" w:sz="4" w:space="0" w:color="auto"/>
              <w:right w:val="single" w:sz="4" w:space="0" w:color="auto"/>
            </w:tcBorders>
            <w:hideMark/>
          </w:tcPr>
          <w:p w14:paraId="177313B3" w14:textId="77777777" w:rsidR="002C5CA4" w:rsidRDefault="002C5CA4" w:rsidP="002C5CA4">
            <w:pPr>
              <w:pStyle w:val="ListParagraph"/>
              <w:numPr>
                <w:ilvl w:val="0"/>
                <w:numId w:val="27"/>
              </w:numPr>
              <w:spacing w:before="40" w:after="40"/>
              <w:jc w:val="both"/>
              <w:rPr>
                <w:noProof/>
                <w:szCs w:val="20"/>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34C77E83" w14:textId="77777777" w:rsidR="002C5CA4" w:rsidRDefault="002C5CA4" w:rsidP="00D44EF5">
            <w:pPr>
              <w:spacing w:before="240" w:after="120"/>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644D422D" w14:textId="77777777" w:rsidR="002C5CA4" w:rsidRDefault="002C5CA4" w:rsidP="00D44EF5">
            <w:pPr>
              <w:spacing w:before="240" w:after="120"/>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02F0A958" w14:textId="77777777" w:rsidR="002C5CA4" w:rsidRDefault="002C5CA4" w:rsidP="00D44EF5">
            <w:pPr>
              <w:spacing w:before="240" w:after="120"/>
              <w:rPr>
                <w:noProof/>
              </w:rPr>
            </w:pPr>
            <w:r>
              <w:rPr>
                <w:noProof/>
              </w:rPr>
              <w:t>N/A</w:t>
            </w:r>
          </w:p>
        </w:tc>
      </w:tr>
      <w:tr w:rsidR="002C5CA4" w14:paraId="23986CE9" w14:textId="77777777" w:rsidTr="00D44EF5">
        <w:tc>
          <w:tcPr>
            <w:tcW w:w="7792" w:type="dxa"/>
            <w:tcBorders>
              <w:top w:val="single" w:sz="4" w:space="0" w:color="auto"/>
              <w:left w:val="single" w:sz="4" w:space="0" w:color="auto"/>
              <w:bottom w:val="single" w:sz="4" w:space="0" w:color="auto"/>
              <w:right w:val="single" w:sz="4" w:space="0" w:color="auto"/>
            </w:tcBorders>
            <w:hideMark/>
          </w:tcPr>
          <w:p w14:paraId="5D7294C7" w14:textId="77777777" w:rsidR="002C5CA4" w:rsidRDefault="002C5CA4" w:rsidP="00D44EF5">
            <w:pPr>
              <w:pStyle w:val="Text1"/>
              <w:spacing w:before="40" w:after="40"/>
              <w:ind w:left="360"/>
              <w:rPr>
                <w:rFonts w:cstheme="minorHAnsi"/>
                <w:noProof/>
                <w:sz w:val="22"/>
                <w:szCs w:val="22"/>
              </w:rPr>
            </w:pPr>
            <w:r>
              <w:rPr>
                <w:rFonts w:cstheme="minorHAnsi"/>
                <w:noProof/>
                <w:sz w:val="22"/>
                <w:szCs w:val="22"/>
              </w:rPr>
              <w:lastRenderedPageBreak/>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0FC27C33"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33236534"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6FEE49F7"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996FAF1" w14:textId="77777777" w:rsidR="002C5CA4" w:rsidRDefault="002C5CA4" w:rsidP="002C5CA4">
      <w:pPr>
        <w:pStyle w:val="Title"/>
        <w:rPr>
          <w:noProof/>
          <w:sz w:val="28"/>
          <w:szCs w:val="28"/>
        </w:rPr>
      </w:pPr>
      <w:r>
        <w:rPr>
          <w:noProof/>
          <w:sz w:val="28"/>
          <w:szCs w:val="28"/>
        </w:rPr>
        <w:t>V – Remedial measures</w:t>
      </w:r>
    </w:p>
    <w:p w14:paraId="2025B04B" w14:textId="77777777" w:rsidR="002C5CA4" w:rsidRDefault="002C5CA4" w:rsidP="002C5CA4">
      <w:pPr>
        <w:spacing w:before="120" w:after="120"/>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w:t>
      </w:r>
      <w:proofErr w:type="gramStart"/>
      <w:r>
        <w:rPr>
          <w:bCs/>
          <w:iCs/>
          <w:color w:val="000000"/>
        </w:rPr>
        <w:t>e.g.</w:t>
      </w:r>
      <w:proofErr w:type="gramEnd"/>
      <w:r>
        <w:rPr>
          <w:bCs/>
          <w:iCs/>
          <w:color w:val="000000"/>
        </w:rPr>
        <w:t xml:space="preserve">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60E8DE53" w14:textId="77777777" w:rsidR="002C5CA4" w:rsidRDefault="002C5CA4" w:rsidP="002C5CA4">
      <w:pPr>
        <w:pStyle w:val="Title"/>
        <w:rPr>
          <w:noProof/>
          <w:sz w:val="28"/>
          <w:szCs w:val="28"/>
        </w:rPr>
      </w:pPr>
      <w:r w:rsidRPr="005414B8">
        <w:rPr>
          <w:noProof/>
          <w:sz w:val="28"/>
          <w:szCs w:val="28"/>
        </w:rPr>
        <w:t>VI – Undertakings</w:t>
      </w:r>
    </w:p>
    <w:p w14:paraId="60A5EF04" w14:textId="77777777" w:rsidR="002C5CA4" w:rsidRPr="005414B8" w:rsidRDefault="002C5CA4" w:rsidP="002C5CA4">
      <w:pPr>
        <w:pStyle w:val="Title"/>
        <w:rPr>
          <w:noProof/>
          <w:sz w:val="28"/>
          <w:szCs w:val="28"/>
        </w:rPr>
      </w:pPr>
    </w:p>
    <w:p w14:paraId="58CF56A0" w14:textId="77777777" w:rsidR="002C5CA4" w:rsidRPr="005414B8" w:rsidRDefault="002C5CA4" w:rsidP="002C5CA4">
      <w:r w:rsidRPr="005414B8">
        <w:t xml:space="preserve">1. The person certifies that its funds and funds invested in the Project by the Contracting Authority are not illicit origin, namely funds obtained through: </w:t>
      </w:r>
    </w:p>
    <w:p w14:paraId="253B20BA" w14:textId="77777777" w:rsidR="002C5CA4" w:rsidRPr="005414B8" w:rsidRDefault="002C5CA4" w:rsidP="002C5CA4">
      <w:pPr>
        <w:ind w:left="851"/>
      </w:pPr>
      <w:r w:rsidRPr="005414B8">
        <w:t>a)</w:t>
      </w:r>
      <w:r w:rsidRPr="005414B8">
        <w:tab/>
        <w:t xml:space="preserve"> The commission of any predicate offence as designated in the FATF 40 recommendations Glossary under "designated categories of offenses"</w:t>
      </w:r>
      <w:r w:rsidRPr="005414B8">
        <w:rPr>
          <w:rStyle w:val="FootnoteReference"/>
        </w:rPr>
        <w:footnoteReference w:id="2"/>
      </w:r>
    </w:p>
    <w:p w14:paraId="686348EC" w14:textId="77777777" w:rsidR="002C5CA4" w:rsidRPr="005414B8" w:rsidRDefault="002C5CA4" w:rsidP="002C5CA4">
      <w:pPr>
        <w:ind w:left="851"/>
      </w:pPr>
      <w:r w:rsidRPr="005414B8">
        <w:t>b)</w:t>
      </w:r>
      <w:r w:rsidRPr="005414B8">
        <w:tab/>
        <w:t>any act of corruption, or</w:t>
      </w:r>
    </w:p>
    <w:p w14:paraId="43F17F45" w14:textId="77777777" w:rsidR="002C5CA4" w:rsidRPr="005414B8" w:rsidRDefault="002C5CA4" w:rsidP="002C5CA4">
      <w:pPr>
        <w:ind w:left="851"/>
      </w:pPr>
      <w:r w:rsidRPr="005414B8">
        <w:t>c)</w:t>
      </w:r>
      <w:r w:rsidRPr="005414B8">
        <w:tab/>
        <w:t>any fraud against the financial interests of the European Community, if or when applicable, being referred to as any intentional act or omission intended to damage the European Union budget and involving (</w:t>
      </w:r>
      <w:proofErr w:type="spellStart"/>
      <w:r w:rsidRPr="005414B8">
        <w:t>i</w:t>
      </w:r>
      <w:proofErr w:type="spellEnd"/>
      <w:r w:rsidRPr="005414B8">
        <w:t>)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22AC455F" w14:textId="77777777" w:rsidR="002C5CA4" w:rsidRPr="005414B8" w:rsidRDefault="002C5CA4" w:rsidP="002C5CA4">
      <w:r w:rsidRPr="005414B8">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45EE160B" w14:textId="77777777" w:rsidR="002C5CA4" w:rsidRPr="005414B8" w:rsidRDefault="002C5CA4" w:rsidP="002C5CA4">
      <w:r w:rsidRPr="005414B8">
        <w:t xml:space="preserve">3. The person commits to comply with and ensure that </w:t>
      </w:r>
      <w:proofErr w:type="gramStart"/>
      <w:r w:rsidRPr="005414B8">
        <w:t>all of</w:t>
      </w:r>
      <w:proofErr w:type="gramEnd"/>
      <w:r w:rsidRPr="005414B8">
        <w:t xml:space="preserve"> its suppliers, contractors, subcontractors, consultants or subconsultants comply with international environmental and </w:t>
      </w:r>
      <w:proofErr w:type="spellStart"/>
      <w:r w:rsidRPr="005414B8">
        <w:t>labour</w:t>
      </w:r>
      <w:proofErr w:type="spellEnd"/>
      <w:r w:rsidRPr="005414B8">
        <w:t xml:space="preserve"> standards, consistent with laws and regulations applicable in the country of implementation of the Contract, including the fundamental conventions of the International </w:t>
      </w:r>
      <w:proofErr w:type="spellStart"/>
      <w:r w:rsidRPr="005414B8">
        <w:t>Labour</w:t>
      </w:r>
      <w:proofErr w:type="spellEnd"/>
      <w:r w:rsidRPr="005414B8">
        <w:t xml:space="preserve"> </w:t>
      </w:r>
      <w:proofErr w:type="spellStart"/>
      <w:r w:rsidRPr="005414B8">
        <w:t>Organisation</w:t>
      </w:r>
      <w:proofErr w:type="spellEnd"/>
      <w:r w:rsidRPr="005414B8">
        <w:t xml:space="preserve"> (ILO) and international environmental treaties. Moreover, the person shall implement environmental and social risks mitigation measures when specified in the environmental and social commitment plan (ESCP) provided by the Contracting Authority.</w:t>
      </w:r>
    </w:p>
    <w:p w14:paraId="59D0773D" w14:textId="77777777" w:rsidR="002C5CA4" w:rsidRPr="005414B8" w:rsidRDefault="002C5CA4" w:rsidP="002C5CA4">
      <w:r w:rsidRPr="005414B8">
        <w:t xml:space="preserve">4. The person certifies that its internal procedures, if applicable, provide that its suppliers, contractors, subcontractors, or staff members are instructed that it shall not receive or agree </w:t>
      </w:r>
      <w:r w:rsidRPr="005414B8">
        <w:lastRenderedPageBreak/>
        <w:t>to receive from any person, nor offer or agree to offer or procure any gift, advantage, commission or any payment as an incitation or reward to perform or refrain from performing any act in relation to the Contract, for himself or another Person or entity.</w:t>
      </w:r>
    </w:p>
    <w:p w14:paraId="2D7B57CC" w14:textId="77777777" w:rsidR="002C5CA4" w:rsidRPr="005414B8" w:rsidRDefault="002C5CA4" w:rsidP="002C5CA4">
      <w:r w:rsidRPr="005414B8">
        <w:t xml:space="preserve">5. The person shall use its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w:t>
      </w:r>
      <w:proofErr w:type="gramStart"/>
      <w:r w:rsidRPr="005414B8">
        <w:t>facilitated</w:t>
      </w:r>
      <w:proofErr w:type="gramEnd"/>
      <w:r w:rsidRPr="005414B8">
        <w:t xml:space="preserve"> or taken part in such Acts. Act of Terrorism meaning: (</w:t>
      </w:r>
      <w:proofErr w:type="spellStart"/>
      <w:r w:rsidRPr="005414B8">
        <w:t>i</w:t>
      </w:r>
      <w:proofErr w:type="spellEnd"/>
      <w:r w:rsidRPr="005414B8">
        <w:t xml:space="preserve">) Any act prohibited by Conventions and Protocols of the United Nations Organization related to the fight against terrorism (which may be consulted on the following website: https://legal.un.org/ola/Default.aspx); or (ii) Any 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w:t>
      </w:r>
      <w:proofErr w:type="spellStart"/>
      <w:r w:rsidRPr="005414B8">
        <w:t>organisation</w:t>
      </w:r>
      <w:proofErr w:type="spellEnd"/>
      <w:r w:rsidRPr="005414B8">
        <w:t xml:space="preserve"> to perform or abstain from performing any act.</w:t>
      </w:r>
    </w:p>
    <w:p w14:paraId="6FE3F184" w14:textId="77777777" w:rsidR="002C5CA4" w:rsidRDefault="002C5CA4" w:rsidP="002C5CA4">
      <w:pPr>
        <w:rPr>
          <w:rFonts w:asciiTheme="minorHAnsi" w:eastAsiaTheme="minorEastAsia" w:hAnsiTheme="minorHAnsi" w:cstheme="minorBidi"/>
          <w:szCs w:val="22"/>
        </w:rPr>
      </w:pPr>
      <w:r w:rsidRPr="005414B8">
        <w:t xml:space="preserve">6. The person as well as members of its joint venture and its suppliers, contractors, subcontractors, consultants or subconsultants </w:t>
      </w:r>
      <w:proofErr w:type="spellStart"/>
      <w:r w:rsidRPr="005414B8">
        <w:t>authorises</w:t>
      </w:r>
      <w:proofErr w:type="spellEnd"/>
      <w:r w:rsidRPr="005414B8">
        <w:t xml:space="preserve"> AFD to inspect accounts, records and other documents relating to the selection process and performance of the contract and to have them audited by auditors appointed by AFD.</w:t>
      </w:r>
    </w:p>
    <w:p w14:paraId="16B54EF0" w14:textId="77777777" w:rsidR="002C5CA4" w:rsidRDefault="002C5CA4" w:rsidP="002C5CA4">
      <w:pPr>
        <w:pStyle w:val="Title"/>
        <w:rPr>
          <w:noProof/>
          <w:sz w:val="28"/>
          <w:szCs w:val="28"/>
        </w:rPr>
      </w:pPr>
    </w:p>
    <w:p w14:paraId="44A21BF0" w14:textId="77777777" w:rsidR="002C5CA4" w:rsidRDefault="002C5CA4" w:rsidP="002C5CA4">
      <w:pPr>
        <w:pStyle w:val="Title"/>
        <w:rPr>
          <w:noProof/>
          <w:sz w:val="28"/>
          <w:szCs w:val="28"/>
        </w:rPr>
      </w:pPr>
      <w:r>
        <w:rPr>
          <w:noProof/>
          <w:sz w:val="28"/>
          <w:szCs w:val="28"/>
        </w:rPr>
        <w:t>VII – Evidence upon request</w:t>
      </w:r>
    </w:p>
    <w:p w14:paraId="1A169C5C" w14:textId="77777777" w:rsidR="002C5CA4" w:rsidRDefault="002C5CA4" w:rsidP="002C5CA4">
      <w:pPr>
        <w:spacing w:before="120" w:after="120"/>
        <w:ind w:firstLine="11"/>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7079248D" w14:textId="77777777" w:rsidR="002C5CA4" w:rsidRDefault="002C5CA4" w:rsidP="002C5CA4">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727C18BA" w14:textId="77777777" w:rsidR="002C5CA4" w:rsidRDefault="002C5CA4" w:rsidP="002C5CA4">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1DCD79CE" w14:textId="77777777" w:rsidR="002C5CA4" w:rsidRDefault="002C5CA4" w:rsidP="002C5CA4">
      <w:pPr>
        <w:tabs>
          <w:tab w:val="left" w:pos="-480"/>
          <w:tab w:val="left" w:pos="-142"/>
          <w:tab w:val="left" w:pos="426"/>
          <w:tab w:val="left" w:pos="4680"/>
          <w:tab w:val="left" w:pos="8400"/>
        </w:tabs>
        <w:spacing w:before="100" w:beforeAutospacing="1" w:after="100" w:afterAutospacing="1"/>
        <w:ind w:left="284"/>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EC68C67" w14:textId="77777777" w:rsidR="002C5CA4" w:rsidRDefault="002C5CA4" w:rsidP="002C5CA4">
      <w:pPr>
        <w:spacing w:before="100" w:beforeAutospacing="1" w:after="100" w:afterAutospacing="1"/>
      </w:pPr>
      <w:r>
        <w:t xml:space="preserve">The person is not required to submit the evidence if it has already been submitted for another award procedure of the same contracting authority. The documents must have been issued no </w:t>
      </w:r>
      <w:r>
        <w:lastRenderedPageBreak/>
        <w:t xml:space="preserve">more than one year before the date of their request by the contracting authority and must still be valid at that date. </w:t>
      </w:r>
    </w:p>
    <w:p w14:paraId="520550F0" w14:textId="77777777" w:rsidR="002C5CA4" w:rsidRDefault="002C5CA4" w:rsidP="002C5CA4">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C5CA4" w14:paraId="221FFFE3" w14:textId="77777777" w:rsidTr="00D44EF5">
        <w:tc>
          <w:tcPr>
            <w:tcW w:w="4786" w:type="dxa"/>
            <w:tcBorders>
              <w:top w:val="single" w:sz="4" w:space="0" w:color="auto"/>
              <w:left w:val="single" w:sz="4" w:space="0" w:color="auto"/>
              <w:bottom w:val="single" w:sz="4" w:space="0" w:color="auto"/>
              <w:right w:val="single" w:sz="4" w:space="0" w:color="auto"/>
            </w:tcBorders>
            <w:hideMark/>
          </w:tcPr>
          <w:p w14:paraId="30FEFB67" w14:textId="77777777" w:rsidR="002C5CA4" w:rsidRDefault="002C5CA4" w:rsidP="00D44EF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40FF6DB1" w14:textId="77777777" w:rsidR="002C5CA4" w:rsidRDefault="002C5CA4" w:rsidP="00D44EF5">
            <w:pPr>
              <w:spacing w:before="100" w:beforeAutospacing="1" w:after="100" w:afterAutospacing="1"/>
              <w:jc w:val="center"/>
              <w:rPr>
                <w:b/>
              </w:rPr>
            </w:pPr>
            <w:r>
              <w:rPr>
                <w:b/>
              </w:rPr>
              <w:t>Full reference to previous procedure</w:t>
            </w:r>
          </w:p>
        </w:tc>
      </w:tr>
      <w:tr w:rsidR="002C5CA4" w14:paraId="2CF16B8E" w14:textId="77777777" w:rsidTr="00D44EF5">
        <w:tc>
          <w:tcPr>
            <w:tcW w:w="4786" w:type="dxa"/>
            <w:tcBorders>
              <w:top w:val="single" w:sz="4" w:space="0" w:color="auto"/>
              <w:left w:val="single" w:sz="4" w:space="0" w:color="auto"/>
              <w:bottom w:val="single" w:sz="4" w:space="0" w:color="auto"/>
              <w:right w:val="single" w:sz="4" w:space="0" w:color="auto"/>
            </w:tcBorders>
            <w:hideMark/>
          </w:tcPr>
          <w:p w14:paraId="40A8601C" w14:textId="77777777" w:rsidR="002C5CA4" w:rsidRDefault="002C5CA4" w:rsidP="00D44EF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167BF84D" w14:textId="77777777" w:rsidR="002C5CA4" w:rsidRDefault="002C5CA4" w:rsidP="00D44EF5">
            <w:pPr>
              <w:spacing w:before="100" w:beforeAutospacing="1" w:after="100" w:afterAutospacing="1"/>
            </w:pPr>
          </w:p>
        </w:tc>
      </w:tr>
    </w:tbl>
    <w:p w14:paraId="44B7E84C" w14:textId="77777777" w:rsidR="002C5CA4" w:rsidRDefault="002C5CA4" w:rsidP="002C5CA4">
      <w:pPr>
        <w:pStyle w:val="Title"/>
        <w:rPr>
          <w:i/>
          <w:sz w:val="28"/>
          <w:szCs w:val="28"/>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2C5CA4" w14:paraId="027A3E0C" w14:textId="77777777" w:rsidTr="00D44EF5">
        <w:tc>
          <w:tcPr>
            <w:tcW w:w="7344" w:type="dxa"/>
            <w:tcBorders>
              <w:top w:val="single" w:sz="4" w:space="0" w:color="auto"/>
              <w:left w:val="single" w:sz="4" w:space="0" w:color="auto"/>
              <w:bottom w:val="single" w:sz="4" w:space="0" w:color="auto"/>
              <w:right w:val="single" w:sz="4" w:space="0" w:color="auto"/>
            </w:tcBorders>
            <w:hideMark/>
          </w:tcPr>
          <w:p w14:paraId="5E5790E9" w14:textId="77777777" w:rsidR="002C5CA4" w:rsidRDefault="002C5CA4" w:rsidP="002C5CA4">
            <w:pPr>
              <w:numPr>
                <w:ilvl w:val="0"/>
                <w:numId w:val="30"/>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605F2AA9" w14:textId="77777777" w:rsidR="002C5CA4" w:rsidRDefault="002C5CA4" w:rsidP="00D44EF5">
            <w:pPr>
              <w:spacing w:before="240" w:after="120"/>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DF48470" w14:textId="77777777" w:rsidR="002C5CA4" w:rsidRDefault="002C5CA4" w:rsidP="00D44EF5">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8899DDE" w14:textId="77777777" w:rsidR="002C5CA4" w:rsidRDefault="002C5CA4" w:rsidP="00D44EF5">
            <w:pPr>
              <w:spacing w:before="240" w:after="120"/>
              <w:rPr>
                <w:noProof/>
              </w:rPr>
            </w:pPr>
            <w:r>
              <w:rPr>
                <w:noProof/>
              </w:rPr>
              <w:t>N/A</w:t>
            </w:r>
          </w:p>
        </w:tc>
      </w:tr>
      <w:tr w:rsidR="002C5CA4" w14:paraId="5015F700" w14:textId="77777777" w:rsidTr="00D44EF5">
        <w:tc>
          <w:tcPr>
            <w:tcW w:w="7344" w:type="dxa"/>
            <w:tcBorders>
              <w:top w:val="single" w:sz="4" w:space="0" w:color="auto"/>
              <w:left w:val="single" w:sz="4" w:space="0" w:color="auto"/>
              <w:bottom w:val="single" w:sz="4" w:space="0" w:color="auto"/>
              <w:right w:val="single" w:sz="4" w:space="0" w:color="auto"/>
            </w:tcBorders>
            <w:hideMark/>
          </w:tcPr>
          <w:p w14:paraId="26AAF128" w14:textId="77777777" w:rsidR="002C5CA4" w:rsidRDefault="002C5CA4" w:rsidP="002C5CA4">
            <w:pPr>
              <w:pStyle w:val="Text1"/>
              <w:numPr>
                <w:ilvl w:val="0"/>
                <w:numId w:val="31"/>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6F2581D"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A2B0D14"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0A1891E"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237F8343" w14:textId="77777777" w:rsidTr="00D44EF5">
        <w:tc>
          <w:tcPr>
            <w:tcW w:w="7344" w:type="dxa"/>
            <w:tcBorders>
              <w:top w:val="single" w:sz="4" w:space="0" w:color="auto"/>
              <w:left w:val="single" w:sz="4" w:space="0" w:color="auto"/>
              <w:bottom w:val="single" w:sz="4" w:space="0" w:color="auto"/>
              <w:right w:val="single" w:sz="4" w:space="0" w:color="auto"/>
            </w:tcBorders>
            <w:hideMark/>
          </w:tcPr>
          <w:p w14:paraId="75B19031" w14:textId="77777777" w:rsidR="002C5CA4" w:rsidRDefault="002C5CA4" w:rsidP="002C5CA4">
            <w:pPr>
              <w:pStyle w:val="Text1"/>
              <w:numPr>
                <w:ilvl w:val="0"/>
                <w:numId w:val="31"/>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7F5A143"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65384BBF"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BBED85F"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C5CA4" w14:paraId="15509211" w14:textId="77777777" w:rsidTr="00D44EF5">
        <w:tc>
          <w:tcPr>
            <w:tcW w:w="7344" w:type="dxa"/>
            <w:tcBorders>
              <w:top w:val="single" w:sz="4" w:space="0" w:color="auto"/>
              <w:left w:val="single" w:sz="4" w:space="0" w:color="auto"/>
              <w:bottom w:val="single" w:sz="4" w:space="0" w:color="auto"/>
              <w:right w:val="single" w:sz="4" w:space="0" w:color="auto"/>
            </w:tcBorders>
            <w:hideMark/>
          </w:tcPr>
          <w:p w14:paraId="6DDB7781" w14:textId="77777777" w:rsidR="002C5CA4" w:rsidRDefault="002C5CA4" w:rsidP="002C5CA4">
            <w:pPr>
              <w:pStyle w:val="Text1"/>
              <w:numPr>
                <w:ilvl w:val="0"/>
                <w:numId w:val="31"/>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17848BB9"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2F0F56C"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1041970" w14:textId="77777777" w:rsidR="002C5CA4" w:rsidRDefault="002C5CA4" w:rsidP="00D44EF5">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F004861" w14:textId="77777777" w:rsidR="002C5CA4" w:rsidRDefault="002C5CA4" w:rsidP="002C5CA4">
      <w:pPr>
        <w:rPr>
          <w:b/>
          <w:i/>
          <w:color w:val="0070C0"/>
        </w:rPr>
      </w:pPr>
    </w:p>
    <w:p w14:paraId="58E58B0A" w14:textId="77777777" w:rsidR="002C5CA4" w:rsidRDefault="002C5CA4" w:rsidP="002C5CA4">
      <w:pPr>
        <w:pStyle w:val="Title"/>
        <w:rPr>
          <w:i/>
          <w:sz w:val="28"/>
          <w:szCs w:val="28"/>
        </w:rPr>
      </w:pPr>
      <w:r>
        <w:rPr>
          <w:noProof/>
          <w:sz w:val="28"/>
          <w:szCs w:val="28"/>
        </w:rPr>
        <w:t>IX – Evidence for selection</w:t>
      </w:r>
    </w:p>
    <w:p w14:paraId="7913E009" w14:textId="77777777" w:rsidR="002C5CA4" w:rsidRDefault="002C5CA4" w:rsidP="002C5CA4">
      <w:pPr>
        <w:spacing w:before="100" w:beforeAutospacing="1" w:after="100" w:afterAutospacing="1"/>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0A86BE92" w14:textId="77777777" w:rsidR="002C5CA4" w:rsidRDefault="002C5CA4" w:rsidP="002C5CA4">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6E499FE8" w14:textId="77777777" w:rsidR="002C5CA4" w:rsidRDefault="002C5CA4" w:rsidP="002C5CA4">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C5CA4" w14:paraId="769CAE84" w14:textId="77777777" w:rsidTr="00D44EF5">
        <w:tc>
          <w:tcPr>
            <w:tcW w:w="4786" w:type="dxa"/>
            <w:tcBorders>
              <w:top w:val="single" w:sz="4" w:space="0" w:color="auto"/>
              <w:left w:val="single" w:sz="4" w:space="0" w:color="auto"/>
              <w:bottom w:val="single" w:sz="4" w:space="0" w:color="auto"/>
              <w:right w:val="single" w:sz="4" w:space="0" w:color="auto"/>
            </w:tcBorders>
            <w:hideMark/>
          </w:tcPr>
          <w:p w14:paraId="19888251" w14:textId="77777777" w:rsidR="002C5CA4" w:rsidRDefault="002C5CA4" w:rsidP="00D44EF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4FC1ACB" w14:textId="77777777" w:rsidR="002C5CA4" w:rsidRDefault="002C5CA4" w:rsidP="00D44EF5">
            <w:pPr>
              <w:spacing w:before="100" w:beforeAutospacing="1" w:after="100" w:afterAutospacing="1"/>
              <w:jc w:val="center"/>
              <w:rPr>
                <w:b/>
              </w:rPr>
            </w:pPr>
            <w:r>
              <w:rPr>
                <w:b/>
              </w:rPr>
              <w:t>Full reference to previous procedure</w:t>
            </w:r>
          </w:p>
        </w:tc>
      </w:tr>
      <w:tr w:rsidR="002C5CA4" w14:paraId="603CF8F0" w14:textId="77777777" w:rsidTr="00D44EF5">
        <w:tc>
          <w:tcPr>
            <w:tcW w:w="4786" w:type="dxa"/>
            <w:tcBorders>
              <w:top w:val="single" w:sz="4" w:space="0" w:color="auto"/>
              <w:left w:val="single" w:sz="4" w:space="0" w:color="auto"/>
              <w:bottom w:val="single" w:sz="4" w:space="0" w:color="auto"/>
              <w:right w:val="single" w:sz="4" w:space="0" w:color="auto"/>
            </w:tcBorders>
            <w:hideMark/>
          </w:tcPr>
          <w:p w14:paraId="73DFF6CF" w14:textId="77777777" w:rsidR="002C5CA4" w:rsidRDefault="002C5CA4" w:rsidP="00D44EF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20C62F3" w14:textId="77777777" w:rsidR="002C5CA4" w:rsidRDefault="002C5CA4" w:rsidP="00D44EF5">
            <w:pPr>
              <w:spacing w:before="100" w:beforeAutospacing="1" w:after="100" w:afterAutospacing="1"/>
            </w:pPr>
          </w:p>
        </w:tc>
      </w:tr>
    </w:tbl>
    <w:p w14:paraId="1E270859" w14:textId="77777777" w:rsidR="002C5CA4" w:rsidRDefault="002C5CA4" w:rsidP="002C5CA4">
      <w:pPr>
        <w:spacing w:before="40" w:after="40"/>
        <w:rPr>
          <w:noProof/>
        </w:rPr>
      </w:pPr>
    </w:p>
    <w:p w14:paraId="5A780D28" w14:textId="77777777" w:rsidR="002C5CA4" w:rsidRDefault="002C5CA4" w:rsidP="002C5CA4">
      <w:pPr>
        <w:spacing w:before="40" w:after="40"/>
        <w:rPr>
          <w:b/>
          <w:i/>
          <w:noProof/>
        </w:rPr>
      </w:pPr>
      <w:r>
        <w:rPr>
          <w:b/>
          <w:i/>
          <w:noProof/>
        </w:rPr>
        <w:t>The above-mentioned person must immediately inform SPREP of any changes in the situations as declared.</w:t>
      </w:r>
    </w:p>
    <w:p w14:paraId="4A9D94AB" w14:textId="77777777" w:rsidR="002C5CA4" w:rsidRDefault="002C5CA4" w:rsidP="002C5CA4">
      <w:pPr>
        <w:spacing w:before="40" w:after="40"/>
        <w:rPr>
          <w:b/>
          <w:i/>
          <w:noProof/>
        </w:rPr>
      </w:pPr>
    </w:p>
    <w:p w14:paraId="1A5D357F" w14:textId="77777777" w:rsidR="002C5CA4" w:rsidRDefault="002C5CA4" w:rsidP="002C5CA4">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4DA06A8" w14:textId="77777777" w:rsidR="002C5CA4" w:rsidRDefault="002C5CA4" w:rsidP="002C5CA4">
      <w:pPr>
        <w:spacing w:before="40" w:after="40"/>
        <w:rPr>
          <w:noProof/>
        </w:rPr>
      </w:pPr>
    </w:p>
    <w:p w14:paraId="3B3E1361" w14:textId="77777777" w:rsidR="002C5CA4" w:rsidRDefault="002C5CA4" w:rsidP="002C5CA4">
      <w:pPr>
        <w:tabs>
          <w:tab w:val="left" w:pos="4395"/>
          <w:tab w:val="left" w:pos="7797"/>
        </w:tabs>
        <w:spacing w:before="40" w:after="40"/>
        <w:rPr>
          <w:noProof/>
        </w:rPr>
      </w:pPr>
      <w:r>
        <w:rPr>
          <w:noProof/>
        </w:rPr>
        <w:t>Full name</w:t>
      </w:r>
      <w:r>
        <w:rPr>
          <w:noProof/>
        </w:rPr>
        <w:tab/>
        <w:t>Date</w:t>
      </w:r>
      <w:r>
        <w:rPr>
          <w:noProof/>
        </w:rPr>
        <w:tab/>
        <w:t>Signature</w:t>
      </w:r>
    </w:p>
    <w:p w14:paraId="577A3A7E" w14:textId="77777777" w:rsidR="002C5CA4" w:rsidRDefault="002C5CA4" w:rsidP="002C5CA4"/>
    <w:p w14:paraId="5993BF3B" w14:textId="5019DE9B" w:rsidR="00805B2D" w:rsidRPr="002C5CA4" w:rsidRDefault="00805B2D" w:rsidP="002C5CA4"/>
    <w:sectPr w:rsidR="00805B2D" w:rsidRPr="002C5CA4">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7DA5" w14:textId="77777777" w:rsidR="003F753C" w:rsidRDefault="003F753C">
      <w:r>
        <w:separator/>
      </w:r>
    </w:p>
  </w:endnote>
  <w:endnote w:type="continuationSeparator" w:id="0">
    <w:p w14:paraId="1854CC81" w14:textId="77777777" w:rsidR="003F753C" w:rsidRDefault="003F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523D"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AB7EC31" w14:textId="77777777" w:rsidR="00A261CD" w:rsidRDefault="00A261CD" w:rsidP="00A261CD">
    <w:pPr>
      <w:pStyle w:val="BodyA"/>
      <w:spacing w:line="200" w:lineRule="exact"/>
      <w:jc w:val="center"/>
      <w:rPr>
        <w:rFonts w:ascii="Arial" w:hAnsi="Arial"/>
        <w:color w:val="AC7BCE"/>
        <w:sz w:val="18"/>
        <w:szCs w:val="18"/>
        <w:u w:color="008000"/>
        <w:lang w:val="en-US"/>
      </w:rPr>
    </w:pPr>
  </w:p>
  <w:p w14:paraId="3CECDB5C"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65A81DCE" w14:textId="77777777" w:rsidR="00A261CD" w:rsidRDefault="00A261CD">
    <w:pPr>
      <w:pStyle w:val="Footer"/>
    </w:pPr>
  </w:p>
  <w:p w14:paraId="7D8C4950"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BF35" w14:textId="77777777" w:rsidR="003F753C" w:rsidRDefault="003F753C">
      <w:r>
        <w:separator/>
      </w:r>
    </w:p>
  </w:footnote>
  <w:footnote w:type="continuationSeparator" w:id="0">
    <w:p w14:paraId="29FD0ECE" w14:textId="77777777" w:rsidR="003F753C" w:rsidRDefault="003F753C">
      <w:r>
        <w:continuationSeparator/>
      </w:r>
    </w:p>
  </w:footnote>
  <w:footnote w:id="1">
    <w:p w14:paraId="0722CDD7" w14:textId="77777777" w:rsidR="002C5CA4" w:rsidRDefault="002C5CA4" w:rsidP="002C5CA4">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5D3F7151" w14:textId="77777777" w:rsidR="002C5CA4" w:rsidRDefault="002C5CA4" w:rsidP="002C5CA4">
      <w:pPr>
        <w:rPr>
          <w:sz w:val="18"/>
          <w:szCs w:val="18"/>
        </w:rPr>
      </w:pPr>
      <w:r>
        <w:rPr>
          <w:sz w:val="18"/>
          <w:szCs w:val="18"/>
        </w:rPr>
        <w:t xml:space="preserve"> - for the lists maintained by the United </w:t>
      </w:r>
      <w:proofErr w:type="gramStart"/>
      <w:r>
        <w:rPr>
          <w:sz w:val="18"/>
          <w:szCs w:val="18"/>
        </w:rPr>
        <w:t xml:space="preserve">Nations </w:t>
      </w:r>
      <w:r>
        <w:rPr>
          <w:color w:val="1F497D"/>
          <w:sz w:val="18"/>
          <w:szCs w:val="18"/>
        </w:rPr>
        <w:t>:</w:t>
      </w:r>
      <w:proofErr w:type="gramEnd"/>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65EB23D0" w14:textId="77777777" w:rsidR="002C5CA4" w:rsidRDefault="002C5CA4" w:rsidP="002C5CA4">
      <w:pPr>
        <w:rPr>
          <w:sz w:val="18"/>
          <w:szCs w:val="18"/>
        </w:rPr>
      </w:pPr>
      <w:r>
        <w:rPr>
          <w:color w:val="1F497D"/>
          <w:sz w:val="18"/>
          <w:szCs w:val="18"/>
        </w:rPr>
        <w:t>- f</w:t>
      </w:r>
      <w:r>
        <w:rPr>
          <w:sz w:val="18"/>
          <w:szCs w:val="18"/>
        </w:rPr>
        <w:t xml:space="preserve">or the </w:t>
      </w:r>
      <w:proofErr w:type="gramStart"/>
      <w:r>
        <w:rPr>
          <w:sz w:val="18"/>
          <w:szCs w:val="18"/>
        </w:rPr>
        <w:t>EU :</w:t>
      </w:r>
      <w:proofErr w:type="gramEnd"/>
      <w:r>
        <w:rPr>
          <w:sz w:val="18"/>
          <w:szCs w:val="18"/>
        </w:rPr>
        <w:t xml:space="preserve"> : </w:t>
      </w:r>
      <w:hyperlink r:id="rId2" w:history="1">
        <w:r>
          <w:rPr>
            <w:rStyle w:val="Hyperlink"/>
            <w:sz w:val="18"/>
            <w:szCs w:val="18"/>
            <w:u w:val="none"/>
          </w:rPr>
          <w:t>https://eeas.europa.eu/headquarters/headquarters-homepage/8442/consolidated-list-sanctions_fr</w:t>
        </w:r>
      </w:hyperlink>
    </w:p>
    <w:p w14:paraId="08C9D847" w14:textId="77777777" w:rsidR="002C5CA4" w:rsidRDefault="002C5CA4" w:rsidP="002C5CA4">
      <w:pPr>
        <w:rPr>
          <w:color w:val="1F497D"/>
          <w:sz w:val="18"/>
          <w:szCs w:val="18"/>
        </w:rPr>
      </w:pPr>
      <w:r>
        <w:rPr>
          <w:color w:val="1F497D"/>
          <w:sz w:val="18"/>
          <w:szCs w:val="18"/>
        </w:rPr>
        <w:t xml:space="preserve">-for France : </w:t>
      </w:r>
      <w:hyperlink r:id="rId3" w:history="1">
        <w:r>
          <w:rPr>
            <w:rStyle w:val="Hyperlink"/>
            <w:sz w:val="18"/>
            <w:szCs w:val="18"/>
          </w:rPr>
          <w:t>https://www.tresor.economie.gouv.fr/services-aux-entreprises/sanctions-economiques/dispositif-national-de-gel-des-avoirs</w:t>
        </w:r>
      </w:hyperlink>
    </w:p>
    <w:p w14:paraId="427ADCFB" w14:textId="77777777" w:rsidR="002C5CA4" w:rsidRDefault="002C5CA4" w:rsidP="002C5CA4">
      <w:pPr>
        <w:pStyle w:val="FootnoteText"/>
      </w:pPr>
    </w:p>
  </w:footnote>
  <w:footnote w:id="2">
    <w:p w14:paraId="7E7C6411" w14:textId="77777777" w:rsidR="002C5CA4" w:rsidRDefault="002C5CA4" w:rsidP="002C5CA4">
      <w:pPr>
        <w:pStyle w:val="FootnoteText"/>
      </w:pPr>
      <w:r>
        <w:rPr>
          <w:rStyle w:val="FootnoteReference"/>
        </w:rPr>
        <w:footnoteRef/>
      </w:r>
      <w:r>
        <w:t xml:space="preserve"> http://www.fatf-gafi.org/media/fatf/documents/recommendations/Recommandations_GAFI.pdf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91A0"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6B38A0A9" wp14:editId="76785792">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abstractNum w:abstractNumId="25"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7"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1"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714424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858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202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090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494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3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37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358446">
    <w:abstractNumId w:val="3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5103454">
    <w:abstractNumId w:val="6"/>
    <w:lvlOverride w:ilvl="0">
      <w:startOverride w:val="1"/>
    </w:lvlOverride>
  </w:num>
  <w:num w:numId="10" w16cid:durableId="188765875">
    <w:abstractNumId w:val="9"/>
    <w:lvlOverride w:ilvl="0">
      <w:startOverride w:val="9"/>
    </w:lvlOverride>
  </w:num>
  <w:num w:numId="11" w16cid:durableId="1804738437">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22560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738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95927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1155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4035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2142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548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098533">
    <w:abstractNumId w:val="27"/>
  </w:num>
  <w:num w:numId="20" w16cid:durableId="899487280">
    <w:abstractNumId w:val="0"/>
    <w:lvlOverride w:ilvl="0">
      <w:startOverride w:val="1"/>
    </w:lvlOverride>
    <w:lvlOverride w:ilvl="1"/>
    <w:lvlOverride w:ilvl="2"/>
    <w:lvlOverride w:ilvl="3"/>
    <w:lvlOverride w:ilvl="4"/>
    <w:lvlOverride w:ilvl="5"/>
    <w:lvlOverride w:ilvl="6"/>
    <w:lvlOverride w:ilvl="7"/>
    <w:lvlOverride w:ilvl="8"/>
  </w:num>
  <w:num w:numId="21" w16cid:durableId="6453559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21943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250226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98391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6560205">
    <w:abstractNumId w:val="14"/>
  </w:num>
  <w:num w:numId="26" w16cid:durableId="1245649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9756208">
    <w:abstractNumId w:val="13"/>
    <w:lvlOverride w:ilvl="0">
      <w:startOverride w:val="1"/>
    </w:lvlOverride>
    <w:lvlOverride w:ilvl="1"/>
    <w:lvlOverride w:ilvl="2"/>
    <w:lvlOverride w:ilvl="3"/>
    <w:lvlOverride w:ilvl="4"/>
    <w:lvlOverride w:ilvl="5"/>
    <w:lvlOverride w:ilvl="6"/>
    <w:lvlOverride w:ilvl="7"/>
    <w:lvlOverride w:ilvl="8"/>
  </w:num>
  <w:num w:numId="28" w16cid:durableId="910195151">
    <w:abstractNumId w:val="12"/>
    <w:lvlOverride w:ilvl="0">
      <w:startOverride w:val="1"/>
    </w:lvlOverride>
    <w:lvlOverride w:ilvl="1"/>
    <w:lvlOverride w:ilvl="2"/>
    <w:lvlOverride w:ilvl="3"/>
    <w:lvlOverride w:ilvl="4"/>
    <w:lvlOverride w:ilvl="5"/>
    <w:lvlOverride w:ilvl="6"/>
    <w:lvlOverride w:ilvl="7"/>
    <w:lvlOverride w:ilvl="8"/>
  </w:num>
  <w:num w:numId="29" w16cid:durableId="936399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846791">
    <w:abstractNumId w:val="18"/>
    <w:lvlOverride w:ilvl="0">
      <w:startOverride w:val="1"/>
    </w:lvlOverride>
    <w:lvlOverride w:ilvl="1"/>
    <w:lvlOverride w:ilvl="2"/>
    <w:lvlOverride w:ilvl="3"/>
    <w:lvlOverride w:ilvl="4"/>
    <w:lvlOverride w:ilvl="5"/>
    <w:lvlOverride w:ilvl="6"/>
    <w:lvlOverride w:ilvl="7"/>
    <w:lvlOverride w:ilvl="8"/>
  </w:num>
  <w:num w:numId="31" w16cid:durableId="157422499">
    <w:abstractNumId w:val="20"/>
    <w:lvlOverride w:ilvl="0">
      <w:startOverride w:val="1"/>
    </w:lvlOverride>
    <w:lvlOverride w:ilvl="1"/>
    <w:lvlOverride w:ilvl="2"/>
    <w:lvlOverride w:ilvl="3"/>
    <w:lvlOverride w:ilvl="4"/>
    <w:lvlOverride w:ilvl="5"/>
    <w:lvlOverride w:ilvl="6"/>
    <w:lvlOverride w:ilvl="7"/>
    <w:lvlOverride w:ilvl="8"/>
  </w:num>
  <w:num w:numId="32" w16cid:durableId="1906138777">
    <w:abstractNumId w:val="12"/>
  </w:num>
  <w:num w:numId="33" w16cid:durableId="659426200">
    <w:abstractNumId w:val="13"/>
  </w:num>
  <w:num w:numId="34" w16cid:durableId="1708142321">
    <w:abstractNumId w:val="7"/>
  </w:num>
  <w:num w:numId="35" w16cid:durableId="1056511344">
    <w:abstractNumId w:val="20"/>
  </w:num>
  <w:num w:numId="36" w16cid:durableId="812410272">
    <w:abstractNumId w:val="18"/>
  </w:num>
  <w:num w:numId="37" w16cid:durableId="118196689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2F"/>
    <w:rsid w:val="00124ED8"/>
    <w:rsid w:val="001F7D5A"/>
    <w:rsid w:val="00253334"/>
    <w:rsid w:val="00280F30"/>
    <w:rsid w:val="002C5CA4"/>
    <w:rsid w:val="003F753C"/>
    <w:rsid w:val="005654E2"/>
    <w:rsid w:val="005A3C29"/>
    <w:rsid w:val="006E3497"/>
    <w:rsid w:val="00762CDE"/>
    <w:rsid w:val="00796C02"/>
    <w:rsid w:val="00805B2D"/>
    <w:rsid w:val="00866C63"/>
    <w:rsid w:val="008858AA"/>
    <w:rsid w:val="00911B98"/>
    <w:rsid w:val="00924854"/>
    <w:rsid w:val="00970FC4"/>
    <w:rsid w:val="009B2A62"/>
    <w:rsid w:val="00A261CD"/>
    <w:rsid w:val="00A44103"/>
    <w:rsid w:val="00D12D2F"/>
    <w:rsid w:val="00D2111F"/>
    <w:rsid w:val="00D402A4"/>
    <w:rsid w:val="00E17152"/>
    <w:rsid w:val="00EC537D"/>
    <w:rsid w:val="00F45F67"/>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71D7"/>
  <w15:docId w15:val="{EFAEB898-E363-4A03-AA6A-B47753E1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
    <w:basedOn w:val="Normal"/>
    <w:link w:val="FootnoteTextChar"/>
    <w:uiPriority w:val="99"/>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eastAsia="Times New Roman"/>
      <w:bdr w:val="nil"/>
      <w:lang w:val="en-GB" w:eastAsia="zh-CN"/>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uiPriority w:val="99"/>
    <w:semiHidden/>
    <w:locked/>
    <w:rsid w:val="002C5CA4"/>
    <w:rPr>
      <w:lang w:val="en-GB"/>
    </w:rPr>
  </w:style>
  <w:style w:type="paragraph" w:customStyle="1" w:styleId="Schhead">
    <w:name w:val="Schhead"/>
    <w:qFormat/>
    <w:rsid w:val="002C5CA4"/>
    <w:pPr>
      <w:pageBreakBefore/>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889"/>
      <w:jc w:val="center"/>
    </w:pPr>
    <w:rPr>
      <w:rFonts w:ascii="Times New Roman Bold" w:eastAsia="Times New Roman" w:hAnsi="Times New Roman Bold"/>
      <w:b/>
      <w:bCs/>
      <w:sz w:val="22"/>
      <w:bdr w:val="none" w:sz="0" w:space="0" w:color="auto"/>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2C5CA4"/>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2C5CA4"/>
    <w:pPr>
      <w:spacing w:after="160" w:line="240" w:lineRule="exact"/>
    </w:pPr>
    <w:rPr>
      <w:sz w:val="20"/>
      <w:szCs w:val="20"/>
      <w:bdr w:val="nil"/>
      <w:vertAlign w:val="superscript"/>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ystals\AppData\Local\Microsoft\Windows\INetCache\Content.Outlook\5XEP3HX8\Declaration%20of%20Honour%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of Honour form</Template>
  <TotalTime>0</TotalTime>
  <Pages>8</Pages>
  <Words>2749</Words>
  <Characters>15670</Characters>
  <Application>Microsoft Office Word</Application>
  <DocSecurity>0</DocSecurity>
  <Lines>130</Lines>
  <Paragraphs>36</Paragraphs>
  <ScaleCrop>false</ScaleCrop>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Schwenke</dc:creator>
  <cp:lastModifiedBy>Maraea S Pogi</cp:lastModifiedBy>
  <cp:revision>2</cp:revision>
  <dcterms:created xsi:type="dcterms:W3CDTF">2022-10-04T22:20:00Z</dcterms:created>
  <dcterms:modified xsi:type="dcterms:W3CDTF">2022-10-04T22:20:00Z</dcterms:modified>
</cp:coreProperties>
</file>