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EE704"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45A182A2"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6B9A7CE4"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601D5631"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608091BB" w14:textId="77777777" w:rsidR="001F49E7" w:rsidRDefault="001F49E7">
            <w:pPr>
              <w:jc w:val="both"/>
              <w:rPr>
                <w:noProof/>
              </w:rPr>
            </w:pPr>
            <w:r>
              <w:rPr>
                <w:noProof/>
              </w:rPr>
              <w:t>(</w:t>
            </w:r>
            <w:r>
              <w:rPr>
                <w:i/>
                <w:noProof/>
              </w:rPr>
              <w:t>only for legal persons</w:t>
            </w:r>
            <w:r>
              <w:rPr>
                <w:noProof/>
              </w:rPr>
              <w:t xml:space="preserve">) the following legal person: </w:t>
            </w:r>
          </w:p>
          <w:p w14:paraId="3F639D68" w14:textId="77777777" w:rsidR="001F49E7" w:rsidRDefault="001F49E7">
            <w:pPr>
              <w:jc w:val="both"/>
              <w:rPr>
                <w:noProof/>
              </w:rPr>
            </w:pPr>
          </w:p>
        </w:tc>
      </w:tr>
      <w:tr w:rsidR="001F49E7" w14:paraId="163E3BFC" w14:textId="77777777" w:rsidTr="001F49E7">
        <w:tc>
          <w:tcPr>
            <w:tcW w:w="3369" w:type="dxa"/>
            <w:tcBorders>
              <w:top w:val="single" w:sz="2" w:space="0" w:color="auto"/>
              <w:left w:val="single" w:sz="2" w:space="0" w:color="auto"/>
              <w:bottom w:val="single" w:sz="2" w:space="0" w:color="auto"/>
              <w:right w:val="single" w:sz="12" w:space="0" w:color="auto"/>
            </w:tcBorders>
          </w:tcPr>
          <w:p w14:paraId="20B61610" w14:textId="77777777" w:rsidR="001F49E7" w:rsidRDefault="001F49E7">
            <w:pPr>
              <w:jc w:val="both"/>
            </w:pPr>
            <w:r>
              <w:t xml:space="preserve">ID or passport number: </w:t>
            </w:r>
          </w:p>
          <w:p w14:paraId="0479388F" w14:textId="77777777" w:rsidR="001F49E7" w:rsidRDefault="001F49E7">
            <w:pPr>
              <w:jc w:val="both"/>
              <w:rPr>
                <w:noProof/>
              </w:rPr>
            </w:pPr>
          </w:p>
          <w:p w14:paraId="397B8A22"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536F1F6E" w14:textId="77777777" w:rsidR="001F49E7" w:rsidRDefault="001F49E7">
            <w:pPr>
              <w:rPr>
                <w:b/>
              </w:rPr>
            </w:pPr>
            <w:r>
              <w:t>Full official name:</w:t>
            </w:r>
          </w:p>
          <w:p w14:paraId="69159A12" w14:textId="77777777" w:rsidR="001F49E7" w:rsidRDefault="001F49E7">
            <w:r>
              <w:t xml:space="preserve">Official legal form: </w:t>
            </w:r>
          </w:p>
          <w:p w14:paraId="7CC49FF1" w14:textId="77777777" w:rsidR="001F49E7" w:rsidRDefault="001F49E7">
            <w:pPr>
              <w:rPr>
                <w:b/>
              </w:rPr>
            </w:pPr>
            <w:r>
              <w:t>Statutory registration number</w:t>
            </w:r>
            <w:r>
              <w:rPr>
                <w:b/>
              </w:rPr>
              <w:t xml:space="preserve">: </w:t>
            </w:r>
          </w:p>
          <w:p w14:paraId="1E38E6F9" w14:textId="77777777" w:rsidR="001F49E7" w:rsidRDefault="001F49E7">
            <w:pPr>
              <w:rPr>
                <w:b/>
              </w:rPr>
            </w:pPr>
            <w:r>
              <w:t xml:space="preserve">Full official address: </w:t>
            </w:r>
          </w:p>
          <w:p w14:paraId="0801B334" w14:textId="77777777" w:rsidR="001F49E7" w:rsidRDefault="001F49E7">
            <w:r>
              <w:t xml:space="preserve">VAT registration number: </w:t>
            </w:r>
          </w:p>
          <w:p w14:paraId="44449613" w14:textId="77777777" w:rsidR="001F49E7" w:rsidRDefault="001F49E7">
            <w:pPr>
              <w:rPr>
                <w:noProof/>
              </w:rPr>
            </w:pPr>
            <w:r>
              <w:rPr>
                <w:noProof/>
              </w:rPr>
              <w:t>(‘the person’)</w:t>
            </w:r>
          </w:p>
        </w:tc>
      </w:tr>
    </w:tbl>
    <w:p w14:paraId="6C8FE74B" w14:textId="77777777" w:rsidR="001F49E7" w:rsidRDefault="001F49E7" w:rsidP="001F49E7">
      <w:pPr>
        <w:jc w:val="both"/>
        <w:rPr>
          <w:i/>
        </w:rPr>
      </w:pPr>
    </w:p>
    <w:p w14:paraId="67A923A7"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5EC99DCD"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3BAB123F"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77B79D08"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5A103AC2" w14:textId="77777777" w:rsidR="001F49E7" w:rsidRDefault="001F49E7">
            <w:pPr>
              <w:spacing w:before="100" w:beforeAutospacing="1" w:after="100" w:afterAutospacing="1"/>
              <w:jc w:val="center"/>
              <w:rPr>
                <w:b/>
              </w:rPr>
            </w:pPr>
            <w:r>
              <w:rPr>
                <w:b/>
              </w:rPr>
              <w:t>Full reference to previous procedure</w:t>
            </w:r>
          </w:p>
        </w:tc>
      </w:tr>
      <w:tr w:rsidR="001F49E7" w14:paraId="6D41D11E" w14:textId="77777777" w:rsidTr="001F49E7">
        <w:tc>
          <w:tcPr>
            <w:tcW w:w="2802" w:type="dxa"/>
            <w:tcBorders>
              <w:top w:val="single" w:sz="4" w:space="0" w:color="auto"/>
              <w:left w:val="single" w:sz="4" w:space="0" w:color="auto"/>
              <w:bottom w:val="single" w:sz="4" w:space="0" w:color="auto"/>
              <w:right w:val="single" w:sz="4" w:space="0" w:color="auto"/>
            </w:tcBorders>
          </w:tcPr>
          <w:p w14:paraId="2CE7D8B3"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55710E63" w14:textId="77777777" w:rsidR="001F49E7" w:rsidRDefault="001F49E7">
            <w:pPr>
              <w:spacing w:before="100" w:beforeAutospacing="1" w:after="100" w:afterAutospacing="1"/>
            </w:pPr>
          </w:p>
        </w:tc>
      </w:tr>
    </w:tbl>
    <w:p w14:paraId="11004DFC" w14:textId="77777777" w:rsidR="001F49E7" w:rsidRDefault="001F49E7" w:rsidP="001F49E7"/>
    <w:p w14:paraId="53BC672E"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53DDC7E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DCF371C"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1182207D"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482523DE" w14:textId="77777777" w:rsidR="001F49E7" w:rsidRDefault="001F49E7">
            <w:pPr>
              <w:spacing w:before="40" w:after="40"/>
              <w:ind w:left="142"/>
              <w:jc w:val="both"/>
              <w:rPr>
                <w:noProof/>
              </w:rPr>
            </w:pPr>
            <w:r>
              <w:rPr>
                <w:noProof/>
              </w:rPr>
              <w:t>NO</w:t>
            </w:r>
          </w:p>
        </w:tc>
      </w:tr>
      <w:tr w:rsidR="001F49E7" w14:paraId="4FBC9EF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E4BA57D"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371896CF"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55E5A5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A7606A1"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22B17AA"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A37958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616F009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E5046D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E938AA"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3A2F9412" w14:textId="77777777" w:rsidR="001F49E7" w:rsidRDefault="001F49E7">
            <w:pPr>
              <w:spacing w:before="240" w:after="120"/>
              <w:jc w:val="both"/>
              <w:rPr>
                <w:noProof/>
              </w:rPr>
            </w:pPr>
          </w:p>
        </w:tc>
      </w:tr>
      <w:tr w:rsidR="001F49E7" w14:paraId="6B17DCC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8BB5B55"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46ABBDE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5A1CBE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C1518D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D7D3D79"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18ABFE9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95279B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D2D916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0658C2D"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2BF5F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2AE8B9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38D892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82FA75C"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27343BF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9EDD1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3C8FD6F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7D3A96E"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0E17E25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553D7E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346346C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536DE8D" w14:textId="77777777" w:rsidR="001F49E7" w:rsidRDefault="001F49E7" w:rsidP="001F49E7">
            <w:pPr>
              <w:pStyle w:val="Text1"/>
              <w:numPr>
                <w:ilvl w:val="0"/>
                <w:numId w:val="127"/>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504CE18" w14:textId="77777777" w:rsidR="001F49E7" w:rsidRDefault="001F49E7">
            <w:pPr>
              <w:spacing w:before="240" w:after="120"/>
              <w:jc w:val="both"/>
              <w:rPr>
                <w:noProof/>
              </w:rPr>
            </w:pPr>
          </w:p>
        </w:tc>
      </w:tr>
      <w:tr w:rsidR="001F49E7" w14:paraId="79DFE39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F9E6AB9"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5B712AC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F82D98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44256F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D2ADFA4"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0D24AA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E86CBB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9BFF50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0101F92"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459800F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3694D1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4C20A0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428D175"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6CF8584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E5EC54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688889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307B053"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5904045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A27738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A29E9B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EECF4AD"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373794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013A6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705D18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4F8E895"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5BFF455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B13F0B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822531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544F5D9"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19867C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ED18D3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28D30B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7DB4FDC"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39379F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BBB112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97E016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D930E48"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0D97E1A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B7EFF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D27F30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209372B"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169649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E8FC9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62FD8B1"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50A3A438"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30DFCD2A" w14:textId="77777777" w:rsidR="001F49E7" w:rsidRDefault="001F49E7">
            <w:pPr>
              <w:pStyle w:val="Text1"/>
              <w:spacing w:before="40" w:after="40"/>
              <w:ind w:left="360"/>
              <w:rPr>
                <w:rFonts w:asciiTheme="minorHAnsi" w:hAnsiTheme="minorHAnsi" w:cstheme="minorHAnsi"/>
                <w:color w:val="000000"/>
                <w:sz w:val="22"/>
                <w:szCs w:val="22"/>
              </w:rPr>
            </w:pPr>
          </w:p>
          <w:p w14:paraId="14CE8F6A"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5360901A"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3A8510EF"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1DE77259"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531A8BC9" w14:textId="77777777" w:rsidR="001F49E7" w:rsidRDefault="001F49E7" w:rsidP="001F49E7">
            <w:pPr>
              <w:pStyle w:val="Text1"/>
              <w:numPr>
                <w:ilvl w:val="0"/>
                <w:numId w:val="128"/>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3C71747D" w14:textId="77777777" w:rsidR="001F49E7" w:rsidRDefault="001F49E7">
            <w:pPr>
              <w:spacing w:before="240" w:after="120"/>
              <w:jc w:val="both"/>
              <w:rPr>
                <w:noProof/>
              </w:rPr>
            </w:pPr>
          </w:p>
          <w:p w14:paraId="678EAA6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72C778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FF259C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F6AD1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FFBB8E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6F0B5DB"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4B7D60C9" w14:textId="77777777" w:rsidR="001F49E7" w:rsidRDefault="001F49E7">
            <w:pPr>
              <w:spacing w:before="240" w:after="120"/>
              <w:jc w:val="both"/>
              <w:rPr>
                <w:noProof/>
              </w:rPr>
            </w:pPr>
          </w:p>
          <w:p w14:paraId="23F6CAC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DCDD9E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D2D7A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4B471C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97DB4F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6932645" w14:textId="77777777" w:rsidR="001F49E7" w:rsidRDefault="001F49E7">
            <w:pPr>
              <w:spacing w:before="240" w:after="120"/>
              <w:jc w:val="both"/>
              <w:rPr>
                <w:noProof/>
              </w:rPr>
            </w:pPr>
          </w:p>
        </w:tc>
      </w:tr>
    </w:tbl>
    <w:p w14:paraId="0498DDEA" w14:textId="77777777" w:rsidR="001F49E7" w:rsidRDefault="001F49E7" w:rsidP="001F49E7"/>
    <w:p w14:paraId="778604CA"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6B72AEB8"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5F72066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9A5B411" w14:textId="77777777" w:rsidR="001F49E7" w:rsidRDefault="001F49E7" w:rsidP="001F49E7">
            <w:pPr>
              <w:numPr>
                <w:ilvl w:val="0"/>
                <w:numId w:val="126"/>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4F9C751"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D6051C9"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32E39F3" w14:textId="77777777" w:rsidR="001F49E7" w:rsidRDefault="001F49E7">
            <w:pPr>
              <w:spacing w:before="240" w:after="120"/>
              <w:jc w:val="both"/>
              <w:rPr>
                <w:noProof/>
              </w:rPr>
            </w:pPr>
            <w:r>
              <w:rPr>
                <w:noProof/>
              </w:rPr>
              <w:t>N/A</w:t>
            </w:r>
          </w:p>
        </w:tc>
      </w:tr>
      <w:tr w:rsidR="001F49E7" w14:paraId="6BE9E03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46B8EA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4D821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183FD1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F90AA8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3217A3CD"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64B979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034E3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2DBEC4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03E29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20A1596"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FF3C21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556AE02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025F73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B8896B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053F9F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7EB0B6F"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3F22896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AFDF35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B6DDA1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7C0365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0A89A3F"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F323AE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50B805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5479F8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9D73A1F"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3F287B2"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A4C7F7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3C212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754589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352855A5"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0DDA9FB"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2CEB9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FA2FF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B436FE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676A7048"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66EBADAA"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79627616"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51591477"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172F76A"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28A83B7" w14:textId="77777777" w:rsidR="001F49E7" w:rsidRDefault="001F49E7">
            <w:pPr>
              <w:spacing w:before="240" w:after="120"/>
              <w:jc w:val="both"/>
              <w:rPr>
                <w:noProof/>
              </w:rPr>
            </w:pPr>
            <w:r>
              <w:rPr>
                <w:noProof/>
              </w:rPr>
              <w:t>N/A</w:t>
            </w:r>
          </w:p>
        </w:tc>
      </w:tr>
      <w:tr w:rsidR="001F49E7" w14:paraId="2C34435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A7236B5"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A9C9C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2EAF5D5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189BCDD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2EDBE3F"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C07333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B44DF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4C3B80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1BFB77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5A86051"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20F9B135"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2783A658" w14:textId="77777777" w:rsidR="001F49E7" w:rsidRDefault="001F49E7" w:rsidP="001F49E7">
            <w:pPr>
              <w:pStyle w:val="ListParagraph"/>
              <w:numPr>
                <w:ilvl w:val="0"/>
                <w:numId w:val="126"/>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00914A2D"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60D74968"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E28094D" w14:textId="77777777" w:rsidR="001F49E7" w:rsidRDefault="001F49E7">
            <w:pPr>
              <w:spacing w:before="240" w:after="120"/>
              <w:jc w:val="both"/>
              <w:rPr>
                <w:noProof/>
              </w:rPr>
            </w:pPr>
            <w:r>
              <w:rPr>
                <w:noProof/>
              </w:rPr>
              <w:t>N/A</w:t>
            </w:r>
          </w:p>
        </w:tc>
      </w:tr>
      <w:tr w:rsidR="001F49E7" w14:paraId="76934316"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260FF6C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4D79FBF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5BC31E5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77109D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A8195DC" w14:textId="77777777" w:rsidR="001F49E7" w:rsidRDefault="001F49E7" w:rsidP="001F49E7">
      <w:pPr>
        <w:pStyle w:val="Title"/>
        <w:rPr>
          <w:noProof/>
          <w:sz w:val="28"/>
          <w:szCs w:val="28"/>
        </w:rPr>
      </w:pPr>
      <w:r>
        <w:rPr>
          <w:noProof/>
          <w:sz w:val="28"/>
          <w:szCs w:val="28"/>
        </w:rPr>
        <w:t>V – Remedial measures</w:t>
      </w:r>
    </w:p>
    <w:p w14:paraId="285EDDEF"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5A74D877" w14:textId="77777777" w:rsidR="001F49E7" w:rsidRDefault="001F49E7" w:rsidP="001F49E7">
      <w:pPr>
        <w:pStyle w:val="Title"/>
        <w:rPr>
          <w:noProof/>
          <w:sz w:val="28"/>
          <w:szCs w:val="28"/>
        </w:rPr>
      </w:pPr>
      <w:r>
        <w:rPr>
          <w:noProof/>
          <w:sz w:val="28"/>
          <w:szCs w:val="28"/>
        </w:rPr>
        <w:t>VI – Evidence upon request</w:t>
      </w:r>
    </w:p>
    <w:p w14:paraId="4FA12160"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738A3909"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18BB1452"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C073F9D"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D206239"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E64E5AB"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4B7550D5"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FCBBD77"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4630713F" w14:textId="77777777" w:rsidR="001F49E7" w:rsidRDefault="001F49E7">
            <w:pPr>
              <w:spacing w:before="100" w:beforeAutospacing="1" w:after="100" w:afterAutospacing="1"/>
              <w:jc w:val="center"/>
              <w:rPr>
                <w:b/>
              </w:rPr>
            </w:pPr>
            <w:r>
              <w:rPr>
                <w:b/>
              </w:rPr>
              <w:t>Full reference to previous procedure</w:t>
            </w:r>
          </w:p>
        </w:tc>
      </w:tr>
      <w:tr w:rsidR="001F49E7" w14:paraId="52E26FA7"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EAAD823"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2B32B1F9" w14:textId="77777777" w:rsidR="001F49E7" w:rsidRDefault="001F49E7">
            <w:pPr>
              <w:spacing w:before="100" w:beforeAutospacing="1" w:after="100" w:afterAutospacing="1"/>
            </w:pPr>
          </w:p>
        </w:tc>
      </w:tr>
    </w:tbl>
    <w:p w14:paraId="53E23D79"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4518BEDC"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295D22B3" w14:textId="77777777" w:rsidR="001F49E7" w:rsidRDefault="001F49E7" w:rsidP="001F49E7">
            <w:pPr>
              <w:numPr>
                <w:ilvl w:val="0"/>
                <w:numId w:val="129"/>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7508FB66"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4A1781B"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71898DFB" w14:textId="77777777" w:rsidR="001F49E7" w:rsidRDefault="001F49E7">
            <w:pPr>
              <w:spacing w:before="240" w:after="120"/>
              <w:jc w:val="both"/>
              <w:rPr>
                <w:noProof/>
              </w:rPr>
            </w:pPr>
            <w:r>
              <w:rPr>
                <w:noProof/>
              </w:rPr>
              <w:t>N/A</w:t>
            </w:r>
          </w:p>
        </w:tc>
      </w:tr>
      <w:tr w:rsidR="001F49E7" w14:paraId="2647E968"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615ECE51"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D1DF5C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16BCDC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FC150D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5FBD2FD"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2FD1FA52"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257CF6D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615F11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2CEE3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AA87371"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08DA140C"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13FC58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68AD77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77D16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B61A3E6" w14:textId="77777777" w:rsidR="001F49E7" w:rsidRDefault="001F49E7" w:rsidP="001F49E7">
      <w:pPr>
        <w:rPr>
          <w:b/>
          <w:i/>
          <w:color w:val="0070C0"/>
        </w:rPr>
      </w:pPr>
    </w:p>
    <w:p w14:paraId="3BD96CF8" w14:textId="77777777" w:rsidR="001F49E7" w:rsidRDefault="001F49E7" w:rsidP="001F49E7">
      <w:pPr>
        <w:pStyle w:val="Title"/>
        <w:rPr>
          <w:i/>
          <w:sz w:val="28"/>
          <w:szCs w:val="28"/>
        </w:rPr>
      </w:pPr>
      <w:r>
        <w:rPr>
          <w:noProof/>
          <w:sz w:val="28"/>
          <w:szCs w:val="28"/>
        </w:rPr>
        <w:t>VIII – Evidence for selection</w:t>
      </w:r>
    </w:p>
    <w:p w14:paraId="1F364BB3"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102D132"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6420235C"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25697DCB"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3FF9631B"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5D5BCA37" w14:textId="77777777" w:rsidR="001F49E7" w:rsidRDefault="001F49E7">
            <w:pPr>
              <w:spacing w:before="100" w:beforeAutospacing="1" w:after="100" w:afterAutospacing="1"/>
              <w:jc w:val="center"/>
              <w:rPr>
                <w:b/>
              </w:rPr>
            </w:pPr>
            <w:r>
              <w:rPr>
                <w:b/>
              </w:rPr>
              <w:t>Full reference to previous procedure</w:t>
            </w:r>
          </w:p>
        </w:tc>
      </w:tr>
      <w:tr w:rsidR="001F49E7" w14:paraId="674B4772"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5B0B981B"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66D728F6" w14:textId="77777777" w:rsidR="001F49E7" w:rsidRDefault="001F49E7">
            <w:pPr>
              <w:spacing w:before="100" w:beforeAutospacing="1" w:after="100" w:afterAutospacing="1"/>
            </w:pPr>
          </w:p>
        </w:tc>
      </w:tr>
    </w:tbl>
    <w:p w14:paraId="4E00D7B3" w14:textId="77777777" w:rsidR="001F49E7" w:rsidRDefault="001F49E7" w:rsidP="001F49E7">
      <w:pPr>
        <w:spacing w:before="40" w:after="40"/>
        <w:jc w:val="both"/>
        <w:rPr>
          <w:noProof/>
        </w:rPr>
      </w:pPr>
    </w:p>
    <w:p w14:paraId="115FCE77"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238055F1" w14:textId="77777777" w:rsidR="001F49E7" w:rsidRDefault="001F49E7" w:rsidP="001F49E7">
      <w:pPr>
        <w:spacing w:before="40" w:after="40"/>
        <w:jc w:val="both"/>
        <w:rPr>
          <w:b/>
          <w:i/>
          <w:noProof/>
        </w:rPr>
      </w:pPr>
    </w:p>
    <w:p w14:paraId="0D6DC68F"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76724C8" w14:textId="77777777" w:rsidR="001F49E7" w:rsidRDefault="001F49E7" w:rsidP="001F49E7">
      <w:pPr>
        <w:spacing w:before="40" w:after="40"/>
        <w:jc w:val="both"/>
        <w:rPr>
          <w:noProof/>
        </w:rPr>
      </w:pPr>
    </w:p>
    <w:p w14:paraId="5AFAD569"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63DA054B" w14:textId="77777777" w:rsidR="001F49E7" w:rsidRDefault="001F49E7" w:rsidP="001F49E7">
      <w:pPr>
        <w:pStyle w:val="BodyA"/>
        <w:rPr>
          <w:rFonts w:ascii="Arial" w:eastAsia="Arial" w:hAnsi="Arial" w:cs="Arial"/>
        </w:rPr>
      </w:pPr>
    </w:p>
    <w:p w14:paraId="3E09FA85" w14:textId="77777777" w:rsidR="001F49E7" w:rsidRDefault="001F49E7" w:rsidP="001F49E7">
      <w:pPr>
        <w:pStyle w:val="BodyA"/>
        <w:rPr>
          <w:rFonts w:ascii="Arial" w:eastAsia="Arial" w:hAnsi="Arial" w:cs="Arial"/>
        </w:rPr>
      </w:pPr>
    </w:p>
    <w:p w14:paraId="1FDC85DA" w14:textId="77777777" w:rsidR="001F49E7" w:rsidRDefault="001F49E7" w:rsidP="001F49E7">
      <w:pPr>
        <w:pStyle w:val="BodyA"/>
        <w:rPr>
          <w:rFonts w:ascii="Arial" w:eastAsia="Arial" w:hAnsi="Arial" w:cs="Arial"/>
        </w:rPr>
      </w:pPr>
    </w:p>
    <w:p w14:paraId="6A07C540" w14:textId="77777777" w:rsidR="001F49E7" w:rsidRDefault="001F49E7" w:rsidP="001F49E7">
      <w:pPr>
        <w:pStyle w:val="BodyA"/>
        <w:rPr>
          <w:rFonts w:ascii="Arial" w:eastAsia="Arial" w:hAnsi="Arial" w:cs="Arial"/>
        </w:rPr>
      </w:pPr>
    </w:p>
    <w:p w14:paraId="472705E9"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4C9ABAAD" wp14:editId="66F8662C">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636318A"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4C9ABAAD"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7636318A"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2749254" wp14:editId="2D1E9362">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8C399E6"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2749254"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58C399E6"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3F1A976F" w14:textId="77777777" w:rsidR="001F49E7" w:rsidRDefault="001F49E7" w:rsidP="001F49E7">
      <w:pPr>
        <w:pStyle w:val="BodyA"/>
        <w:rPr>
          <w:rStyle w:val="None"/>
        </w:rPr>
      </w:pPr>
    </w:p>
    <w:p w14:paraId="7A30445A" w14:textId="77777777" w:rsidR="001F49E7" w:rsidRDefault="001F49E7" w:rsidP="001F49E7">
      <w:pPr>
        <w:pStyle w:val="BodyA"/>
        <w:rPr>
          <w:rStyle w:val="None"/>
        </w:rPr>
      </w:pPr>
    </w:p>
    <w:p w14:paraId="28BB3864" w14:textId="77777777" w:rsidR="001F49E7" w:rsidRDefault="001F49E7" w:rsidP="001F49E7">
      <w:pPr>
        <w:pStyle w:val="BodyA"/>
        <w:rPr>
          <w:rStyle w:val="None"/>
        </w:rPr>
      </w:pPr>
    </w:p>
    <w:p w14:paraId="316F2C5F" w14:textId="77777777" w:rsidR="001F49E7" w:rsidRDefault="001F49E7" w:rsidP="001F49E7">
      <w:pPr>
        <w:pStyle w:val="BodyA"/>
        <w:rPr>
          <w:rStyle w:val="None"/>
        </w:rPr>
      </w:pPr>
    </w:p>
    <w:p w14:paraId="1105FC66" w14:textId="77777777" w:rsidR="001F49E7" w:rsidRDefault="001F49E7" w:rsidP="001F49E7">
      <w:pPr>
        <w:pStyle w:val="BodyA"/>
        <w:rPr>
          <w:rStyle w:val="None"/>
        </w:rPr>
      </w:pPr>
    </w:p>
    <w:p w14:paraId="2DB09E43" w14:textId="77777777" w:rsidR="001F49E7" w:rsidRDefault="001F49E7" w:rsidP="001F49E7">
      <w:pPr>
        <w:pStyle w:val="BodyA"/>
        <w:rPr>
          <w:rStyle w:val="None"/>
        </w:rPr>
      </w:pPr>
    </w:p>
    <w:p w14:paraId="6BB43592" w14:textId="77777777" w:rsidR="001F49E7" w:rsidRDefault="001F49E7" w:rsidP="001F49E7">
      <w:pPr>
        <w:pStyle w:val="BodyA"/>
        <w:rPr>
          <w:rStyle w:val="None"/>
        </w:rPr>
      </w:pPr>
    </w:p>
    <w:p w14:paraId="7B781BF2" w14:textId="77777777" w:rsidR="001F49E7" w:rsidRDefault="001F49E7" w:rsidP="001F49E7">
      <w:pPr>
        <w:pStyle w:val="BodyA"/>
        <w:rPr>
          <w:rStyle w:val="None"/>
        </w:rPr>
      </w:pPr>
    </w:p>
    <w:p w14:paraId="49D50122" w14:textId="77777777" w:rsidR="001F49E7" w:rsidRDefault="001F49E7" w:rsidP="001F49E7">
      <w:pPr>
        <w:pStyle w:val="BodyA"/>
        <w:rPr>
          <w:rStyle w:val="None"/>
        </w:rPr>
      </w:pPr>
    </w:p>
    <w:p w14:paraId="0B9956B0" w14:textId="77777777" w:rsidR="001F49E7" w:rsidRDefault="001F49E7" w:rsidP="001F49E7">
      <w:pPr>
        <w:pStyle w:val="BodyA"/>
        <w:rPr>
          <w:rStyle w:val="None"/>
        </w:rPr>
      </w:pPr>
    </w:p>
    <w:p w14:paraId="149F4F8B" w14:textId="77777777" w:rsidR="001F49E7" w:rsidRDefault="001F49E7" w:rsidP="001F49E7">
      <w:pPr>
        <w:pStyle w:val="BodyA"/>
        <w:rPr>
          <w:rStyle w:val="None"/>
        </w:rPr>
      </w:pPr>
    </w:p>
    <w:p w14:paraId="3EBB446A" w14:textId="77777777" w:rsidR="001F49E7" w:rsidRDefault="001F49E7" w:rsidP="001F49E7">
      <w:pPr>
        <w:pStyle w:val="BodyA"/>
        <w:rPr>
          <w:rStyle w:val="None"/>
        </w:rPr>
      </w:pPr>
    </w:p>
    <w:p w14:paraId="313C63D6" w14:textId="77777777" w:rsidR="001F49E7" w:rsidRDefault="001F49E7" w:rsidP="001F49E7">
      <w:pPr>
        <w:pStyle w:val="BodyA"/>
        <w:rPr>
          <w:rStyle w:val="None"/>
        </w:rPr>
      </w:pPr>
    </w:p>
    <w:p w14:paraId="74CECD99" w14:textId="77777777" w:rsidR="001F49E7" w:rsidRDefault="001F49E7" w:rsidP="001F49E7">
      <w:pPr>
        <w:pStyle w:val="BodyA"/>
        <w:rPr>
          <w:rStyle w:val="None"/>
        </w:rPr>
      </w:pPr>
    </w:p>
    <w:p w14:paraId="3CB26403" w14:textId="77777777" w:rsidR="001F49E7" w:rsidRDefault="001F49E7" w:rsidP="001F49E7">
      <w:pPr>
        <w:pStyle w:val="BodyA"/>
        <w:rPr>
          <w:rStyle w:val="None"/>
        </w:rPr>
      </w:pPr>
    </w:p>
    <w:p w14:paraId="22B3A3A1" w14:textId="77777777" w:rsidR="001F49E7" w:rsidRDefault="001F49E7" w:rsidP="001F49E7">
      <w:pPr>
        <w:pStyle w:val="BodyA"/>
        <w:rPr>
          <w:rStyle w:val="None"/>
        </w:rPr>
      </w:pPr>
    </w:p>
    <w:p w14:paraId="6099177A" w14:textId="77777777" w:rsidR="001F49E7" w:rsidRDefault="001F49E7" w:rsidP="001F49E7">
      <w:pPr>
        <w:pStyle w:val="BodyA"/>
        <w:rPr>
          <w:rStyle w:val="None"/>
        </w:rPr>
      </w:pPr>
    </w:p>
    <w:p w14:paraId="6C2681CD" w14:textId="77777777" w:rsidR="001F49E7" w:rsidRDefault="001F49E7" w:rsidP="001F49E7">
      <w:pPr>
        <w:pStyle w:val="BodyA"/>
        <w:rPr>
          <w:rStyle w:val="None"/>
        </w:rPr>
      </w:pPr>
    </w:p>
    <w:p w14:paraId="1C4E978D" w14:textId="77777777" w:rsidR="001F49E7" w:rsidRDefault="001F49E7" w:rsidP="001F49E7">
      <w:pPr>
        <w:pStyle w:val="BodyA"/>
        <w:rPr>
          <w:rStyle w:val="None"/>
        </w:rPr>
      </w:pPr>
    </w:p>
    <w:p w14:paraId="0E18BC4A" w14:textId="77777777" w:rsidR="001F49E7" w:rsidRDefault="001F49E7" w:rsidP="001F49E7">
      <w:pPr>
        <w:pStyle w:val="BodyA"/>
        <w:rPr>
          <w:rStyle w:val="None"/>
        </w:rPr>
      </w:pPr>
    </w:p>
    <w:p w14:paraId="65FC21F8" w14:textId="77777777" w:rsidR="001F49E7" w:rsidRDefault="001F49E7" w:rsidP="001F49E7">
      <w:pPr>
        <w:pStyle w:val="BodyA"/>
        <w:rPr>
          <w:rStyle w:val="None"/>
        </w:rPr>
      </w:pPr>
    </w:p>
    <w:p w14:paraId="14B0250D" w14:textId="77777777" w:rsidR="001F49E7" w:rsidRDefault="001F49E7" w:rsidP="001F49E7">
      <w:pPr>
        <w:pStyle w:val="BodyA"/>
        <w:rPr>
          <w:rStyle w:val="None"/>
        </w:rPr>
      </w:pPr>
    </w:p>
    <w:p w14:paraId="448A2429" w14:textId="77777777" w:rsidR="001F49E7" w:rsidRDefault="001F49E7" w:rsidP="001F49E7">
      <w:pPr>
        <w:pStyle w:val="BodyA"/>
        <w:rPr>
          <w:rStyle w:val="None"/>
        </w:rPr>
      </w:pPr>
    </w:p>
    <w:p w14:paraId="029A1AD4" w14:textId="77777777" w:rsidR="001F49E7" w:rsidRDefault="001F49E7" w:rsidP="001F49E7">
      <w:pPr>
        <w:pStyle w:val="BodyA"/>
        <w:tabs>
          <w:tab w:val="left" w:pos="2480"/>
        </w:tabs>
      </w:pPr>
      <w:r>
        <w:rPr>
          <w:rStyle w:val="None"/>
        </w:rPr>
        <w:tab/>
      </w:r>
    </w:p>
    <w:p w14:paraId="6D03FA00" w14:textId="77777777"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3737F" w14:textId="77777777" w:rsidR="00F230C9" w:rsidRDefault="00F230C9">
      <w:r>
        <w:separator/>
      </w:r>
    </w:p>
  </w:endnote>
  <w:endnote w:type="continuationSeparator" w:id="0">
    <w:p w14:paraId="06A5AFAE" w14:textId="77777777" w:rsidR="00F230C9" w:rsidRDefault="00F2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4803C"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2AEE3970" wp14:editId="101E51D6">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C2D88E4"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EBAC2AB"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2AEE3970"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C2D88E4"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EBAC2AB"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70383" w14:textId="77777777" w:rsidR="00F230C9" w:rsidRDefault="00F230C9">
      <w:r>
        <w:separator/>
      </w:r>
    </w:p>
  </w:footnote>
  <w:footnote w:type="continuationSeparator" w:id="0">
    <w:p w14:paraId="47B7FA59" w14:textId="77777777" w:rsidR="00F230C9" w:rsidRDefault="00F2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D7A4D"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5D7EF8B8" wp14:editId="6B18A13B">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656523B7"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0"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1"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2"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2"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6"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9"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6"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61"/>
  </w:num>
  <w:num w:numId="2" w16cid:durableId="636689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80"/>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4"/>
  </w:num>
  <w:num w:numId="12" w16cid:durableId="1775977060">
    <w:abstractNumId w:val="23"/>
  </w:num>
  <w:num w:numId="13" w16cid:durableId="656421402">
    <w:abstractNumId w:val="67"/>
  </w:num>
  <w:num w:numId="14" w16cid:durableId="675764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9"/>
    <w:lvlOverride w:ilvl="0">
      <w:startOverride w:val="1"/>
    </w:lvlOverride>
    <w:lvlOverride w:ilvl="1"/>
    <w:lvlOverride w:ilvl="2"/>
    <w:lvlOverride w:ilvl="3"/>
    <w:lvlOverride w:ilvl="4"/>
    <w:lvlOverride w:ilvl="5"/>
    <w:lvlOverride w:ilvl="6"/>
    <w:lvlOverride w:ilvl="7"/>
    <w:lvlOverride w:ilvl="8"/>
  </w:num>
  <w:num w:numId="21" w16cid:durableId="55471175">
    <w:abstractNumId w:val="8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5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70"/>
  </w:num>
  <w:num w:numId="41" w16cid:durableId="14692759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4"/>
  </w:num>
  <w:num w:numId="43" w16cid:durableId="11753429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9"/>
  </w:num>
  <w:num w:numId="47" w16cid:durableId="547185871">
    <w:abstractNumId w:val="41"/>
  </w:num>
  <w:num w:numId="48" w16cid:durableId="161359698">
    <w:abstractNumId w:val="52"/>
  </w:num>
  <w:num w:numId="49" w16cid:durableId="1042484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5"/>
  </w:num>
  <w:num w:numId="51" w16cid:durableId="796143791">
    <w:abstractNumId w:val="77"/>
  </w:num>
  <w:num w:numId="52" w16cid:durableId="18818181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4"/>
  </w:num>
  <w:num w:numId="60" w16cid:durableId="27529367">
    <w:abstractNumId w:val="63"/>
  </w:num>
  <w:num w:numId="61" w16cid:durableId="4039903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7"/>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4"/>
  </w:num>
  <w:num w:numId="68" w16cid:durableId="5043652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5"/>
  </w:num>
  <w:num w:numId="74" w16cid:durableId="1728214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3"/>
  </w:num>
  <w:num w:numId="76" w16cid:durableId="486948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8"/>
  </w:num>
  <w:num w:numId="82" w16cid:durableId="4667018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6"/>
  </w:num>
  <w:num w:numId="86" w16cid:durableId="1155531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7"/>
  </w:num>
  <w:num w:numId="88" w16cid:durableId="1854806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6"/>
  </w:num>
  <w:num w:numId="92" w16cid:durableId="771819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9"/>
  </w:num>
  <w:num w:numId="94" w16cid:durableId="587739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5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60"/>
  </w:num>
  <w:num w:numId="99" w16cid:durableId="1999721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4"/>
  </w:num>
  <w:num w:numId="103" w16cid:durableId="15873755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6"/>
  </w:num>
  <w:num w:numId="105" w16cid:durableId="19779509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6"/>
  </w:num>
  <w:num w:numId="107" w16cid:durableId="7946412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4"/>
  </w:num>
  <w:num w:numId="111" w16cid:durableId="11093964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2"/>
  </w:num>
  <w:num w:numId="113" w16cid:durableId="15834438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3"/>
  </w:num>
  <w:num w:numId="115" w16cid:durableId="10919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2"/>
  </w:num>
  <w:num w:numId="117" w16cid:durableId="279454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3"/>
  </w:num>
  <w:num w:numId="121" w16cid:durableId="6906423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5"/>
  </w:num>
  <w:num w:numId="123" w16cid:durableId="13888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8"/>
  </w:num>
  <w:num w:numId="125" w16cid:durableId="1952859313">
    <w:abstractNumId w:val="31"/>
  </w:num>
  <w:num w:numId="126" w16cid:durableId="1782064997">
    <w:abstractNumId w:val="29"/>
    <w:lvlOverride w:ilvl="0">
      <w:startOverride w:val="1"/>
    </w:lvlOverride>
    <w:lvlOverride w:ilvl="1"/>
    <w:lvlOverride w:ilvl="2"/>
    <w:lvlOverride w:ilvl="3"/>
    <w:lvlOverride w:ilvl="4"/>
    <w:lvlOverride w:ilvl="5"/>
    <w:lvlOverride w:ilvl="6"/>
    <w:lvlOverride w:ilvl="7"/>
    <w:lvlOverride w:ilvl="8"/>
  </w:num>
  <w:num w:numId="127" w16cid:durableId="605773464">
    <w:abstractNumId w:val="28"/>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0"/>
    <w:lvlOverride w:ilvl="0">
      <w:startOverride w:val="1"/>
    </w:lvlOverride>
    <w:lvlOverride w:ilvl="1"/>
    <w:lvlOverride w:ilvl="2"/>
    <w:lvlOverride w:ilvl="3"/>
    <w:lvlOverride w:ilvl="4"/>
    <w:lvlOverride w:ilvl="5"/>
    <w:lvlOverride w:ilvl="6"/>
    <w:lvlOverride w:ilvl="7"/>
    <w:lvlOverride w:ilvl="8"/>
  </w:num>
  <w:num w:numId="130" w16cid:durableId="663972488">
    <w:abstractNumId w:val="5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F3"/>
    <w:rsid w:val="000E38A2"/>
    <w:rsid w:val="001722AA"/>
    <w:rsid w:val="001D4659"/>
    <w:rsid w:val="001F49E7"/>
    <w:rsid w:val="00225724"/>
    <w:rsid w:val="00242085"/>
    <w:rsid w:val="00256385"/>
    <w:rsid w:val="002C128A"/>
    <w:rsid w:val="00454466"/>
    <w:rsid w:val="00455602"/>
    <w:rsid w:val="00593F57"/>
    <w:rsid w:val="005C720C"/>
    <w:rsid w:val="006026CE"/>
    <w:rsid w:val="00666B4F"/>
    <w:rsid w:val="00690502"/>
    <w:rsid w:val="00707BDB"/>
    <w:rsid w:val="0073319D"/>
    <w:rsid w:val="00744ABC"/>
    <w:rsid w:val="00787DF7"/>
    <w:rsid w:val="008E63AE"/>
    <w:rsid w:val="009E5BDE"/>
    <w:rsid w:val="00A36C6F"/>
    <w:rsid w:val="00A62BF3"/>
    <w:rsid w:val="00AD685D"/>
    <w:rsid w:val="00B104DE"/>
    <w:rsid w:val="00B74CB9"/>
    <w:rsid w:val="00B85C45"/>
    <w:rsid w:val="00C813AB"/>
    <w:rsid w:val="00CE68B2"/>
    <w:rsid w:val="00D4220D"/>
    <w:rsid w:val="00D757FB"/>
    <w:rsid w:val="00DA3A4D"/>
    <w:rsid w:val="00DB4D6E"/>
    <w:rsid w:val="00DF25BB"/>
    <w:rsid w:val="00EB268E"/>
    <w:rsid w:val="00F230C9"/>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9456F"/>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0</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Ngaire Ah Ching</dc:creator>
  <cp:lastModifiedBy>Ngaire Ah Ching</cp:lastModifiedBy>
  <cp:revision>1</cp:revision>
  <dcterms:created xsi:type="dcterms:W3CDTF">2024-04-02T18:43:00Z</dcterms:created>
  <dcterms:modified xsi:type="dcterms:W3CDTF">2024-04-02T18:43:00Z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